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1BC52" w14:textId="4FB010DE" w:rsidR="00A44CE8" w:rsidRDefault="00A44CE8" w:rsidP="008D4A6D">
      <w:pPr>
        <w:pStyle w:val="Autor"/>
        <w:rPr>
          <w:b/>
          <w:caps/>
          <w:sz w:val="48"/>
          <w:szCs w:val="48"/>
        </w:rPr>
      </w:pPr>
      <w:r w:rsidRPr="00A44CE8">
        <w:rPr>
          <w:b/>
          <w:caps/>
          <w:sz w:val="48"/>
          <w:szCs w:val="48"/>
        </w:rPr>
        <w:t xml:space="preserve">APPLICATION OF the 8D methodology in the </w:t>
      </w:r>
      <w:r w:rsidR="00474989">
        <w:rPr>
          <w:b/>
          <w:caps/>
          <w:sz w:val="48"/>
          <w:szCs w:val="48"/>
        </w:rPr>
        <w:t>automotive</w:t>
      </w:r>
      <w:r w:rsidRPr="00A44CE8">
        <w:rPr>
          <w:b/>
          <w:caps/>
          <w:sz w:val="48"/>
          <w:szCs w:val="48"/>
        </w:rPr>
        <w:t xml:space="preserve"> industry</w:t>
      </w:r>
    </w:p>
    <w:p w14:paraId="2A60BC7F" w14:textId="6D140B48" w:rsidR="00E97D3C" w:rsidRPr="002158F9" w:rsidRDefault="00FB465A" w:rsidP="008D4A6D">
      <w:pPr>
        <w:pStyle w:val="Autor"/>
      </w:pPr>
      <w:r>
        <w:t>Milica Milanović</w:t>
      </w:r>
      <w:r w:rsidR="00E97D3C" w:rsidRPr="00B920CC">
        <w:rPr>
          <w:vertAlign w:val="superscript"/>
        </w:rPr>
        <w:t>1</w:t>
      </w:r>
      <w:r w:rsidR="00E97D3C" w:rsidRPr="00B920CC">
        <w:t xml:space="preserve">, </w:t>
      </w:r>
      <w:r>
        <w:t>Mladen Đurić</w:t>
      </w:r>
      <w:r w:rsidR="0048295B" w:rsidRPr="00B920CC">
        <w:t xml:space="preserve">, </w:t>
      </w:r>
      <w:r w:rsidR="00AA45C4">
        <w:t>Jelena Ruso</w:t>
      </w:r>
      <w:r w:rsidR="005A1CFE">
        <w:rPr>
          <w:vertAlign w:val="superscript"/>
        </w:rPr>
        <w:t>1</w:t>
      </w:r>
      <w:r w:rsidR="002158F9" w:rsidRPr="00B920CC">
        <w:t>*</w:t>
      </w:r>
    </w:p>
    <w:p w14:paraId="2A60BC81" w14:textId="72EB6C41" w:rsidR="00E97D3C" w:rsidRPr="00B920CC" w:rsidRDefault="00E97D3C" w:rsidP="005A1CFE">
      <w:pPr>
        <w:pStyle w:val="Affiliation"/>
        <w:rPr>
          <w:sz w:val="22"/>
          <w:szCs w:val="22"/>
        </w:rPr>
      </w:pPr>
      <w:r w:rsidRPr="00B920CC">
        <w:rPr>
          <w:sz w:val="22"/>
          <w:szCs w:val="22"/>
          <w:vertAlign w:val="superscript"/>
        </w:rPr>
        <w:t>1</w:t>
      </w:r>
      <w:r w:rsidR="00AA45C4">
        <w:rPr>
          <w:sz w:val="22"/>
          <w:szCs w:val="22"/>
        </w:rPr>
        <w:t>University of Belgrade, Faculty of Organizational Scie</w:t>
      </w:r>
      <w:r w:rsidR="005A1CFE">
        <w:rPr>
          <w:sz w:val="22"/>
          <w:szCs w:val="22"/>
        </w:rPr>
        <w:t>nces</w:t>
      </w:r>
    </w:p>
    <w:p w14:paraId="2A60BC82" w14:textId="356FDB1D" w:rsidR="0057333F" w:rsidRPr="00B920CC" w:rsidRDefault="0057333F" w:rsidP="008D4A6D">
      <w:pPr>
        <w:pStyle w:val="Affiliation"/>
        <w:rPr>
          <w:sz w:val="22"/>
          <w:szCs w:val="22"/>
        </w:rPr>
      </w:pPr>
      <w:r w:rsidRPr="00B920CC">
        <w:rPr>
          <w:sz w:val="22"/>
          <w:szCs w:val="22"/>
        </w:rPr>
        <w:t>*Corresponding author, e-mail:</w:t>
      </w:r>
      <w:r w:rsidR="002158F9">
        <w:rPr>
          <w:sz w:val="22"/>
          <w:szCs w:val="22"/>
        </w:rPr>
        <w:t xml:space="preserve"> jelena.ruso@fon.bg.ac.rs</w:t>
      </w:r>
    </w:p>
    <w:p w14:paraId="2A60BC83" w14:textId="77777777" w:rsidR="00342C5B" w:rsidRPr="00B920CC" w:rsidRDefault="00342C5B" w:rsidP="008D4A6D">
      <w:pPr>
        <w:pStyle w:val="Line"/>
      </w:pPr>
    </w:p>
    <w:p w14:paraId="2A60BC84" w14:textId="2FDA3D4F" w:rsidR="00B304FC" w:rsidRPr="00B920CC" w:rsidRDefault="005855E5" w:rsidP="00734936">
      <w:pPr>
        <w:pStyle w:val="Abstract"/>
        <w:rPr>
          <w:rFonts w:cs="Arial"/>
          <w:lang w:val="en-GB"/>
        </w:rPr>
      </w:pPr>
      <w:r w:rsidRPr="00B920CC">
        <w:rPr>
          <w:rFonts w:cs="Arial"/>
          <w:b/>
          <w:lang w:val="en-GB"/>
        </w:rPr>
        <w:t>Abstract</w:t>
      </w:r>
      <w:r w:rsidR="00BF5A89" w:rsidRPr="00B920CC">
        <w:rPr>
          <w:rFonts w:cs="Arial"/>
          <w:b/>
          <w:lang w:val="en-GB"/>
        </w:rPr>
        <w:t>:</w:t>
      </w:r>
      <w:r w:rsidR="00BF5A89" w:rsidRPr="00B920CC">
        <w:rPr>
          <w:rFonts w:cs="Arial"/>
          <w:lang w:val="en-GB"/>
        </w:rPr>
        <w:t xml:space="preserve"> </w:t>
      </w:r>
      <w:r w:rsidR="00B920CC" w:rsidRPr="00B920CC">
        <w:rPr>
          <w:rFonts w:cs="Arial"/>
          <w:lang w:val="en-GB"/>
        </w:rPr>
        <w:t>In the context of the rapidly changing and complex automotive industry, the 8D methodology stands out as a vital tool for continuous process improvement through a systematic approach to problem-solving and quality management.</w:t>
      </w:r>
      <w:r w:rsidR="00323D8B">
        <w:rPr>
          <w:rFonts w:cs="Arial"/>
          <w:lang w:val="en-GB"/>
        </w:rPr>
        <w:t xml:space="preserve"> </w:t>
      </w:r>
      <w:r w:rsidR="00B920CC" w:rsidRPr="00B920CC">
        <w:rPr>
          <w:rFonts w:cs="Arial"/>
          <w:lang w:val="en-GB"/>
        </w:rPr>
        <w:t>This paper offers a</w:t>
      </w:r>
      <w:r w:rsidR="006E2F2C">
        <w:rPr>
          <w:rFonts w:cs="Arial"/>
          <w:lang w:val="en-GB"/>
        </w:rPr>
        <w:t xml:space="preserve">n </w:t>
      </w:r>
      <w:r w:rsidR="00B920CC" w:rsidRPr="00B920CC">
        <w:rPr>
          <w:rFonts w:cs="Arial"/>
          <w:lang w:val="en-GB"/>
        </w:rPr>
        <w:t xml:space="preserve">exposition of the 8D methodology, a highly effective quality management tool for addressing internal and external problems, specifically focusing on its practical application in the automotive industry. By analysing real-world case </w:t>
      </w:r>
      <w:r w:rsidR="0071471F">
        <w:rPr>
          <w:rFonts w:cs="Arial"/>
          <w:lang w:val="en-GB"/>
        </w:rPr>
        <w:t>studies</w:t>
      </w:r>
      <w:r w:rsidR="00B920CC" w:rsidRPr="00B920CC">
        <w:rPr>
          <w:rFonts w:cs="Arial"/>
          <w:lang w:val="en-GB"/>
        </w:rPr>
        <w:t>, we demonstrate how this methodology is effectively applied in practice, outlining the steps involved in problem identification and resolution and the long-term benefits of its implementation. This paper underscores the critical role of quality in ongoing operations and the necessity for dedicated implementation and oversight of the quality management system to ensure long-term success in the automotive industry in Serbia.</w:t>
      </w:r>
    </w:p>
    <w:p w14:paraId="2A60BC85" w14:textId="77777777" w:rsidR="00B304FC" w:rsidRPr="00B920CC" w:rsidRDefault="00B304FC" w:rsidP="00B304FC">
      <w:pPr>
        <w:pStyle w:val="Keywords"/>
        <w:rPr>
          <w:rFonts w:cs="Arial"/>
        </w:rPr>
      </w:pPr>
    </w:p>
    <w:p w14:paraId="2A60BC86" w14:textId="4F8A0588" w:rsidR="00B304FC" w:rsidRPr="00B920CC" w:rsidRDefault="000B541D" w:rsidP="004708D6">
      <w:pPr>
        <w:pStyle w:val="Keywords"/>
      </w:pPr>
      <w:r w:rsidRPr="00B920CC">
        <w:rPr>
          <w:b/>
        </w:rPr>
        <w:t>Key</w:t>
      </w:r>
      <w:r w:rsidR="007C2405" w:rsidRPr="00B920CC">
        <w:rPr>
          <w:b/>
        </w:rPr>
        <w:t>word</w:t>
      </w:r>
      <w:r w:rsidRPr="00B920CC">
        <w:rPr>
          <w:b/>
        </w:rPr>
        <w:t>s</w:t>
      </w:r>
      <w:r w:rsidR="007C2405" w:rsidRPr="00B920CC">
        <w:t>:</w:t>
      </w:r>
      <w:r w:rsidR="00B304FC" w:rsidRPr="00B920CC">
        <w:t xml:space="preserve"> </w:t>
      </w:r>
      <w:r w:rsidR="0067018E" w:rsidRPr="0067018E">
        <w:t>8D methodology, quality management, automotive industry</w:t>
      </w:r>
      <w:r w:rsidR="00BE2994">
        <w:t>, case study</w:t>
      </w:r>
    </w:p>
    <w:p w14:paraId="2A60BC87" w14:textId="77777777" w:rsidR="000E49AA" w:rsidRPr="00B920CC" w:rsidRDefault="000E49AA" w:rsidP="000E49AA">
      <w:pPr>
        <w:pStyle w:val="Maintext"/>
        <w:rPr>
          <w:rFonts w:cs="Arial"/>
        </w:rPr>
      </w:pPr>
    </w:p>
    <w:p w14:paraId="2A60BC88" w14:textId="77777777" w:rsidR="005855E5" w:rsidRPr="00B920CC" w:rsidRDefault="005855E5" w:rsidP="00A3734A">
      <w:pPr>
        <w:pStyle w:val="Subtitle1"/>
        <w:rPr>
          <w:rFonts w:cs="Arial"/>
          <w:lang w:val="en-GB"/>
        </w:rPr>
      </w:pPr>
      <w:r w:rsidRPr="00B920CC">
        <w:rPr>
          <w:rFonts w:cs="Arial"/>
          <w:lang w:val="en-GB"/>
        </w:rPr>
        <w:t xml:space="preserve">1. </w:t>
      </w:r>
      <w:r w:rsidR="009B42A1" w:rsidRPr="00B920CC">
        <w:rPr>
          <w:rFonts w:cs="Arial"/>
          <w:lang w:val="en-GB"/>
        </w:rPr>
        <w:t>introduction</w:t>
      </w:r>
    </w:p>
    <w:p w14:paraId="2A60BC8A" w14:textId="28D041DB" w:rsidR="000B3B3E" w:rsidRPr="00482393" w:rsidRDefault="00E50840" w:rsidP="004D52FA">
      <w:pPr>
        <w:pStyle w:val="Maintext"/>
        <w:rPr>
          <w:rFonts w:cs="Arial"/>
        </w:rPr>
      </w:pPr>
      <w:r w:rsidRPr="00482393">
        <w:rPr>
          <w:rFonts w:cs="Arial"/>
        </w:rPr>
        <w:t>As one of the key sectors of the world economy, the automotive industry represents a complex and dynamic field that constantly strives for innovation and optimization. In its pursuit of excellence, quality management has become a central pillar that enables manufacturers to meet high standards and their users' expectations. When it comes to suppliers of final car manufacturers, products come out of one line in an average of three seconds, that is, an average of 20 products per minute. If those products do not comply with the specifications and cannot be finished, whatever the selling price of that product is, the quality losses are measured in thousands or hundreds of monetary units. For this reason, it is necessary to apply methods that will prevent when the slightest non-compliance, whether internal or external, occurs, that the problem does not escalate further</w:t>
      </w:r>
      <w:r w:rsidR="00A24FA7" w:rsidRPr="00482393">
        <w:rPr>
          <w:rFonts w:cs="Arial"/>
        </w:rPr>
        <w:t>,</w:t>
      </w:r>
      <w:r w:rsidRPr="00482393">
        <w:rPr>
          <w:rFonts w:cs="Arial"/>
        </w:rPr>
        <w:t xml:space="preserve"> and the losses in that situation are the least possible.</w:t>
      </w:r>
      <w:r w:rsidR="001B3E84" w:rsidRPr="00482393">
        <w:t xml:space="preserve"> </w:t>
      </w:r>
      <w:r w:rsidR="001B3E84" w:rsidRPr="00482393">
        <w:rPr>
          <w:rFonts w:cs="Arial"/>
        </w:rPr>
        <w:t>Therefore, the 8D methodology stands out as one of the most effective solutions that quality management can offer.</w:t>
      </w:r>
    </w:p>
    <w:p w14:paraId="7E46759C" w14:textId="77777777" w:rsidR="001B3C5D" w:rsidRDefault="001B3C5D" w:rsidP="004D52FA">
      <w:pPr>
        <w:pStyle w:val="Maintext"/>
        <w:rPr>
          <w:rFonts w:cs="Arial"/>
        </w:rPr>
      </w:pPr>
    </w:p>
    <w:p w14:paraId="48BAC0FB" w14:textId="646A40A0" w:rsidR="003E50E9" w:rsidRDefault="0023629C" w:rsidP="00C46D2A">
      <w:pPr>
        <w:pStyle w:val="Maintext"/>
        <w:rPr>
          <w:rFonts w:cs="Arial"/>
        </w:rPr>
      </w:pPr>
      <w:r w:rsidRPr="0023629C">
        <w:rPr>
          <w:rFonts w:cs="Arial"/>
        </w:rPr>
        <w:t>The 8D methodology represents a comprehensive approach to solving problems and improving quality in production and business processes</w:t>
      </w:r>
      <w:r w:rsidR="009E776A">
        <w:rPr>
          <w:rFonts w:cs="Arial"/>
        </w:rPr>
        <w:t xml:space="preserve"> (</w:t>
      </w:r>
      <w:proofErr w:type="spellStart"/>
      <w:r w:rsidR="009E776A">
        <w:rPr>
          <w:rFonts w:cs="Arial"/>
        </w:rPr>
        <w:t>Glogovac</w:t>
      </w:r>
      <w:proofErr w:type="spellEnd"/>
      <w:r w:rsidR="009E776A">
        <w:rPr>
          <w:rFonts w:cs="Arial"/>
        </w:rPr>
        <w:t xml:space="preserve"> &amp; Ruso, 2023)</w:t>
      </w:r>
      <w:r w:rsidR="00A31461">
        <w:rPr>
          <w:rFonts w:cs="Arial"/>
        </w:rPr>
        <w:t>.</w:t>
      </w:r>
      <w:r w:rsidR="00D14A4C">
        <w:rPr>
          <w:rFonts w:cs="Arial"/>
        </w:rPr>
        <w:t xml:space="preserve"> Its roots date back to the middle of the 20th century and were developed to address and eliminate</w:t>
      </w:r>
      <w:r w:rsidR="00D14A4C" w:rsidRPr="00D14A4C">
        <w:rPr>
          <w:rFonts w:cs="Arial"/>
        </w:rPr>
        <w:t xml:space="preserve"> complex problems in production processes. Initially, Ford Motor Company played a key role in formulating and promoting the 8D methodology, </w:t>
      </w:r>
      <w:r w:rsidR="00617A81">
        <w:rPr>
          <w:rFonts w:cs="Arial"/>
        </w:rPr>
        <w:t>optimising its production lines and improving</w:t>
      </w:r>
      <w:r w:rsidR="00D14A4C">
        <w:rPr>
          <w:rFonts w:cs="Arial"/>
        </w:rPr>
        <w:t xml:space="preserve"> its vehicle quality</w:t>
      </w:r>
      <w:r w:rsidR="00D14A4C" w:rsidRPr="00D14A4C">
        <w:rPr>
          <w:rFonts w:cs="Arial"/>
        </w:rPr>
        <w:t xml:space="preserve"> (Ionescu</w:t>
      </w:r>
      <w:r w:rsidR="00617A81">
        <w:rPr>
          <w:rFonts w:cs="Arial"/>
        </w:rPr>
        <w:t xml:space="preserve"> et al.</w:t>
      </w:r>
      <w:r w:rsidR="00D14A4C" w:rsidRPr="00D14A4C">
        <w:rPr>
          <w:rFonts w:cs="Arial"/>
        </w:rPr>
        <w:t>, 2022).</w:t>
      </w:r>
      <w:r w:rsidR="00FF0352">
        <w:rPr>
          <w:rFonts w:cs="Arial"/>
        </w:rPr>
        <w:t xml:space="preserve"> </w:t>
      </w:r>
      <w:r w:rsidR="00C46D2A" w:rsidRPr="00C46D2A">
        <w:rPr>
          <w:rFonts w:cs="Arial"/>
        </w:rPr>
        <w:t>Each of the eight steps has its own specific goal and set of tools</w:t>
      </w:r>
      <w:r w:rsidR="00C46D2A">
        <w:rPr>
          <w:rFonts w:cs="Arial"/>
        </w:rPr>
        <w:t xml:space="preserve"> </w:t>
      </w:r>
      <w:r w:rsidR="00C46D2A" w:rsidRPr="00C46D2A">
        <w:rPr>
          <w:rFonts w:cs="Arial"/>
        </w:rPr>
        <w:t xml:space="preserve">which are used to </w:t>
      </w:r>
      <w:r w:rsidR="00617A81">
        <w:rPr>
          <w:rFonts w:cs="Arial"/>
        </w:rPr>
        <w:t>analyse</w:t>
      </w:r>
      <w:r w:rsidR="00C46D2A" w:rsidRPr="00C46D2A">
        <w:rPr>
          <w:rFonts w:cs="Arial"/>
        </w:rPr>
        <w:t xml:space="preserve"> and solve problems</w:t>
      </w:r>
      <w:r w:rsidR="00C46D2A">
        <w:rPr>
          <w:rFonts w:cs="Arial"/>
        </w:rPr>
        <w:t xml:space="preserve"> </w:t>
      </w:r>
      <w:r w:rsidR="00C46D2A">
        <w:t>(Banica &amp; Belu, 2019).</w:t>
      </w:r>
      <w:r w:rsidR="001266EA">
        <w:t xml:space="preserve"> </w:t>
      </w:r>
    </w:p>
    <w:p w14:paraId="3BA86991" w14:textId="77777777" w:rsidR="005661C8" w:rsidRDefault="005661C8" w:rsidP="00C46D2A">
      <w:pPr>
        <w:pStyle w:val="Maintext"/>
      </w:pPr>
    </w:p>
    <w:p w14:paraId="2A60BC8C" w14:textId="1672C565" w:rsidR="00C94A26" w:rsidRPr="00AA25C3" w:rsidRDefault="005661C8" w:rsidP="00681D35">
      <w:pPr>
        <w:pStyle w:val="Maintext"/>
      </w:pPr>
      <w:r>
        <w:rPr>
          <w:rFonts w:cs="Arial"/>
        </w:rPr>
        <w:t>Ba</w:t>
      </w:r>
      <w:r w:rsidRPr="00025AD8">
        <w:rPr>
          <w:rFonts w:cs="Arial"/>
        </w:rPr>
        <w:t>sed on the aforementioned</w:t>
      </w:r>
      <w:r>
        <w:rPr>
          <w:rFonts w:cs="Arial"/>
        </w:rPr>
        <w:t>, t</w:t>
      </w:r>
      <w:r w:rsidRPr="003E50E9">
        <w:rPr>
          <w:rFonts w:cs="Arial"/>
        </w:rPr>
        <w:t>his paper aims to show the application of the 8D methodology in the automotive industry in Serbia</w:t>
      </w:r>
      <w:r>
        <w:rPr>
          <w:rFonts w:cs="Arial"/>
        </w:rPr>
        <w:t xml:space="preserve"> (production of cable sets</w:t>
      </w:r>
      <w:r w:rsidR="007171A3">
        <w:rPr>
          <w:rFonts w:cs="Arial"/>
        </w:rPr>
        <w:t xml:space="preserve"> and </w:t>
      </w:r>
      <w:r w:rsidR="00621B53" w:rsidRPr="00621B53">
        <w:rPr>
          <w:rFonts w:cs="Arial"/>
        </w:rPr>
        <w:t>window lifters on cars</w:t>
      </w:r>
      <w:r>
        <w:rPr>
          <w:rFonts w:cs="Arial"/>
        </w:rPr>
        <w:t xml:space="preserve">). </w:t>
      </w:r>
      <w:r w:rsidR="00A87A73">
        <w:t xml:space="preserve">The importance of continuous quality management in the automotive industry has been proven through detailed analysis and study of real scenarios. It is clear that </w:t>
      </w:r>
      <w:r w:rsidR="00D15B85">
        <w:t>integrating quality methodologies helps maintain product quality and</w:t>
      </w:r>
      <w:r w:rsidR="00A87A73">
        <w:t xml:space="preserve"> efficiently identifies and solves problems</w:t>
      </w:r>
      <w:r w:rsidRPr="005661C8">
        <w:t xml:space="preserve"> while guaranteeing the safety and satisfaction of end users.</w:t>
      </w:r>
    </w:p>
    <w:p w14:paraId="2A60BC8D" w14:textId="2C0D30D4" w:rsidR="005855E5" w:rsidRPr="00B920CC" w:rsidRDefault="005855E5" w:rsidP="004708D6">
      <w:pPr>
        <w:pStyle w:val="Subtitle1"/>
        <w:rPr>
          <w:lang w:val="en-GB"/>
        </w:rPr>
      </w:pPr>
      <w:r w:rsidRPr="00B920CC">
        <w:rPr>
          <w:lang w:val="en-GB"/>
        </w:rPr>
        <w:t xml:space="preserve">2. </w:t>
      </w:r>
      <w:r w:rsidR="00295A9B">
        <w:rPr>
          <w:lang w:val="en-GB"/>
        </w:rPr>
        <w:t>tHE 8D</w:t>
      </w:r>
      <w:r w:rsidR="0067317F">
        <w:rPr>
          <w:lang w:val="en-GB"/>
        </w:rPr>
        <w:t xml:space="preserve"> methodology</w:t>
      </w:r>
    </w:p>
    <w:p w14:paraId="6A8328B7" w14:textId="77777777" w:rsidR="00E84E83" w:rsidRDefault="001F4F1B" w:rsidP="00C9108A">
      <w:pPr>
        <w:pStyle w:val="Maintext"/>
        <w:rPr>
          <w:rFonts w:cs="Arial"/>
        </w:rPr>
      </w:pPr>
      <w:r w:rsidRPr="001F4F1B">
        <w:rPr>
          <w:rFonts w:cs="Arial"/>
        </w:rPr>
        <w:t xml:space="preserve">This </w:t>
      </w:r>
      <w:r>
        <w:rPr>
          <w:rFonts w:cs="Arial"/>
        </w:rPr>
        <w:t xml:space="preserve">8D </w:t>
      </w:r>
      <w:r w:rsidRPr="001F4F1B">
        <w:rPr>
          <w:rFonts w:cs="Arial"/>
        </w:rPr>
        <w:t>methodology</w:t>
      </w:r>
      <w:r w:rsidR="00EC7574">
        <w:rPr>
          <w:rFonts w:cs="Arial"/>
        </w:rPr>
        <w:t>, which has its roots in the middle of the 20th century, was developed to address and eliminate</w:t>
      </w:r>
      <w:r w:rsidRPr="001F4F1B">
        <w:rPr>
          <w:rFonts w:cs="Arial"/>
        </w:rPr>
        <w:t xml:space="preserve"> complex problems in production processes. </w:t>
      </w:r>
      <w:r w:rsidR="00F47175" w:rsidRPr="00F47175">
        <w:rPr>
          <w:rFonts w:cs="Arial"/>
        </w:rPr>
        <w:t xml:space="preserve">The U.S. </w:t>
      </w:r>
      <w:r w:rsidR="00F47175" w:rsidRPr="0063584D">
        <w:rPr>
          <w:rFonts w:cs="Arial"/>
        </w:rPr>
        <w:t xml:space="preserve">government initially employed the 8D method during World War II under the designation of </w:t>
      </w:r>
      <w:r w:rsidR="00F47175" w:rsidRPr="005A443A">
        <w:rPr>
          <w:rFonts w:cs="Arial"/>
        </w:rPr>
        <w:t>Military Standard 1520</w:t>
      </w:r>
      <w:r w:rsidR="002A7153" w:rsidRPr="005A443A">
        <w:rPr>
          <w:rFonts w:cs="Arial"/>
        </w:rPr>
        <w:t xml:space="preserve"> (</w:t>
      </w:r>
      <w:proofErr w:type="spellStart"/>
      <w:r w:rsidR="00BD4DE8" w:rsidRPr="005A443A">
        <w:rPr>
          <w:rFonts w:cs="Arial"/>
        </w:rPr>
        <w:t>Aichouni</w:t>
      </w:r>
      <w:proofErr w:type="spellEnd"/>
      <w:r w:rsidR="00BD4DE8" w:rsidRPr="005A443A">
        <w:rPr>
          <w:rFonts w:cs="Arial"/>
        </w:rPr>
        <w:t xml:space="preserve"> et al., 202</w:t>
      </w:r>
      <w:r w:rsidR="0063584D" w:rsidRPr="005A443A">
        <w:rPr>
          <w:rFonts w:cs="Arial"/>
        </w:rPr>
        <w:t>1</w:t>
      </w:r>
      <w:r w:rsidR="002A7153" w:rsidRPr="005A443A">
        <w:rPr>
          <w:rFonts w:cs="Arial"/>
        </w:rPr>
        <w:t>)</w:t>
      </w:r>
      <w:r w:rsidR="00F47175" w:rsidRPr="005A443A">
        <w:rPr>
          <w:rFonts w:cs="Arial"/>
        </w:rPr>
        <w:t xml:space="preserve">. </w:t>
      </w:r>
      <w:r w:rsidR="002A7153" w:rsidRPr="005A443A">
        <w:rPr>
          <w:rFonts w:cs="Arial"/>
        </w:rPr>
        <w:t>Later</w:t>
      </w:r>
      <w:r w:rsidR="002A7153" w:rsidRPr="0063584D">
        <w:rPr>
          <w:rFonts w:cs="Arial"/>
        </w:rPr>
        <w:t xml:space="preserve">, </w:t>
      </w:r>
      <w:r w:rsidRPr="0063584D">
        <w:rPr>
          <w:rFonts w:cs="Arial"/>
        </w:rPr>
        <w:t>Ford Motor Company played a key role in formulating and promoting the 8D methodology, using</w:t>
      </w:r>
      <w:r w:rsidRPr="001F4F1B">
        <w:rPr>
          <w:rFonts w:cs="Arial"/>
        </w:rPr>
        <w:t xml:space="preserve"> it to </w:t>
      </w:r>
      <w:r>
        <w:rPr>
          <w:rFonts w:cs="Arial"/>
        </w:rPr>
        <w:t>optimise</w:t>
      </w:r>
      <w:r w:rsidRPr="001F4F1B">
        <w:rPr>
          <w:rFonts w:cs="Arial"/>
        </w:rPr>
        <w:t xml:space="preserve"> its production lines and improve the quality of its vehicles</w:t>
      </w:r>
      <w:r w:rsidR="00EC7574" w:rsidRPr="00EC7574">
        <w:rPr>
          <w:rFonts w:cs="Arial"/>
        </w:rPr>
        <w:t xml:space="preserve"> </w:t>
      </w:r>
      <w:r w:rsidR="00EC7574">
        <w:rPr>
          <w:rFonts w:cs="Arial"/>
        </w:rPr>
        <w:t>(</w:t>
      </w:r>
      <w:r w:rsidR="00EC7574" w:rsidRPr="00D14A4C">
        <w:rPr>
          <w:rFonts w:cs="Arial"/>
        </w:rPr>
        <w:t>Ionescu</w:t>
      </w:r>
      <w:r w:rsidR="00EC7574">
        <w:rPr>
          <w:rFonts w:cs="Arial"/>
        </w:rPr>
        <w:t xml:space="preserve"> et al.</w:t>
      </w:r>
      <w:r w:rsidR="00EC7574" w:rsidRPr="00D14A4C">
        <w:rPr>
          <w:rFonts w:cs="Arial"/>
        </w:rPr>
        <w:t>, 2022</w:t>
      </w:r>
      <w:r w:rsidR="00EC7574">
        <w:rPr>
          <w:rFonts w:cs="Arial"/>
        </w:rPr>
        <w:t>)</w:t>
      </w:r>
      <w:r w:rsidRPr="001F4F1B">
        <w:rPr>
          <w:rFonts w:cs="Arial"/>
        </w:rPr>
        <w:t>.</w:t>
      </w:r>
      <w:r w:rsidR="00054785">
        <w:rPr>
          <w:rFonts w:cs="Arial"/>
        </w:rPr>
        <w:t xml:space="preserve"> </w:t>
      </w:r>
    </w:p>
    <w:p w14:paraId="42198085" w14:textId="77777777" w:rsidR="00E84E83" w:rsidRDefault="00E84E83" w:rsidP="00C9108A">
      <w:pPr>
        <w:pStyle w:val="Maintext"/>
        <w:rPr>
          <w:rFonts w:cs="Arial"/>
        </w:rPr>
      </w:pPr>
    </w:p>
    <w:p w14:paraId="48150711" w14:textId="6B04B3C3" w:rsidR="00C9108A" w:rsidRDefault="00054785" w:rsidP="00C9108A">
      <w:pPr>
        <w:pStyle w:val="Maintext"/>
        <w:rPr>
          <w:rFonts w:cs="Arial"/>
        </w:rPr>
      </w:pPr>
      <w:r w:rsidRPr="00054785">
        <w:rPr>
          <w:rFonts w:cs="Arial"/>
        </w:rPr>
        <w:lastRenderedPageBreak/>
        <w:t>The key to the success of the 8D methodology lies in its eight disciplined steps that are systematically followed in the problem-solving process. These steps include (</w:t>
      </w:r>
      <w:proofErr w:type="spellStart"/>
      <w:r w:rsidR="00172B97" w:rsidRPr="00172B97">
        <w:rPr>
          <w:rFonts w:cs="Arial"/>
        </w:rPr>
        <w:t>Divanoğlu</w:t>
      </w:r>
      <w:proofErr w:type="spellEnd"/>
      <w:r w:rsidR="00172B97">
        <w:rPr>
          <w:rFonts w:cs="Arial"/>
        </w:rPr>
        <w:t xml:space="preserve"> </w:t>
      </w:r>
      <w:r w:rsidR="00172B97" w:rsidRPr="00172B97">
        <w:rPr>
          <w:rFonts w:cs="Arial"/>
        </w:rPr>
        <w:t>&amp; Taş</w:t>
      </w:r>
      <w:r w:rsidR="00172B97">
        <w:rPr>
          <w:rFonts w:cs="Arial"/>
        </w:rPr>
        <w:t>, 2022;</w:t>
      </w:r>
      <w:r w:rsidR="00172B97" w:rsidRPr="00172B97">
        <w:rPr>
          <w:rFonts w:cs="Arial"/>
        </w:rPr>
        <w:t xml:space="preserve"> </w:t>
      </w:r>
      <w:proofErr w:type="spellStart"/>
      <w:r w:rsidR="0035403B" w:rsidRPr="0035403B">
        <w:rPr>
          <w:rFonts w:cs="Arial"/>
        </w:rPr>
        <w:t>Realyvásquez</w:t>
      </w:r>
      <w:proofErr w:type="spellEnd"/>
      <w:r w:rsidR="0035403B" w:rsidRPr="0035403B">
        <w:rPr>
          <w:rFonts w:cs="Arial"/>
        </w:rPr>
        <w:t>-Vargas</w:t>
      </w:r>
      <w:r w:rsidR="0035403B">
        <w:rPr>
          <w:rFonts w:cs="Arial"/>
        </w:rPr>
        <w:t xml:space="preserve"> et al., 2020</w:t>
      </w:r>
      <w:proofErr w:type="gramStart"/>
      <w:r w:rsidR="00155445">
        <w:rPr>
          <w:rFonts w:cs="Arial"/>
        </w:rPr>
        <w:t xml:space="preserve">; </w:t>
      </w:r>
      <w:r w:rsidRPr="00054785">
        <w:rPr>
          <w:rFonts w:cs="Arial"/>
        </w:rPr>
        <w:t>)</w:t>
      </w:r>
      <w:proofErr w:type="gramEnd"/>
      <w:r w:rsidRPr="00054785">
        <w:rPr>
          <w:rFonts w:cs="Arial"/>
        </w:rPr>
        <w:t>:</w:t>
      </w:r>
    </w:p>
    <w:p w14:paraId="32C599A4" w14:textId="2AB77340" w:rsidR="00C9108A" w:rsidRPr="00C9108A" w:rsidRDefault="00C9108A" w:rsidP="00C9108A">
      <w:pPr>
        <w:pStyle w:val="Maintext"/>
        <w:numPr>
          <w:ilvl w:val="0"/>
          <w:numId w:val="20"/>
        </w:numPr>
        <w:rPr>
          <w:rFonts w:cs="Arial"/>
        </w:rPr>
      </w:pPr>
      <w:r w:rsidRPr="00C9108A">
        <w:rPr>
          <w:rFonts w:cs="Arial"/>
        </w:rPr>
        <w:t xml:space="preserve">Team </w:t>
      </w:r>
      <w:proofErr w:type="gramStart"/>
      <w:r w:rsidRPr="00C9108A">
        <w:rPr>
          <w:rFonts w:cs="Arial"/>
        </w:rPr>
        <w:t>formation</w:t>
      </w:r>
      <w:r w:rsidR="003437CC">
        <w:rPr>
          <w:rFonts w:cs="Arial"/>
        </w:rPr>
        <w:t>;</w:t>
      </w:r>
      <w:proofErr w:type="gramEnd"/>
    </w:p>
    <w:p w14:paraId="61A3F4B4" w14:textId="5ACD2E1F" w:rsidR="00C9108A" w:rsidRPr="00C9108A" w:rsidRDefault="00C9108A" w:rsidP="00C9108A">
      <w:pPr>
        <w:pStyle w:val="Maintext"/>
        <w:numPr>
          <w:ilvl w:val="0"/>
          <w:numId w:val="20"/>
        </w:numPr>
        <w:rPr>
          <w:rFonts w:cs="Arial"/>
        </w:rPr>
      </w:pPr>
      <w:r w:rsidRPr="00C9108A">
        <w:rPr>
          <w:rFonts w:cs="Arial"/>
        </w:rPr>
        <w:t xml:space="preserve">Problem </w:t>
      </w:r>
      <w:proofErr w:type="gramStart"/>
      <w:r w:rsidRPr="00C9108A">
        <w:rPr>
          <w:rFonts w:cs="Arial"/>
        </w:rPr>
        <w:t>Description</w:t>
      </w:r>
      <w:r w:rsidR="003437CC">
        <w:rPr>
          <w:rFonts w:cs="Arial"/>
        </w:rPr>
        <w:t>;</w:t>
      </w:r>
      <w:proofErr w:type="gramEnd"/>
    </w:p>
    <w:p w14:paraId="69EF8C35" w14:textId="0C6F4D3B" w:rsidR="00C9108A" w:rsidRPr="00C9108A" w:rsidRDefault="00C9108A" w:rsidP="00C9108A">
      <w:pPr>
        <w:pStyle w:val="Maintext"/>
        <w:numPr>
          <w:ilvl w:val="0"/>
          <w:numId w:val="20"/>
        </w:numPr>
        <w:rPr>
          <w:rFonts w:cs="Arial"/>
        </w:rPr>
      </w:pPr>
      <w:r w:rsidRPr="00C9108A">
        <w:rPr>
          <w:rFonts w:cs="Arial"/>
        </w:rPr>
        <w:t xml:space="preserve">Implementation and verification of temporary </w:t>
      </w:r>
      <w:proofErr w:type="gramStart"/>
      <w:r w:rsidRPr="00C9108A">
        <w:rPr>
          <w:rFonts w:cs="Arial"/>
        </w:rPr>
        <w:t>measures</w:t>
      </w:r>
      <w:r w:rsidR="003437CC">
        <w:rPr>
          <w:rFonts w:cs="Arial"/>
        </w:rPr>
        <w:t>;</w:t>
      </w:r>
      <w:proofErr w:type="gramEnd"/>
    </w:p>
    <w:p w14:paraId="25E2BFE5" w14:textId="24F28E7A" w:rsidR="00C9108A" w:rsidRPr="00C9108A" w:rsidRDefault="00C9108A" w:rsidP="00C9108A">
      <w:pPr>
        <w:pStyle w:val="Maintext"/>
        <w:numPr>
          <w:ilvl w:val="0"/>
          <w:numId w:val="20"/>
        </w:numPr>
        <w:rPr>
          <w:rFonts w:cs="Arial"/>
        </w:rPr>
      </w:pPr>
      <w:r w:rsidRPr="00C9108A">
        <w:rPr>
          <w:rFonts w:cs="Arial"/>
        </w:rPr>
        <w:t xml:space="preserve">Identification and verification of the cause of the </w:t>
      </w:r>
      <w:proofErr w:type="gramStart"/>
      <w:r w:rsidRPr="00C9108A">
        <w:rPr>
          <w:rFonts w:cs="Arial"/>
        </w:rPr>
        <w:t>problem</w:t>
      </w:r>
      <w:r w:rsidR="003437CC">
        <w:rPr>
          <w:rFonts w:cs="Arial"/>
        </w:rPr>
        <w:t>;</w:t>
      </w:r>
      <w:proofErr w:type="gramEnd"/>
    </w:p>
    <w:p w14:paraId="06E88A96" w14:textId="0850A116" w:rsidR="00C9108A" w:rsidRPr="00C9108A" w:rsidRDefault="00C9108A" w:rsidP="00C9108A">
      <w:pPr>
        <w:pStyle w:val="Maintext"/>
        <w:numPr>
          <w:ilvl w:val="0"/>
          <w:numId w:val="20"/>
        </w:numPr>
        <w:rPr>
          <w:rFonts w:cs="Arial"/>
        </w:rPr>
      </w:pPr>
      <w:r w:rsidRPr="00C9108A">
        <w:rPr>
          <w:rFonts w:cs="Arial"/>
        </w:rPr>
        <w:t xml:space="preserve">Selection and verification of corrective </w:t>
      </w:r>
      <w:proofErr w:type="gramStart"/>
      <w:r w:rsidRPr="00C9108A">
        <w:rPr>
          <w:rFonts w:cs="Arial"/>
        </w:rPr>
        <w:t>measures</w:t>
      </w:r>
      <w:r w:rsidR="003437CC">
        <w:rPr>
          <w:rFonts w:cs="Arial"/>
        </w:rPr>
        <w:t>;</w:t>
      </w:r>
      <w:proofErr w:type="gramEnd"/>
    </w:p>
    <w:p w14:paraId="22196087" w14:textId="7C0B03BD" w:rsidR="00C9108A" w:rsidRPr="00C9108A" w:rsidRDefault="00C9108A" w:rsidP="00C9108A">
      <w:pPr>
        <w:pStyle w:val="Maintext"/>
        <w:numPr>
          <w:ilvl w:val="0"/>
          <w:numId w:val="20"/>
        </w:numPr>
        <w:rPr>
          <w:rFonts w:cs="Arial"/>
        </w:rPr>
      </w:pPr>
      <w:r w:rsidRPr="00C9108A">
        <w:rPr>
          <w:rFonts w:cs="Arial"/>
        </w:rPr>
        <w:t xml:space="preserve">Implementation of corrective </w:t>
      </w:r>
      <w:proofErr w:type="gramStart"/>
      <w:r w:rsidRPr="00C9108A">
        <w:rPr>
          <w:rFonts w:cs="Arial"/>
        </w:rPr>
        <w:t>measures</w:t>
      </w:r>
      <w:r w:rsidR="003437CC">
        <w:rPr>
          <w:rFonts w:cs="Arial"/>
        </w:rPr>
        <w:t>;</w:t>
      </w:r>
      <w:proofErr w:type="gramEnd"/>
    </w:p>
    <w:p w14:paraId="4298F22F" w14:textId="077A3977" w:rsidR="00C9108A" w:rsidRPr="00C9108A" w:rsidRDefault="00526864" w:rsidP="00C9108A">
      <w:pPr>
        <w:pStyle w:val="Maintext"/>
        <w:numPr>
          <w:ilvl w:val="0"/>
          <w:numId w:val="20"/>
        </w:numPr>
        <w:rPr>
          <w:rFonts w:cs="Arial"/>
        </w:rPr>
      </w:pPr>
      <w:r w:rsidRPr="00526864">
        <w:rPr>
          <w:rFonts w:cs="Arial"/>
        </w:rPr>
        <w:t xml:space="preserve">Take preventive </w:t>
      </w:r>
      <w:proofErr w:type="gramStart"/>
      <w:r w:rsidRPr="00526864">
        <w:rPr>
          <w:rFonts w:cs="Arial"/>
        </w:rPr>
        <w:t>measures</w:t>
      </w:r>
      <w:r w:rsidR="003437CC">
        <w:rPr>
          <w:rFonts w:cs="Arial"/>
        </w:rPr>
        <w:t>;</w:t>
      </w:r>
      <w:proofErr w:type="gramEnd"/>
    </w:p>
    <w:p w14:paraId="0E53FFE7" w14:textId="79752D28" w:rsidR="00C9108A" w:rsidRDefault="00304A88" w:rsidP="00C9108A">
      <w:pPr>
        <w:pStyle w:val="Maintext"/>
        <w:numPr>
          <w:ilvl w:val="0"/>
          <w:numId w:val="20"/>
        </w:numPr>
        <w:rPr>
          <w:rFonts w:cs="Arial"/>
        </w:rPr>
      </w:pPr>
      <w:r w:rsidRPr="00304A88">
        <w:rPr>
          <w:rFonts w:cs="Arial"/>
        </w:rPr>
        <w:t>Congratulate your team</w:t>
      </w:r>
      <w:r w:rsidR="003437CC">
        <w:rPr>
          <w:rFonts w:cs="Arial"/>
        </w:rPr>
        <w:t>.</w:t>
      </w:r>
    </w:p>
    <w:p w14:paraId="6C35CA21" w14:textId="77777777" w:rsidR="00327BDC" w:rsidRDefault="00327BDC" w:rsidP="00327BDC">
      <w:pPr>
        <w:pStyle w:val="Maintext"/>
        <w:rPr>
          <w:rFonts w:cs="Arial"/>
        </w:rPr>
      </w:pPr>
    </w:p>
    <w:p w14:paraId="734B6058" w14:textId="0B02C8AA" w:rsidR="00C279AC" w:rsidRDefault="00327BDC" w:rsidP="00017F57">
      <w:pPr>
        <w:pStyle w:val="Maintext"/>
        <w:rPr>
          <w:rFonts w:cs="Arial"/>
        </w:rPr>
      </w:pPr>
      <w:r w:rsidRPr="00327BDC">
        <w:rPr>
          <w:rFonts w:cs="Arial"/>
        </w:rPr>
        <w:t>The first phase involves the formation of a team that should consist of experts with different skills and experiences relevant to the problem being solved</w:t>
      </w:r>
      <w:r w:rsidR="007B5A13">
        <w:rPr>
          <w:rFonts w:cs="Arial"/>
        </w:rPr>
        <w:t xml:space="preserve"> (</w:t>
      </w:r>
      <w:proofErr w:type="spellStart"/>
      <w:r w:rsidR="00017F57" w:rsidRPr="00017F57">
        <w:rPr>
          <w:rFonts w:cs="Arial"/>
        </w:rPr>
        <w:t>Kaplík</w:t>
      </w:r>
      <w:proofErr w:type="spellEnd"/>
      <w:r w:rsidR="00017F57" w:rsidRPr="00017F57">
        <w:rPr>
          <w:rFonts w:cs="Arial"/>
        </w:rPr>
        <w:t xml:space="preserve"> et al., 2013</w:t>
      </w:r>
      <w:r w:rsidR="007B5A13">
        <w:rPr>
          <w:rFonts w:cs="Arial"/>
        </w:rPr>
        <w:t>).</w:t>
      </w:r>
      <w:r w:rsidR="007B5A13" w:rsidRPr="007B5A13">
        <w:rPr>
          <w:rFonts w:cs="Arial"/>
        </w:rPr>
        <w:t xml:space="preserve"> </w:t>
      </w:r>
      <w:r w:rsidR="00791D88" w:rsidRPr="00791D88">
        <w:rPr>
          <w:rFonts w:cs="Arial"/>
        </w:rPr>
        <w:t>In the second phase, a detailed description of the problem is developed using comprehensive data and information. The goal is to understand the problem down to the smallest detail, laying the groundwork for the next steps in the process</w:t>
      </w:r>
      <w:r w:rsidR="00791D88">
        <w:rPr>
          <w:rFonts w:cs="Arial"/>
        </w:rPr>
        <w:t xml:space="preserve"> (</w:t>
      </w:r>
      <w:r w:rsidR="00791D88" w:rsidRPr="007B5A13">
        <w:rPr>
          <w:rFonts w:cs="Arial"/>
        </w:rPr>
        <w:t>Adelekan,</w:t>
      </w:r>
      <w:r w:rsidR="00791D88">
        <w:rPr>
          <w:rFonts w:cs="Arial"/>
        </w:rPr>
        <w:t xml:space="preserve"> 2020).</w:t>
      </w:r>
      <w:r w:rsidR="0030274A">
        <w:rPr>
          <w:rFonts w:cs="Arial"/>
        </w:rPr>
        <w:t xml:space="preserve"> </w:t>
      </w:r>
      <w:r w:rsidR="0030274A" w:rsidRPr="0030274A">
        <w:rPr>
          <w:rFonts w:cs="Arial"/>
        </w:rPr>
        <w:t xml:space="preserve">The third phase involves </w:t>
      </w:r>
      <w:r w:rsidR="00654BC2">
        <w:rPr>
          <w:rFonts w:cs="Arial"/>
        </w:rPr>
        <w:t>developing and implementing</w:t>
      </w:r>
      <w:r w:rsidR="0030274A" w:rsidRPr="0030274A">
        <w:rPr>
          <w:rFonts w:cs="Arial"/>
        </w:rPr>
        <w:t xml:space="preserve"> temporary solutions that can control the problem until a final solution is developed</w:t>
      </w:r>
      <w:r w:rsidR="007817BC">
        <w:rPr>
          <w:rFonts w:cs="Arial"/>
        </w:rPr>
        <w:t xml:space="preserve"> (ASQ, 2020)</w:t>
      </w:r>
      <w:r w:rsidR="0030274A">
        <w:rPr>
          <w:rFonts w:cs="Arial"/>
        </w:rPr>
        <w:t>.</w:t>
      </w:r>
      <w:r w:rsidR="00291586">
        <w:rPr>
          <w:rFonts w:cs="Arial"/>
        </w:rPr>
        <w:t xml:space="preserve"> </w:t>
      </w:r>
      <w:r w:rsidR="00291586" w:rsidRPr="00291586">
        <w:rPr>
          <w:rFonts w:cs="Arial"/>
        </w:rPr>
        <w:t>The next, fourth stage, is perhaps one of the most important. In this phase, the team tries to identify the root causes of the problem.</w:t>
      </w:r>
      <w:r w:rsidR="00210506">
        <w:rPr>
          <w:rFonts w:cs="Arial"/>
        </w:rPr>
        <w:t xml:space="preserve"> </w:t>
      </w:r>
      <w:r w:rsidR="00654BC2">
        <w:rPr>
          <w:rFonts w:cs="Arial"/>
        </w:rPr>
        <w:t>This process uses methodologies such as the Ishikawa diagram or the "5 Why" technique</w:t>
      </w:r>
      <w:r w:rsidR="00210506" w:rsidRPr="00210506">
        <w:rPr>
          <w:rFonts w:cs="Arial"/>
        </w:rPr>
        <w:t>.</w:t>
      </w:r>
      <w:r w:rsidR="00745D71">
        <w:rPr>
          <w:rFonts w:cs="Arial"/>
        </w:rPr>
        <w:t xml:space="preserve"> </w:t>
      </w:r>
      <w:r w:rsidR="00745D71" w:rsidRPr="00745D71">
        <w:rPr>
          <w:rFonts w:cs="Arial"/>
        </w:rPr>
        <w:t>After identifying the root causes, the team moves to the fifth phase</w:t>
      </w:r>
      <w:r w:rsidR="00654BC2">
        <w:rPr>
          <w:rFonts w:cs="Arial"/>
        </w:rPr>
        <w:t>,</w:t>
      </w:r>
      <w:r w:rsidR="00745D71" w:rsidRPr="00745D71">
        <w:rPr>
          <w:rFonts w:cs="Arial"/>
        </w:rPr>
        <w:t xml:space="preserve"> where permanent solutions are developed and verified</w:t>
      </w:r>
      <w:r w:rsidR="00FE757E">
        <w:rPr>
          <w:rFonts w:cs="Arial"/>
        </w:rPr>
        <w:t xml:space="preserve"> (</w:t>
      </w:r>
      <w:proofErr w:type="spellStart"/>
      <w:r w:rsidR="00FE757E">
        <w:t>Savković</w:t>
      </w:r>
      <w:proofErr w:type="spellEnd"/>
      <w:r w:rsidR="00FE757E">
        <w:t xml:space="preserve"> et al., 2021</w:t>
      </w:r>
      <w:r w:rsidR="00FE757E">
        <w:rPr>
          <w:rFonts w:cs="Arial"/>
        </w:rPr>
        <w:t>).</w:t>
      </w:r>
      <w:r w:rsidR="00FF44AD">
        <w:rPr>
          <w:rFonts w:cs="Arial"/>
        </w:rPr>
        <w:t xml:space="preserve"> </w:t>
      </w:r>
      <w:r w:rsidR="00C279AC">
        <w:rPr>
          <w:rFonts w:cs="Arial"/>
        </w:rPr>
        <w:t>The selected solutions are implemented in real working conditions in the sixth phase</w:t>
      </w:r>
      <w:r w:rsidR="00FF44AD" w:rsidRPr="00FF44AD">
        <w:rPr>
          <w:rFonts w:cs="Arial"/>
        </w:rPr>
        <w:t>. The team must closely monitor this process to ensure that the solutions are implemented correctly and work as planned</w:t>
      </w:r>
      <w:r w:rsidR="00FF44AD">
        <w:rPr>
          <w:rFonts w:cs="Arial"/>
        </w:rPr>
        <w:t>.</w:t>
      </w:r>
      <w:r w:rsidR="00E17B4F">
        <w:rPr>
          <w:rFonts w:cs="Arial"/>
        </w:rPr>
        <w:t xml:space="preserve"> </w:t>
      </w:r>
      <w:r w:rsidR="00E17B4F" w:rsidRPr="00E17B4F">
        <w:rPr>
          <w:rFonts w:cs="Arial"/>
        </w:rPr>
        <w:t>The seventh phase focuses on preventing future problems</w:t>
      </w:r>
      <w:r w:rsidR="00C279AC">
        <w:rPr>
          <w:rFonts w:cs="Arial"/>
        </w:rPr>
        <w:t xml:space="preserve"> and </w:t>
      </w:r>
      <w:proofErr w:type="spellStart"/>
      <w:r w:rsidR="00E17B4F" w:rsidRPr="00E17B4F">
        <w:rPr>
          <w:rFonts w:cs="Arial"/>
        </w:rPr>
        <w:t>analyzing</w:t>
      </w:r>
      <w:proofErr w:type="spellEnd"/>
      <w:r w:rsidR="00E17B4F" w:rsidRPr="00E17B4F">
        <w:rPr>
          <w:rFonts w:cs="Arial"/>
        </w:rPr>
        <w:t xml:space="preserve"> processes and systems to identify </w:t>
      </w:r>
      <w:r w:rsidR="00C279AC">
        <w:rPr>
          <w:rFonts w:cs="Arial"/>
        </w:rPr>
        <w:t>and eliminate potential problems</w:t>
      </w:r>
      <w:r w:rsidR="00E17B4F" w:rsidRPr="00E17B4F">
        <w:rPr>
          <w:rFonts w:cs="Arial"/>
        </w:rPr>
        <w:t xml:space="preserve"> before they occur.</w:t>
      </w:r>
      <w:r w:rsidR="00882B4B">
        <w:rPr>
          <w:rFonts w:cs="Arial"/>
        </w:rPr>
        <w:t xml:space="preserve"> </w:t>
      </w:r>
      <w:r w:rsidR="00882B4B" w:rsidRPr="00882B4B">
        <w:rPr>
          <w:rFonts w:cs="Arial"/>
        </w:rPr>
        <w:t>Finally, the eighth stage is an opportunity for the team to be rewarded and recognized for their efforts and success. Here, the team needs time to reflect on the process and learn from the experience, setting the stage for future success</w:t>
      </w:r>
      <w:r w:rsidR="00C279AC" w:rsidRPr="00C279AC">
        <w:t xml:space="preserve"> </w:t>
      </w:r>
      <w:r w:rsidR="00C279AC">
        <w:t>(</w:t>
      </w:r>
      <w:proofErr w:type="spellStart"/>
      <w:r w:rsidR="00C279AC">
        <w:t>Savković</w:t>
      </w:r>
      <w:proofErr w:type="spellEnd"/>
      <w:r w:rsidR="00C279AC">
        <w:t xml:space="preserve"> et al., 2021)</w:t>
      </w:r>
      <w:r w:rsidR="00882B4B">
        <w:rPr>
          <w:rFonts w:cs="Arial"/>
        </w:rPr>
        <w:t>.</w:t>
      </w:r>
      <w:r w:rsidR="00B642D4">
        <w:rPr>
          <w:rFonts w:cs="Arial"/>
        </w:rPr>
        <w:t xml:space="preserve"> </w:t>
      </w:r>
      <w:r w:rsidR="00C279AC" w:rsidRPr="00C279AC">
        <w:rPr>
          <w:rFonts w:cs="Arial"/>
        </w:rPr>
        <w:t xml:space="preserve">Through all these stages, the 8D methodology promotes systematic, disciplined and team-based </w:t>
      </w:r>
      <w:r w:rsidR="00B642D4">
        <w:rPr>
          <w:rFonts w:cs="Arial"/>
        </w:rPr>
        <w:t>problem-solving</w:t>
      </w:r>
      <w:r w:rsidR="00C279AC" w:rsidRPr="00C279AC">
        <w:rPr>
          <w:rFonts w:cs="Arial"/>
        </w:rPr>
        <w:t xml:space="preserve">, helping organizations </w:t>
      </w:r>
      <w:r w:rsidR="00B642D4">
        <w:rPr>
          <w:rFonts w:cs="Arial"/>
        </w:rPr>
        <w:t>effectively face and overcome challenges</w:t>
      </w:r>
      <w:r w:rsidR="00C279AC" w:rsidRPr="00C279AC">
        <w:rPr>
          <w:rFonts w:cs="Arial"/>
        </w:rPr>
        <w:t xml:space="preserve"> in a dynamic and competitive business environment.</w:t>
      </w:r>
    </w:p>
    <w:p w14:paraId="76DCB3EE" w14:textId="727239F7" w:rsidR="00BF4470" w:rsidRDefault="00BF4470" w:rsidP="00017F57">
      <w:pPr>
        <w:pStyle w:val="Maintext"/>
        <w:rPr>
          <w:rFonts w:cs="Arial"/>
        </w:rPr>
      </w:pPr>
      <w:r w:rsidRPr="00BF4470">
        <w:rPr>
          <w:rFonts w:cs="Arial"/>
        </w:rPr>
        <w:t>One of the disadvantages of using the 8D methodology is that it is often used as a one-page problem-reporting process, with the requirement that the report must be completed within 24 hours. However, some steps can be completed within a few hours, while others may take weeks.</w:t>
      </w:r>
    </w:p>
    <w:p w14:paraId="1CCD2A9E" w14:textId="77777777" w:rsidR="00033333" w:rsidRDefault="00033333" w:rsidP="007B5A13">
      <w:pPr>
        <w:pStyle w:val="Maintext"/>
        <w:rPr>
          <w:rFonts w:cs="Arial"/>
        </w:rPr>
      </w:pPr>
    </w:p>
    <w:p w14:paraId="1BBEF5E9" w14:textId="04B535D9" w:rsidR="00BF4470" w:rsidRDefault="00BF4470" w:rsidP="007B5A13">
      <w:pPr>
        <w:pStyle w:val="Maintext"/>
        <w:rPr>
          <w:rFonts w:cs="Arial"/>
        </w:rPr>
      </w:pPr>
      <w:r w:rsidRPr="00BF4470">
        <w:rPr>
          <w:rFonts w:cs="Arial"/>
        </w:rPr>
        <w:t>One of the disadvantages of using the 8D methodology is that it is often used as a one-page problem-reporting process, with the requirement that the report must be completed within 24 hours. However, some steps can be completed within a few hours, while others may take weeks</w:t>
      </w:r>
      <w:r>
        <w:rPr>
          <w:rFonts w:cs="Arial"/>
        </w:rPr>
        <w:t xml:space="preserve"> (</w:t>
      </w:r>
      <w:proofErr w:type="spellStart"/>
      <w:r w:rsidR="00B24935" w:rsidRPr="00B24935">
        <w:rPr>
          <w:rFonts w:cs="Arial"/>
        </w:rPr>
        <w:t>Aichouni</w:t>
      </w:r>
      <w:proofErr w:type="spellEnd"/>
      <w:r w:rsidR="00B24935">
        <w:rPr>
          <w:rFonts w:cs="Arial"/>
        </w:rPr>
        <w:t xml:space="preserve"> et al.</w:t>
      </w:r>
      <w:r w:rsidR="00B24935" w:rsidRPr="00B24935">
        <w:rPr>
          <w:rFonts w:cs="Arial"/>
        </w:rPr>
        <w:t>,</w:t>
      </w:r>
      <w:r w:rsidR="00B24935">
        <w:rPr>
          <w:rFonts w:cs="Arial"/>
        </w:rPr>
        <w:t xml:space="preserve"> 2021</w:t>
      </w:r>
      <w:r>
        <w:rPr>
          <w:rFonts w:cs="Arial"/>
        </w:rPr>
        <w:t>)</w:t>
      </w:r>
      <w:r w:rsidR="00B24935">
        <w:rPr>
          <w:rFonts w:cs="Arial"/>
        </w:rPr>
        <w:t xml:space="preserve">. Nevertheless, following </w:t>
      </w:r>
      <w:r w:rsidR="00B24935" w:rsidRPr="00B24935">
        <w:rPr>
          <w:rFonts w:cs="Arial"/>
        </w:rPr>
        <w:t>cases show</w:t>
      </w:r>
      <w:r w:rsidR="00B24935">
        <w:rPr>
          <w:rFonts w:cs="Arial"/>
        </w:rPr>
        <w:t xml:space="preserve"> </w:t>
      </w:r>
      <w:r w:rsidR="00B24935" w:rsidRPr="00B24935">
        <w:rPr>
          <w:rFonts w:cs="Arial"/>
        </w:rPr>
        <w:t>long-term benefits for the automotive industry such as improved product quality, enhanced customer satisfaction, cost savings, increased efficiency, supplier relationship improvement, knowledge retention and organizational learning, and regulatory compliance and reputation (Rathi et al., 2022</w:t>
      </w:r>
      <w:r w:rsidR="009A6B88">
        <w:rPr>
          <w:rFonts w:cs="Arial"/>
        </w:rPr>
        <w:t xml:space="preserve">; </w:t>
      </w:r>
      <w:r w:rsidR="009A6B88" w:rsidRPr="009A6B88">
        <w:rPr>
          <w:rFonts w:cs="Arial"/>
        </w:rPr>
        <w:t>Phanden</w:t>
      </w:r>
      <w:r w:rsidR="009A6B88">
        <w:rPr>
          <w:rFonts w:cs="Arial"/>
        </w:rPr>
        <w:t xml:space="preserve"> et al., 2022</w:t>
      </w:r>
      <w:r w:rsidR="00DF0D17">
        <w:rPr>
          <w:rFonts w:cs="Arial"/>
        </w:rPr>
        <w:t xml:space="preserve">; </w:t>
      </w:r>
      <w:r w:rsidR="00DF0D17" w:rsidRPr="00DF0D17">
        <w:rPr>
          <w:rFonts w:cs="Arial"/>
        </w:rPr>
        <w:t>George</w:t>
      </w:r>
      <w:r w:rsidR="00DF0D17">
        <w:rPr>
          <w:rFonts w:cs="Arial"/>
        </w:rPr>
        <w:t xml:space="preserve"> et al., 2021</w:t>
      </w:r>
      <w:r w:rsidR="00B24935" w:rsidRPr="00B24935">
        <w:rPr>
          <w:rFonts w:cs="Arial"/>
        </w:rPr>
        <w:t>).</w:t>
      </w:r>
    </w:p>
    <w:p w14:paraId="2A60BC90" w14:textId="3392E685" w:rsidR="00A75A2E" w:rsidRPr="00B920CC" w:rsidRDefault="00A75A2E" w:rsidP="00A75A2E">
      <w:pPr>
        <w:pStyle w:val="Subtitle1"/>
        <w:rPr>
          <w:lang w:val="en-GB"/>
        </w:rPr>
      </w:pPr>
      <w:r w:rsidRPr="00B920CC">
        <w:rPr>
          <w:caps w:val="0"/>
          <w:lang w:val="en-GB"/>
        </w:rPr>
        <w:t xml:space="preserve">2.1. </w:t>
      </w:r>
      <w:r w:rsidR="00904089">
        <w:rPr>
          <w:caps w:val="0"/>
          <w:lang w:val="en-GB"/>
        </w:rPr>
        <w:t>C</w:t>
      </w:r>
      <w:r w:rsidR="00904089" w:rsidRPr="00904089">
        <w:rPr>
          <w:caps w:val="0"/>
          <w:lang w:val="en-GB"/>
        </w:rPr>
        <w:t>ase study on the example of cable production</w:t>
      </w:r>
      <w:r w:rsidR="00904089">
        <w:rPr>
          <w:caps w:val="0"/>
          <w:lang w:val="en-GB"/>
        </w:rPr>
        <w:t xml:space="preserve"> in Serbia</w:t>
      </w:r>
    </w:p>
    <w:p w14:paraId="2A60BC9A" w14:textId="77777777" w:rsidR="008D4950" w:rsidRPr="00B920CC" w:rsidRDefault="008D4950" w:rsidP="008D4950">
      <w:pPr>
        <w:pStyle w:val="Bullets"/>
        <w:numPr>
          <w:ilvl w:val="0"/>
          <w:numId w:val="0"/>
        </w:numPr>
        <w:ind w:left="360"/>
        <w:rPr>
          <w:rFonts w:cs="Arial"/>
        </w:rPr>
      </w:pPr>
    </w:p>
    <w:p w14:paraId="54936796" w14:textId="638620B4" w:rsidR="00E57F40" w:rsidRDefault="004A3E82" w:rsidP="00FB2691">
      <w:pPr>
        <w:pStyle w:val="Maintext"/>
        <w:rPr>
          <w:rFonts w:cs="Arial"/>
        </w:rPr>
      </w:pPr>
      <w:r w:rsidRPr="004A3E82">
        <w:rPr>
          <w:rFonts w:cs="Arial"/>
        </w:rPr>
        <w:t>An international Japanese company produc</w:t>
      </w:r>
      <w:r w:rsidR="0060653B">
        <w:rPr>
          <w:rFonts w:cs="Arial"/>
        </w:rPr>
        <w:t>es</w:t>
      </w:r>
      <w:r w:rsidRPr="004A3E82">
        <w:rPr>
          <w:rFonts w:cs="Arial"/>
        </w:rPr>
        <w:t xml:space="preserve"> and distribut</w:t>
      </w:r>
      <w:r w:rsidR="0060653B">
        <w:rPr>
          <w:rFonts w:cs="Arial"/>
        </w:rPr>
        <w:t>es</w:t>
      </w:r>
      <w:r w:rsidRPr="004A3E82">
        <w:rPr>
          <w:rFonts w:cs="Arial"/>
        </w:rPr>
        <w:t xml:space="preserve"> cable sets and wire systems for the automotive industry. It employs 1,700 workers in Serbia and is headquartered in an industrial zone in the west of Serbia.</w:t>
      </w:r>
      <w:r w:rsidR="00E57F40">
        <w:rPr>
          <w:rFonts w:cs="Arial"/>
        </w:rPr>
        <w:t xml:space="preserve"> </w:t>
      </w:r>
      <w:r w:rsidR="00FB2691" w:rsidRPr="00FB2691">
        <w:rPr>
          <w:rFonts w:cs="Arial"/>
        </w:rPr>
        <w:t>A customer of Mercedes-Benz (Rastatt, Germany) objected that the 60</w:t>
      </w:r>
      <w:r w:rsidR="00FB2691">
        <w:rPr>
          <w:rFonts w:cs="Arial"/>
        </w:rPr>
        <w:t xml:space="preserve"> </w:t>
      </w:r>
      <w:r w:rsidR="00FB2691" w:rsidRPr="00FB2691">
        <w:rPr>
          <w:rFonts w:cs="Arial"/>
        </w:rPr>
        <w:t>packaging of the product XCV MB-23</w:t>
      </w:r>
      <w:r w:rsidR="002E7559">
        <w:rPr>
          <w:rFonts w:cs="Arial"/>
        </w:rPr>
        <w:t xml:space="preserve"> did not correspond to the ordered specifications (instead of different coloured</w:t>
      </w:r>
      <w:r w:rsidR="00FB2691" w:rsidRPr="00FB2691">
        <w:rPr>
          <w:rFonts w:cs="Arial"/>
        </w:rPr>
        <w:t xml:space="preserve"> cables, black ones were supplied). The acceptance inspection indicated a problem with the </w:t>
      </w:r>
      <w:r w:rsidR="002E7559">
        <w:rPr>
          <w:rFonts w:cs="Arial"/>
        </w:rPr>
        <w:t>colour</w:t>
      </w:r>
      <w:r w:rsidR="00FB2691" w:rsidRPr="00FB2691">
        <w:rPr>
          <w:rFonts w:cs="Arial"/>
        </w:rPr>
        <w:t xml:space="preserve"> of the plastic for the final coating and joining of the PLC ST2 product, but it was decided to accept it and use it in production.</w:t>
      </w:r>
    </w:p>
    <w:p w14:paraId="13EE87AA" w14:textId="1E385720" w:rsidR="004B4544" w:rsidRDefault="003445F7" w:rsidP="003445F7">
      <w:pPr>
        <w:pStyle w:val="Maintext"/>
        <w:rPr>
          <w:rFonts w:cs="Arial"/>
        </w:rPr>
      </w:pPr>
      <w:r w:rsidRPr="003445F7">
        <w:rPr>
          <w:rFonts w:cs="Arial"/>
        </w:rPr>
        <w:t xml:space="preserve">In the first phase, a team was formed from the quality, procurement, receiving control, </w:t>
      </w:r>
      <w:r w:rsidR="00250947" w:rsidRPr="003445F7">
        <w:rPr>
          <w:rFonts w:cs="Arial"/>
        </w:rPr>
        <w:t>production,</w:t>
      </w:r>
      <w:r w:rsidRPr="003445F7">
        <w:rPr>
          <w:rFonts w:cs="Arial"/>
        </w:rPr>
        <w:t xml:space="preserve"> and logistics sectors. The team leader was from the quality department. The role of the person </w:t>
      </w:r>
      <w:r w:rsidR="007D6A9C">
        <w:rPr>
          <w:rFonts w:cs="Arial"/>
        </w:rPr>
        <w:t xml:space="preserve">in </w:t>
      </w:r>
      <w:r w:rsidR="008A4976">
        <w:rPr>
          <w:rFonts w:cs="Arial"/>
        </w:rPr>
        <w:t xml:space="preserve">the </w:t>
      </w:r>
      <w:r w:rsidR="002C04C8">
        <w:rPr>
          <w:rFonts w:cs="Arial"/>
        </w:rPr>
        <w:t>quality</w:t>
      </w:r>
      <w:r w:rsidR="007D6A9C">
        <w:rPr>
          <w:rFonts w:cs="Arial"/>
        </w:rPr>
        <w:t xml:space="preserve"> sector is to </w:t>
      </w:r>
      <w:r w:rsidR="002C04C8">
        <w:rPr>
          <w:rFonts w:cs="Arial"/>
        </w:rPr>
        <w:t>c</w:t>
      </w:r>
      <w:r w:rsidR="007D6A9C">
        <w:rPr>
          <w:rFonts w:cs="Arial"/>
        </w:rPr>
        <w:t>reate 8D reports and troubleshoot</w:t>
      </w:r>
      <w:r w:rsidRPr="003445F7">
        <w:rPr>
          <w:rFonts w:cs="Arial"/>
        </w:rPr>
        <w:t>. The procurement person is in charge of communication with</w:t>
      </w:r>
      <w:r>
        <w:rPr>
          <w:rFonts w:cs="Arial"/>
        </w:rPr>
        <w:t xml:space="preserve"> </w:t>
      </w:r>
      <w:r w:rsidRPr="003445F7">
        <w:rPr>
          <w:rFonts w:cs="Arial"/>
        </w:rPr>
        <w:t xml:space="preserve">suppliers, </w:t>
      </w:r>
      <w:r w:rsidR="007D6A9C">
        <w:rPr>
          <w:rFonts w:cs="Arial"/>
        </w:rPr>
        <w:t xml:space="preserve">and </w:t>
      </w:r>
      <w:r w:rsidRPr="003445F7">
        <w:rPr>
          <w:rFonts w:cs="Arial"/>
        </w:rPr>
        <w:t>receiving control refers to raw materials. The role of the production person was to oversee production</w:t>
      </w:r>
      <w:r w:rsidR="007D6A9C">
        <w:rPr>
          <w:rFonts w:cs="Arial"/>
        </w:rPr>
        <w:t>,</w:t>
      </w:r>
      <w:r w:rsidRPr="003445F7">
        <w:rPr>
          <w:rFonts w:cs="Arial"/>
        </w:rPr>
        <w:t xml:space="preserve"> while the logistics person was in charge of inventory management.</w:t>
      </w:r>
      <w:r w:rsidR="00B15310">
        <w:rPr>
          <w:rFonts w:cs="Arial"/>
        </w:rPr>
        <w:t xml:space="preserve"> </w:t>
      </w:r>
      <w:r w:rsidR="0061362C">
        <w:rPr>
          <w:rFonts w:cs="Arial"/>
        </w:rPr>
        <w:t>This first step defined the original deadlines for solving the problem</w:t>
      </w:r>
      <w:r w:rsidR="005C1172">
        <w:rPr>
          <w:rFonts w:cs="Arial"/>
        </w:rPr>
        <w:t>.</w:t>
      </w:r>
      <w:r w:rsidR="00E77F0F">
        <w:rPr>
          <w:rFonts w:cs="Arial"/>
        </w:rPr>
        <w:t xml:space="preserve"> </w:t>
      </w:r>
      <w:r w:rsidR="004B4544" w:rsidRPr="004B4544">
        <w:rPr>
          <w:rFonts w:cs="Arial"/>
        </w:rPr>
        <w:t xml:space="preserve">In the second step, we </w:t>
      </w:r>
      <w:r w:rsidR="0061362C">
        <w:rPr>
          <w:rFonts w:cs="Arial"/>
        </w:rPr>
        <w:t>defined</w:t>
      </w:r>
      <w:r w:rsidR="004B4544" w:rsidRPr="004B4544">
        <w:rPr>
          <w:rFonts w:cs="Arial"/>
        </w:rPr>
        <w:t xml:space="preserve"> the problem, which was preceded by the 5W2H is/is not analysis shown in Table 1.</w:t>
      </w:r>
    </w:p>
    <w:p w14:paraId="5B45EAE7" w14:textId="77777777" w:rsidR="00315CCA" w:rsidRDefault="00315CCA" w:rsidP="003445F7">
      <w:pPr>
        <w:pStyle w:val="Maintext"/>
        <w:rPr>
          <w:rFonts w:cs="Arial"/>
        </w:rPr>
      </w:pPr>
    </w:p>
    <w:p w14:paraId="3B9A33D2" w14:textId="5DE4964D" w:rsidR="00315CCA" w:rsidRPr="00AA25C3" w:rsidRDefault="00315CCA" w:rsidP="003445F7">
      <w:pPr>
        <w:pStyle w:val="Maintext"/>
        <w:rPr>
          <w:rFonts w:cs="Arial"/>
        </w:rPr>
      </w:pPr>
      <w:r w:rsidRPr="00AA25C3">
        <w:rPr>
          <w:rFonts w:cs="Arial"/>
          <w:b/>
          <w:bCs/>
        </w:rPr>
        <w:t>Table 1</w:t>
      </w:r>
      <w:r w:rsidR="00AA25C3">
        <w:rPr>
          <w:rFonts w:cs="Arial"/>
        </w:rPr>
        <w:t>:</w:t>
      </w:r>
      <w:r w:rsidRPr="00AA25C3">
        <w:rPr>
          <w:rFonts w:cs="Arial"/>
        </w:rPr>
        <w:t xml:space="preserve"> 5W2H</w:t>
      </w:r>
      <w:r w:rsidR="005F4F84" w:rsidRPr="00AA25C3">
        <w:rPr>
          <w:rFonts w:cs="Arial"/>
        </w:rPr>
        <w:t xml:space="preserve"> </w:t>
      </w:r>
      <w:r w:rsidR="00AA25C3" w:rsidRPr="00AA25C3">
        <w:rPr>
          <w:rFonts w:cs="Arial"/>
        </w:rPr>
        <w:t>–</w:t>
      </w:r>
      <w:r w:rsidR="005F4F84" w:rsidRPr="00AA25C3">
        <w:rPr>
          <w:rFonts w:cs="Arial"/>
        </w:rPr>
        <w:t xml:space="preserve"> </w:t>
      </w:r>
      <w:r w:rsidR="00050D49" w:rsidRPr="00AA25C3">
        <w:rPr>
          <w:rFonts w:cs="Arial"/>
        </w:rPr>
        <w:t>Defi</w:t>
      </w:r>
      <w:r w:rsidR="00AA25C3" w:rsidRPr="00AA25C3">
        <w:rPr>
          <w:rFonts w:cs="Arial"/>
        </w:rPr>
        <w:t>ning the problem</w:t>
      </w:r>
    </w:p>
    <w:tbl>
      <w:tblPr>
        <w:tblStyle w:val="TableGrid"/>
        <w:tblW w:w="5000" w:type="pct"/>
        <w:tblLook w:val="04A0" w:firstRow="1" w:lastRow="0" w:firstColumn="1" w:lastColumn="0" w:noHBand="0" w:noVBand="1"/>
      </w:tblPr>
      <w:tblGrid>
        <w:gridCol w:w="917"/>
        <w:gridCol w:w="4046"/>
        <w:gridCol w:w="4892"/>
      </w:tblGrid>
      <w:tr w:rsidR="003679EC" w14:paraId="1DC9289E" w14:textId="77777777" w:rsidTr="00AA25C3">
        <w:tc>
          <w:tcPr>
            <w:tcW w:w="465" w:type="pct"/>
            <w:shd w:val="clear" w:color="auto" w:fill="D9D9D9" w:themeFill="background1" w:themeFillShade="D9"/>
          </w:tcPr>
          <w:p w14:paraId="25914953" w14:textId="135D7A84" w:rsidR="003679EC" w:rsidRDefault="00AA25C3" w:rsidP="003445F7">
            <w:pPr>
              <w:pStyle w:val="Maintext"/>
              <w:rPr>
                <w:rFonts w:cs="Arial"/>
              </w:rPr>
            </w:pPr>
            <w:r>
              <w:rPr>
                <w:rFonts w:cs="Arial"/>
              </w:rPr>
              <w:t>5W2H</w:t>
            </w:r>
          </w:p>
        </w:tc>
        <w:tc>
          <w:tcPr>
            <w:tcW w:w="2053" w:type="pct"/>
            <w:shd w:val="clear" w:color="auto" w:fill="D9D9D9" w:themeFill="background1" w:themeFillShade="D9"/>
          </w:tcPr>
          <w:p w14:paraId="51B6C94C" w14:textId="00E6A81E" w:rsidR="003679EC" w:rsidRPr="00AA25C3" w:rsidRDefault="006A2401" w:rsidP="006A2401">
            <w:pPr>
              <w:pStyle w:val="Maintext"/>
              <w:jc w:val="center"/>
              <w:rPr>
                <w:rFonts w:cs="Arial"/>
                <w:b/>
                <w:bCs/>
              </w:rPr>
            </w:pPr>
            <w:r w:rsidRPr="00AA25C3">
              <w:rPr>
                <w:rFonts w:cs="Arial"/>
                <w:b/>
                <w:bCs/>
              </w:rPr>
              <w:t>√</w:t>
            </w:r>
          </w:p>
        </w:tc>
        <w:tc>
          <w:tcPr>
            <w:tcW w:w="2482" w:type="pct"/>
            <w:shd w:val="clear" w:color="auto" w:fill="D9D9D9" w:themeFill="background1" w:themeFillShade="D9"/>
          </w:tcPr>
          <w:p w14:paraId="6C5541C6" w14:textId="25392E5C" w:rsidR="003679EC" w:rsidRPr="00AA25C3" w:rsidRDefault="006A2401" w:rsidP="006A2401">
            <w:pPr>
              <w:pStyle w:val="Maintext"/>
              <w:jc w:val="center"/>
              <w:rPr>
                <w:rFonts w:cs="Arial"/>
                <w:b/>
                <w:bCs/>
              </w:rPr>
            </w:pPr>
            <w:r w:rsidRPr="00AA25C3">
              <w:rPr>
                <w:rFonts w:cs="Arial"/>
                <w:b/>
                <w:bCs/>
              </w:rPr>
              <w:t>X</w:t>
            </w:r>
          </w:p>
        </w:tc>
      </w:tr>
      <w:tr w:rsidR="00A560EB" w14:paraId="19F4E384" w14:textId="77777777" w:rsidTr="00AA25C3">
        <w:trPr>
          <w:trHeight w:val="1380"/>
        </w:trPr>
        <w:tc>
          <w:tcPr>
            <w:tcW w:w="465" w:type="pct"/>
            <w:shd w:val="clear" w:color="auto" w:fill="D9D9D9" w:themeFill="background1" w:themeFillShade="D9"/>
          </w:tcPr>
          <w:p w14:paraId="4927E73A" w14:textId="6F32E446" w:rsidR="00A560EB" w:rsidRPr="0061362C" w:rsidRDefault="00A560EB" w:rsidP="0061362C">
            <w:pPr>
              <w:rPr>
                <w:rFonts w:ascii="Arial" w:hAnsi="Arial" w:cs="Arial"/>
              </w:rPr>
            </w:pPr>
            <w:r w:rsidRPr="0061362C">
              <w:rPr>
                <w:rFonts w:ascii="Arial" w:hAnsi="Arial" w:cs="Arial"/>
              </w:rPr>
              <w:lastRenderedPageBreak/>
              <w:t>Who</w:t>
            </w:r>
            <w:r>
              <w:rPr>
                <w:rFonts w:ascii="Arial" w:hAnsi="Arial" w:cs="Arial"/>
              </w:rPr>
              <w:t>?</w:t>
            </w:r>
            <w:r w:rsidRPr="0061362C">
              <w:rPr>
                <w:rFonts w:ascii="Arial" w:hAnsi="Arial" w:cs="Arial"/>
              </w:rPr>
              <w:t xml:space="preserve"> To whom</w:t>
            </w:r>
            <w:r>
              <w:rPr>
                <w:rFonts w:ascii="Arial" w:hAnsi="Arial" w:cs="Arial"/>
              </w:rPr>
              <w:t>?</w:t>
            </w:r>
          </w:p>
        </w:tc>
        <w:tc>
          <w:tcPr>
            <w:tcW w:w="2053" w:type="pct"/>
          </w:tcPr>
          <w:p w14:paraId="409AE3B7" w14:textId="32C9AC60" w:rsidR="00A560EB" w:rsidRPr="00CD23F7" w:rsidRDefault="00A560EB" w:rsidP="00ED637C">
            <w:pPr>
              <w:pStyle w:val="Maintext"/>
              <w:rPr>
                <w:rFonts w:cs="Arial"/>
              </w:rPr>
            </w:pPr>
            <w:r w:rsidRPr="00CD23F7">
              <w:rPr>
                <w:rFonts w:cs="Arial"/>
              </w:rPr>
              <w:t>Who affects the problem?</w:t>
            </w:r>
          </w:p>
          <w:p w14:paraId="66A480BE" w14:textId="77777777" w:rsidR="00A560EB" w:rsidRPr="00CD23F7" w:rsidRDefault="00A560EB" w:rsidP="00ED637C">
            <w:pPr>
              <w:pStyle w:val="Maintext"/>
              <w:rPr>
                <w:rFonts w:cs="Arial"/>
                <w:i/>
                <w:iCs/>
              </w:rPr>
            </w:pPr>
            <w:r w:rsidRPr="00CD23F7">
              <w:rPr>
                <w:rFonts w:cs="Arial"/>
                <w:i/>
                <w:iCs/>
              </w:rPr>
              <w:t>Procurement, production, receiving control.</w:t>
            </w:r>
          </w:p>
          <w:p w14:paraId="4FEBDE40" w14:textId="77777777" w:rsidR="00A560EB" w:rsidRPr="00CD23F7" w:rsidRDefault="00A560EB" w:rsidP="00F655FC">
            <w:pPr>
              <w:pStyle w:val="Maintext"/>
              <w:rPr>
                <w:rFonts w:cs="Arial"/>
              </w:rPr>
            </w:pPr>
            <w:r w:rsidRPr="00CD23F7">
              <w:rPr>
                <w:rFonts w:cs="Arial"/>
              </w:rPr>
              <w:t>Who first noticed the problem?</w:t>
            </w:r>
          </w:p>
          <w:p w14:paraId="26BA264D" w14:textId="77777777" w:rsidR="00A560EB" w:rsidRPr="00CD23F7" w:rsidRDefault="00A560EB" w:rsidP="00F655FC">
            <w:pPr>
              <w:pStyle w:val="Maintext"/>
              <w:rPr>
                <w:rFonts w:cs="Arial"/>
                <w:i/>
                <w:iCs/>
              </w:rPr>
            </w:pPr>
            <w:r w:rsidRPr="00CD23F7">
              <w:rPr>
                <w:rFonts w:cs="Arial"/>
                <w:i/>
                <w:iCs/>
              </w:rPr>
              <w:t>User.</w:t>
            </w:r>
          </w:p>
          <w:p w14:paraId="4E5C24C6" w14:textId="77777777" w:rsidR="00A560EB" w:rsidRPr="00CD23F7" w:rsidRDefault="00A560EB" w:rsidP="00CE0203">
            <w:pPr>
              <w:pStyle w:val="Maintext"/>
              <w:rPr>
                <w:rFonts w:cs="Arial"/>
              </w:rPr>
            </w:pPr>
            <w:r w:rsidRPr="00CD23F7">
              <w:rPr>
                <w:rFonts w:cs="Arial"/>
              </w:rPr>
              <w:t>Who did he report the problem to?</w:t>
            </w:r>
          </w:p>
          <w:p w14:paraId="1ADE6DE5" w14:textId="3FFBA0BD" w:rsidR="00A560EB" w:rsidRPr="00CD23F7" w:rsidRDefault="00A560EB" w:rsidP="00CE0203">
            <w:pPr>
              <w:pStyle w:val="Maintext"/>
              <w:rPr>
                <w:rFonts w:cs="Arial"/>
                <w:i/>
                <w:iCs/>
              </w:rPr>
            </w:pPr>
            <w:r w:rsidRPr="00CD23F7">
              <w:rPr>
                <w:rFonts w:cs="Arial"/>
                <w:i/>
                <w:iCs/>
              </w:rPr>
              <w:t>To the sales manager.</w:t>
            </w:r>
          </w:p>
        </w:tc>
        <w:tc>
          <w:tcPr>
            <w:tcW w:w="2482" w:type="pct"/>
          </w:tcPr>
          <w:p w14:paraId="67BD2574" w14:textId="77777777" w:rsidR="00CD23F7" w:rsidRPr="00CD23F7" w:rsidRDefault="00CD23F7" w:rsidP="00CD23F7">
            <w:pPr>
              <w:pStyle w:val="Maintext"/>
              <w:rPr>
                <w:rFonts w:cs="Arial"/>
              </w:rPr>
            </w:pPr>
            <w:r w:rsidRPr="00CD23F7">
              <w:rPr>
                <w:rFonts w:cs="Arial"/>
              </w:rPr>
              <w:t>Who is not affected by the problem?</w:t>
            </w:r>
          </w:p>
          <w:p w14:paraId="5E52B991" w14:textId="77777777" w:rsidR="00CD23F7" w:rsidRPr="00CD23F7" w:rsidRDefault="00CD23F7" w:rsidP="00CD23F7">
            <w:pPr>
              <w:pStyle w:val="Maintext"/>
              <w:rPr>
                <w:rFonts w:cs="Arial"/>
                <w:i/>
                <w:iCs/>
              </w:rPr>
            </w:pPr>
            <w:r w:rsidRPr="00CD23F7">
              <w:rPr>
                <w:rFonts w:cs="Arial"/>
                <w:i/>
                <w:iCs/>
              </w:rPr>
              <w:t>Transportation.</w:t>
            </w:r>
          </w:p>
          <w:p w14:paraId="26A5D521" w14:textId="77777777" w:rsidR="00CD23F7" w:rsidRPr="00CD23F7" w:rsidRDefault="00CD23F7" w:rsidP="00CD23F7">
            <w:pPr>
              <w:pStyle w:val="Maintext"/>
              <w:rPr>
                <w:rFonts w:cs="Arial"/>
              </w:rPr>
            </w:pPr>
            <w:r w:rsidRPr="00CD23F7">
              <w:rPr>
                <w:rFonts w:cs="Arial"/>
              </w:rPr>
              <w:t>Who did not notice/find the problem?</w:t>
            </w:r>
          </w:p>
          <w:p w14:paraId="622AAB27" w14:textId="42EE2A94" w:rsidR="00A560EB" w:rsidRPr="00CD23F7" w:rsidRDefault="00CD23F7" w:rsidP="00CD23F7">
            <w:pPr>
              <w:pStyle w:val="Maintext"/>
              <w:rPr>
                <w:rFonts w:cs="Arial"/>
                <w:i/>
                <w:iCs/>
              </w:rPr>
            </w:pPr>
            <w:r w:rsidRPr="00CD23F7">
              <w:rPr>
                <w:rFonts w:cs="Arial"/>
                <w:i/>
                <w:iCs/>
              </w:rPr>
              <w:t>Warehouseman.</w:t>
            </w:r>
          </w:p>
        </w:tc>
      </w:tr>
      <w:tr w:rsidR="003679EC" w14:paraId="2EECBF38" w14:textId="77777777" w:rsidTr="00AA25C3">
        <w:tc>
          <w:tcPr>
            <w:tcW w:w="465" w:type="pct"/>
            <w:shd w:val="clear" w:color="auto" w:fill="D9D9D9" w:themeFill="background1" w:themeFillShade="D9"/>
          </w:tcPr>
          <w:p w14:paraId="7E69DC13" w14:textId="02CA24F1" w:rsidR="003679EC" w:rsidRDefault="00AC6AA0" w:rsidP="003445F7">
            <w:pPr>
              <w:pStyle w:val="Maintext"/>
              <w:rPr>
                <w:rFonts w:cs="Arial"/>
              </w:rPr>
            </w:pPr>
            <w:r w:rsidRPr="00AC6AA0">
              <w:rPr>
                <w:rFonts w:cs="Arial"/>
              </w:rPr>
              <w:t>What? Which?</w:t>
            </w:r>
          </w:p>
        </w:tc>
        <w:tc>
          <w:tcPr>
            <w:tcW w:w="2053" w:type="pct"/>
          </w:tcPr>
          <w:p w14:paraId="4121DCB3" w14:textId="77777777" w:rsidR="00BD51DF" w:rsidRPr="00BD51DF" w:rsidRDefault="00BD51DF" w:rsidP="00BD51DF">
            <w:pPr>
              <w:pStyle w:val="Maintext"/>
              <w:rPr>
                <w:rFonts w:cs="Arial"/>
              </w:rPr>
            </w:pPr>
            <w:r w:rsidRPr="00BD51DF">
              <w:rPr>
                <w:rFonts w:cs="Arial"/>
              </w:rPr>
              <w:t>What kind of problem is that?</w:t>
            </w:r>
          </w:p>
          <w:p w14:paraId="4B1C85C2" w14:textId="5E79641C" w:rsidR="00BD51DF" w:rsidRPr="00BD51DF" w:rsidRDefault="00BD51DF" w:rsidP="00BD51DF">
            <w:pPr>
              <w:pStyle w:val="Maintext"/>
              <w:rPr>
                <w:rFonts w:cs="Arial"/>
                <w:i/>
                <w:iCs/>
              </w:rPr>
            </w:pPr>
            <w:r w:rsidRPr="00BD51DF">
              <w:rPr>
                <w:rFonts w:cs="Arial"/>
                <w:i/>
                <w:iCs/>
              </w:rPr>
              <w:t xml:space="preserve">Wrong </w:t>
            </w:r>
            <w:r>
              <w:rPr>
                <w:rFonts w:cs="Arial"/>
                <w:i/>
                <w:iCs/>
              </w:rPr>
              <w:t>colour</w:t>
            </w:r>
            <w:r w:rsidRPr="00BD51DF">
              <w:rPr>
                <w:rFonts w:cs="Arial"/>
                <w:i/>
                <w:iCs/>
              </w:rPr>
              <w:t xml:space="preserve"> of cables on delivery.</w:t>
            </w:r>
          </w:p>
          <w:p w14:paraId="20444F4D" w14:textId="77777777" w:rsidR="00BD51DF" w:rsidRPr="00BD51DF" w:rsidRDefault="00BD51DF" w:rsidP="00BD51DF">
            <w:pPr>
              <w:pStyle w:val="Maintext"/>
              <w:rPr>
                <w:rFonts w:cs="Arial"/>
              </w:rPr>
            </w:pPr>
            <w:r w:rsidRPr="00BD51DF">
              <w:rPr>
                <w:rFonts w:cs="Arial"/>
              </w:rPr>
              <w:t>Who has a problem?</w:t>
            </w:r>
          </w:p>
          <w:p w14:paraId="77A2FF0E" w14:textId="60AB7EF1" w:rsidR="00BD51DF" w:rsidRPr="00BD51DF" w:rsidRDefault="00BD51DF" w:rsidP="00BD51DF">
            <w:pPr>
              <w:pStyle w:val="Maintext"/>
              <w:rPr>
                <w:rFonts w:cs="Arial"/>
                <w:i/>
                <w:iCs/>
              </w:rPr>
            </w:pPr>
            <w:r w:rsidRPr="00BD51DF">
              <w:rPr>
                <w:rFonts w:cs="Arial"/>
                <w:i/>
                <w:iCs/>
              </w:rPr>
              <w:t>The colour of the plastic used to cover the XCV MB-23.</w:t>
            </w:r>
          </w:p>
          <w:p w14:paraId="431FC43B" w14:textId="645F70BF" w:rsidR="00BD51DF" w:rsidRPr="00BD51DF" w:rsidRDefault="00BD51DF" w:rsidP="00BD51DF">
            <w:pPr>
              <w:pStyle w:val="Maintext"/>
              <w:rPr>
                <w:rFonts w:cs="Arial"/>
              </w:rPr>
            </w:pPr>
            <w:r w:rsidRPr="00BD51DF">
              <w:rPr>
                <w:rFonts w:cs="Arial"/>
              </w:rPr>
              <w:t>What happens to the process and the correction - containment of the problem?</w:t>
            </w:r>
          </w:p>
          <w:p w14:paraId="34B7E6EC" w14:textId="77777777" w:rsidR="00BD51DF" w:rsidRPr="00BD51DF" w:rsidRDefault="00BD51DF" w:rsidP="00BD51DF">
            <w:pPr>
              <w:pStyle w:val="Maintext"/>
              <w:rPr>
                <w:rFonts w:cs="Arial"/>
                <w:i/>
                <w:iCs/>
              </w:rPr>
            </w:pPr>
            <w:r w:rsidRPr="00BD51DF">
              <w:rPr>
                <w:rFonts w:cs="Arial"/>
                <w:i/>
                <w:iCs/>
              </w:rPr>
              <w:t>Urgent procurement of necessary raw materials and finishing of cable sets.</w:t>
            </w:r>
          </w:p>
          <w:p w14:paraId="0E22BD42" w14:textId="77777777" w:rsidR="00BD51DF" w:rsidRPr="00BD51DF" w:rsidRDefault="00BD51DF" w:rsidP="00BD51DF">
            <w:pPr>
              <w:pStyle w:val="Maintext"/>
              <w:rPr>
                <w:rFonts w:cs="Arial"/>
              </w:rPr>
            </w:pPr>
            <w:r w:rsidRPr="00BD51DF">
              <w:rPr>
                <w:rFonts w:cs="Arial"/>
              </w:rPr>
              <w:t>Do we have physical evidence of this problem?</w:t>
            </w:r>
          </w:p>
          <w:p w14:paraId="3E2CCB2D" w14:textId="65C3586D" w:rsidR="003679EC" w:rsidRPr="00BD51DF" w:rsidRDefault="00BD51DF" w:rsidP="00BD51DF">
            <w:pPr>
              <w:pStyle w:val="Maintext"/>
              <w:rPr>
                <w:rFonts w:cs="Arial"/>
                <w:i/>
                <w:iCs/>
              </w:rPr>
            </w:pPr>
            <w:r w:rsidRPr="00BD51DF">
              <w:rPr>
                <w:rFonts w:cs="Arial"/>
                <w:i/>
                <w:iCs/>
              </w:rPr>
              <w:t>Complaint, order and receipt, email confirmation.</w:t>
            </w:r>
          </w:p>
        </w:tc>
        <w:tc>
          <w:tcPr>
            <w:tcW w:w="2482" w:type="pct"/>
          </w:tcPr>
          <w:p w14:paraId="16CB0123" w14:textId="0E993A37" w:rsidR="00A47CD4" w:rsidRPr="00A47CD4" w:rsidRDefault="00A47CD4" w:rsidP="00A47CD4">
            <w:pPr>
              <w:pStyle w:val="Maintext"/>
              <w:rPr>
                <w:rFonts w:cs="Arial"/>
              </w:rPr>
            </w:pPr>
            <w:r w:rsidRPr="00A47CD4">
              <w:rPr>
                <w:rFonts w:cs="Arial"/>
              </w:rPr>
              <w:t xml:space="preserve">What </w:t>
            </w:r>
            <w:r>
              <w:rPr>
                <w:rFonts w:cs="Arial"/>
              </w:rPr>
              <w:t>does not</w:t>
            </w:r>
            <w:r w:rsidRPr="00A47CD4">
              <w:rPr>
                <w:rFonts w:cs="Arial"/>
              </w:rPr>
              <w:t xml:space="preserve"> have a problem?</w:t>
            </w:r>
          </w:p>
          <w:p w14:paraId="04F74B4C" w14:textId="77777777" w:rsidR="00A47CD4" w:rsidRPr="00A47CD4" w:rsidRDefault="00A47CD4" w:rsidP="00A47CD4">
            <w:pPr>
              <w:pStyle w:val="Maintext"/>
              <w:rPr>
                <w:rFonts w:cs="Arial"/>
                <w:i/>
                <w:iCs/>
              </w:rPr>
            </w:pPr>
            <w:r w:rsidRPr="00A47CD4">
              <w:rPr>
                <w:rFonts w:cs="Arial"/>
                <w:i/>
                <w:iCs/>
              </w:rPr>
              <w:t>Cable reliability.</w:t>
            </w:r>
          </w:p>
          <w:p w14:paraId="1E106333" w14:textId="7AC387BB" w:rsidR="00A47CD4" w:rsidRPr="00A47CD4" w:rsidRDefault="00A47CD4" w:rsidP="00A47CD4">
            <w:pPr>
              <w:pStyle w:val="Maintext"/>
              <w:rPr>
                <w:rFonts w:cs="Arial"/>
              </w:rPr>
            </w:pPr>
            <w:r w:rsidRPr="00A47CD4">
              <w:rPr>
                <w:rFonts w:cs="Arial"/>
              </w:rPr>
              <w:t xml:space="preserve">What could happen but </w:t>
            </w:r>
            <w:r w:rsidR="00FF1ACD">
              <w:rPr>
                <w:rFonts w:cs="Arial"/>
              </w:rPr>
              <w:t>did not</w:t>
            </w:r>
            <w:r w:rsidRPr="00A47CD4">
              <w:rPr>
                <w:rFonts w:cs="Arial"/>
              </w:rPr>
              <w:t>?</w:t>
            </w:r>
          </w:p>
          <w:p w14:paraId="75BA6507" w14:textId="23F2FD22" w:rsidR="00A47CD4" w:rsidRPr="00A47CD4" w:rsidRDefault="00FF1ACD" w:rsidP="00A47CD4">
            <w:pPr>
              <w:pStyle w:val="Maintext"/>
              <w:rPr>
                <w:rFonts w:cs="Arial"/>
                <w:i/>
                <w:iCs/>
              </w:rPr>
            </w:pPr>
            <w:r>
              <w:rPr>
                <w:rFonts w:cs="Arial"/>
                <w:i/>
                <w:iCs/>
              </w:rPr>
              <w:t>The</w:t>
            </w:r>
            <w:r w:rsidR="00A47CD4" w:rsidRPr="00A47CD4">
              <w:rPr>
                <w:rFonts w:cs="Arial"/>
                <w:i/>
                <w:iCs/>
              </w:rPr>
              <w:t xml:space="preserve"> cables, in addition to the wrong colour, were also defective.</w:t>
            </w:r>
          </w:p>
          <w:p w14:paraId="0AC2C504" w14:textId="6B555D84" w:rsidR="00A47CD4" w:rsidRPr="00A47CD4" w:rsidRDefault="00A47CD4" w:rsidP="00A47CD4">
            <w:pPr>
              <w:pStyle w:val="Maintext"/>
              <w:rPr>
                <w:rFonts w:cs="Arial"/>
              </w:rPr>
            </w:pPr>
            <w:r w:rsidRPr="00A47CD4">
              <w:rPr>
                <w:rFonts w:cs="Arial"/>
              </w:rPr>
              <w:t xml:space="preserve">What could be a problem but </w:t>
            </w:r>
            <w:r>
              <w:rPr>
                <w:rFonts w:cs="Arial"/>
              </w:rPr>
              <w:t>is not</w:t>
            </w:r>
            <w:r w:rsidRPr="00A47CD4">
              <w:rPr>
                <w:rFonts w:cs="Arial"/>
              </w:rPr>
              <w:t>?</w:t>
            </w:r>
          </w:p>
          <w:p w14:paraId="577B4401" w14:textId="59D9A0D6" w:rsidR="003679EC" w:rsidRPr="00A47CD4" w:rsidRDefault="00FF1ACD" w:rsidP="00A47CD4">
            <w:pPr>
              <w:pStyle w:val="Maintext"/>
              <w:rPr>
                <w:rFonts w:cs="Arial"/>
                <w:i/>
                <w:iCs/>
              </w:rPr>
            </w:pPr>
            <w:r>
              <w:rPr>
                <w:rFonts w:cs="Arial"/>
                <w:i/>
                <w:iCs/>
              </w:rPr>
              <w:t>Besides</w:t>
            </w:r>
            <w:r w:rsidR="00A47CD4" w:rsidRPr="00A47CD4">
              <w:rPr>
                <w:rFonts w:cs="Arial"/>
                <w:i/>
                <w:iCs/>
              </w:rPr>
              <w:t xml:space="preserve"> "Mercedes-Benz", other partners (users) receive the wrong delivery.</w:t>
            </w:r>
          </w:p>
        </w:tc>
      </w:tr>
      <w:tr w:rsidR="003679EC" w14:paraId="7AF00464" w14:textId="77777777" w:rsidTr="00AA25C3">
        <w:tc>
          <w:tcPr>
            <w:tcW w:w="465" w:type="pct"/>
            <w:shd w:val="clear" w:color="auto" w:fill="D9D9D9" w:themeFill="background1" w:themeFillShade="D9"/>
          </w:tcPr>
          <w:p w14:paraId="4B708D8D" w14:textId="2FDC8EC8" w:rsidR="003679EC" w:rsidRDefault="00333962" w:rsidP="003445F7">
            <w:pPr>
              <w:pStyle w:val="Maintext"/>
              <w:rPr>
                <w:rFonts w:cs="Arial"/>
              </w:rPr>
            </w:pPr>
            <w:r>
              <w:rPr>
                <w:rFonts w:cs="Arial"/>
              </w:rPr>
              <w:t>Why?</w:t>
            </w:r>
          </w:p>
        </w:tc>
        <w:tc>
          <w:tcPr>
            <w:tcW w:w="2053" w:type="pct"/>
          </w:tcPr>
          <w:p w14:paraId="09F74ABA" w14:textId="77777777" w:rsidR="005418DF" w:rsidRPr="005418DF" w:rsidRDefault="005418DF" w:rsidP="005418DF">
            <w:pPr>
              <w:pStyle w:val="Maintext"/>
              <w:rPr>
                <w:rFonts w:cs="Arial"/>
              </w:rPr>
            </w:pPr>
            <w:r w:rsidRPr="005418DF">
              <w:rPr>
                <w:rFonts w:cs="Arial"/>
              </w:rPr>
              <w:t>Why is it a problem (quality of work)?</w:t>
            </w:r>
          </w:p>
          <w:p w14:paraId="37F33BA1" w14:textId="6EFA889A" w:rsidR="003679EC" w:rsidRPr="005418DF" w:rsidRDefault="005418DF" w:rsidP="005418DF">
            <w:pPr>
              <w:pStyle w:val="Maintext"/>
              <w:rPr>
                <w:rFonts w:cs="Arial"/>
                <w:i/>
                <w:iCs/>
              </w:rPr>
            </w:pPr>
            <w:r w:rsidRPr="005418DF">
              <w:rPr>
                <w:rFonts w:cs="Arial"/>
                <w:i/>
                <w:iCs/>
              </w:rPr>
              <w:t xml:space="preserve">Because the </w:t>
            </w:r>
            <w:proofErr w:type="spellStart"/>
            <w:r w:rsidRPr="005418DF">
              <w:rPr>
                <w:rFonts w:cs="Arial"/>
                <w:i/>
                <w:iCs/>
              </w:rPr>
              <w:t>color</w:t>
            </w:r>
            <w:proofErr w:type="spellEnd"/>
            <w:r w:rsidRPr="005418DF">
              <w:rPr>
                <w:rFonts w:cs="Arial"/>
                <w:i/>
                <w:iCs/>
              </w:rPr>
              <w:t xml:space="preserve"> of the cables defines its use</w:t>
            </w:r>
          </w:p>
        </w:tc>
        <w:tc>
          <w:tcPr>
            <w:tcW w:w="2482" w:type="pct"/>
          </w:tcPr>
          <w:p w14:paraId="234AE347" w14:textId="77777777" w:rsidR="008402D9" w:rsidRPr="008402D9" w:rsidRDefault="008402D9" w:rsidP="008402D9">
            <w:pPr>
              <w:pStyle w:val="Maintext"/>
              <w:rPr>
                <w:rFonts w:cs="Arial"/>
              </w:rPr>
            </w:pPr>
            <w:r w:rsidRPr="008402D9">
              <w:rPr>
                <w:rFonts w:cs="Arial"/>
              </w:rPr>
              <w:t>Why is that not a problem?</w:t>
            </w:r>
          </w:p>
          <w:p w14:paraId="09436E6D" w14:textId="0AFDD58A" w:rsidR="003679EC" w:rsidRPr="008402D9" w:rsidRDefault="008402D9" w:rsidP="008402D9">
            <w:pPr>
              <w:pStyle w:val="Maintext"/>
              <w:rPr>
                <w:rFonts w:cs="Arial"/>
                <w:i/>
                <w:iCs/>
              </w:rPr>
            </w:pPr>
            <w:r w:rsidRPr="008402D9">
              <w:rPr>
                <w:rFonts w:cs="Arial"/>
                <w:i/>
                <w:iCs/>
              </w:rPr>
              <w:t>Because it was noticed in time and a larger scale problem did not occur.</w:t>
            </w:r>
          </w:p>
        </w:tc>
      </w:tr>
      <w:tr w:rsidR="003679EC" w14:paraId="06A6574D" w14:textId="77777777" w:rsidTr="00AA25C3">
        <w:tc>
          <w:tcPr>
            <w:tcW w:w="465" w:type="pct"/>
            <w:shd w:val="clear" w:color="auto" w:fill="D9D9D9" w:themeFill="background1" w:themeFillShade="D9"/>
          </w:tcPr>
          <w:p w14:paraId="64E56464" w14:textId="3ABDE636" w:rsidR="003679EC" w:rsidRDefault="009E2469" w:rsidP="003445F7">
            <w:pPr>
              <w:pStyle w:val="Maintext"/>
              <w:rPr>
                <w:rFonts w:cs="Arial"/>
              </w:rPr>
            </w:pPr>
            <w:r>
              <w:rPr>
                <w:rFonts w:cs="Arial"/>
              </w:rPr>
              <w:t>Where?</w:t>
            </w:r>
          </w:p>
        </w:tc>
        <w:tc>
          <w:tcPr>
            <w:tcW w:w="2053" w:type="pct"/>
          </w:tcPr>
          <w:p w14:paraId="71279CE2" w14:textId="77777777" w:rsidR="005418DF" w:rsidRPr="005418DF" w:rsidRDefault="005418DF" w:rsidP="005418DF">
            <w:pPr>
              <w:pStyle w:val="Maintext"/>
              <w:rPr>
                <w:rFonts w:cs="Arial"/>
              </w:rPr>
            </w:pPr>
            <w:r w:rsidRPr="005418DF">
              <w:rPr>
                <w:rFonts w:cs="Arial"/>
              </w:rPr>
              <w:t>Where was the problem noticed?</w:t>
            </w:r>
          </w:p>
          <w:p w14:paraId="17BA6DD5" w14:textId="77777777" w:rsidR="005418DF" w:rsidRPr="005418DF" w:rsidRDefault="005418DF" w:rsidP="005418DF">
            <w:pPr>
              <w:pStyle w:val="Maintext"/>
              <w:rPr>
                <w:rFonts w:cs="Arial"/>
                <w:i/>
                <w:iCs/>
              </w:rPr>
            </w:pPr>
            <w:r w:rsidRPr="005418DF">
              <w:rPr>
                <w:rFonts w:cs="Arial"/>
                <w:i/>
                <w:iCs/>
              </w:rPr>
              <w:t>User code - "Mercedes Benz".</w:t>
            </w:r>
          </w:p>
          <w:p w14:paraId="66145539" w14:textId="77777777" w:rsidR="005418DF" w:rsidRPr="005418DF" w:rsidRDefault="005418DF" w:rsidP="005418DF">
            <w:pPr>
              <w:pStyle w:val="Maintext"/>
              <w:rPr>
                <w:rFonts w:cs="Arial"/>
              </w:rPr>
            </w:pPr>
            <w:r w:rsidRPr="005418DF">
              <w:rPr>
                <w:rFonts w:cs="Arial"/>
              </w:rPr>
              <w:t>Where did the problem occur?</w:t>
            </w:r>
          </w:p>
          <w:p w14:paraId="35166B89" w14:textId="77777777" w:rsidR="005418DF" w:rsidRPr="005418DF" w:rsidRDefault="005418DF" w:rsidP="005418DF">
            <w:pPr>
              <w:pStyle w:val="Maintext"/>
              <w:rPr>
                <w:rFonts w:cs="Arial"/>
                <w:i/>
                <w:iCs/>
              </w:rPr>
            </w:pPr>
            <w:r w:rsidRPr="005418DF">
              <w:rPr>
                <w:rFonts w:cs="Arial"/>
                <w:i/>
                <w:iCs/>
              </w:rPr>
              <w:t xml:space="preserve">Plant for the production of cable sets </w:t>
            </w:r>
            <w:proofErr w:type="spellStart"/>
            <w:r w:rsidRPr="005418DF">
              <w:rPr>
                <w:rFonts w:cs="Arial"/>
                <w:i/>
                <w:iCs/>
              </w:rPr>
              <w:t>i</w:t>
            </w:r>
            <w:proofErr w:type="spellEnd"/>
          </w:p>
          <w:p w14:paraId="4F49381A" w14:textId="38283BF7" w:rsidR="003679EC" w:rsidRDefault="005418DF" w:rsidP="005418DF">
            <w:pPr>
              <w:pStyle w:val="Maintext"/>
              <w:rPr>
                <w:rFonts w:cs="Arial"/>
              </w:rPr>
            </w:pPr>
            <w:r w:rsidRPr="005418DF">
              <w:rPr>
                <w:rFonts w:cs="Arial"/>
                <w:i/>
                <w:iCs/>
              </w:rPr>
              <w:t>wire systems.</w:t>
            </w:r>
          </w:p>
        </w:tc>
        <w:tc>
          <w:tcPr>
            <w:tcW w:w="2482" w:type="pct"/>
          </w:tcPr>
          <w:p w14:paraId="650E0994" w14:textId="4B6F471D" w:rsidR="00A014E9" w:rsidRPr="00A014E9" w:rsidRDefault="00A014E9" w:rsidP="00A014E9">
            <w:pPr>
              <w:pStyle w:val="Maintext"/>
              <w:rPr>
                <w:rFonts w:cs="Arial"/>
              </w:rPr>
            </w:pPr>
            <w:r w:rsidRPr="00A014E9">
              <w:rPr>
                <w:rFonts w:cs="Arial"/>
              </w:rPr>
              <w:t xml:space="preserve">Where could the problem be located but </w:t>
            </w:r>
            <w:r>
              <w:rPr>
                <w:rFonts w:cs="Arial"/>
              </w:rPr>
              <w:t>is not</w:t>
            </w:r>
            <w:r w:rsidRPr="00A014E9">
              <w:rPr>
                <w:rFonts w:cs="Arial"/>
              </w:rPr>
              <w:t>?</w:t>
            </w:r>
          </w:p>
          <w:p w14:paraId="66926D59" w14:textId="77777777" w:rsidR="00A014E9" w:rsidRPr="00A014E9" w:rsidRDefault="00A014E9" w:rsidP="00A014E9">
            <w:pPr>
              <w:pStyle w:val="Maintext"/>
              <w:rPr>
                <w:rFonts w:cs="Arial"/>
                <w:i/>
                <w:iCs/>
              </w:rPr>
            </w:pPr>
            <w:r w:rsidRPr="00A014E9">
              <w:rPr>
                <w:rFonts w:cs="Arial"/>
                <w:i/>
                <w:iCs/>
              </w:rPr>
              <w:t>At the warehouse (logistics).</w:t>
            </w:r>
          </w:p>
          <w:p w14:paraId="1A79CF78" w14:textId="58C6BB17" w:rsidR="00A014E9" w:rsidRPr="00A014E9" w:rsidRDefault="00A014E9" w:rsidP="00A014E9">
            <w:pPr>
              <w:pStyle w:val="Maintext"/>
              <w:rPr>
                <w:rFonts w:cs="Arial"/>
              </w:rPr>
            </w:pPr>
            <w:r w:rsidRPr="00A014E9">
              <w:rPr>
                <w:rFonts w:cs="Arial"/>
              </w:rPr>
              <w:t xml:space="preserve">Where else could the problem be located but </w:t>
            </w:r>
            <w:r>
              <w:rPr>
                <w:rFonts w:cs="Arial"/>
              </w:rPr>
              <w:t>is not</w:t>
            </w:r>
            <w:r w:rsidRPr="00A014E9">
              <w:rPr>
                <w:rFonts w:cs="Arial"/>
              </w:rPr>
              <w:t>?</w:t>
            </w:r>
          </w:p>
          <w:p w14:paraId="46FA2D3D" w14:textId="4E18E3CB" w:rsidR="003679EC" w:rsidRPr="00A014E9" w:rsidRDefault="00A014E9" w:rsidP="00A014E9">
            <w:pPr>
              <w:pStyle w:val="Maintext"/>
              <w:rPr>
                <w:rFonts w:cs="Arial"/>
                <w:i/>
                <w:iCs/>
              </w:rPr>
            </w:pPr>
            <w:r w:rsidRPr="00A014E9">
              <w:rPr>
                <w:rFonts w:cs="Arial"/>
                <w:i/>
                <w:iCs/>
              </w:rPr>
              <w:t>At the supplier</w:t>
            </w:r>
          </w:p>
        </w:tc>
      </w:tr>
      <w:tr w:rsidR="00121BAD" w14:paraId="59F8D7F9" w14:textId="77777777" w:rsidTr="00AA25C3">
        <w:tc>
          <w:tcPr>
            <w:tcW w:w="465" w:type="pct"/>
            <w:shd w:val="clear" w:color="auto" w:fill="D9D9D9" w:themeFill="background1" w:themeFillShade="D9"/>
          </w:tcPr>
          <w:p w14:paraId="7DEBE45C" w14:textId="73392AF9" w:rsidR="00121BAD" w:rsidRDefault="00121BAD" w:rsidP="003445F7">
            <w:pPr>
              <w:pStyle w:val="Maintext"/>
              <w:rPr>
                <w:rFonts w:cs="Arial"/>
              </w:rPr>
            </w:pPr>
            <w:r>
              <w:rPr>
                <w:rFonts w:cs="Arial"/>
              </w:rPr>
              <w:t>When?</w:t>
            </w:r>
          </w:p>
        </w:tc>
        <w:tc>
          <w:tcPr>
            <w:tcW w:w="2053" w:type="pct"/>
          </w:tcPr>
          <w:p w14:paraId="4CBF4D9E" w14:textId="77777777" w:rsidR="00121BAD" w:rsidRPr="00121BAD" w:rsidRDefault="00121BAD" w:rsidP="00121BAD">
            <w:pPr>
              <w:pStyle w:val="Maintext"/>
              <w:rPr>
                <w:rFonts w:cs="Arial"/>
              </w:rPr>
            </w:pPr>
            <w:r w:rsidRPr="00121BAD">
              <w:rPr>
                <w:rFonts w:cs="Arial"/>
              </w:rPr>
              <w:t>When was the problem first noticed?</w:t>
            </w:r>
          </w:p>
          <w:p w14:paraId="621194D7" w14:textId="77777777" w:rsidR="00121BAD" w:rsidRPr="00121BAD" w:rsidRDefault="00121BAD" w:rsidP="00121BAD">
            <w:pPr>
              <w:pStyle w:val="Maintext"/>
              <w:rPr>
                <w:rFonts w:cs="Arial"/>
                <w:i/>
                <w:iCs/>
              </w:rPr>
            </w:pPr>
            <w:r w:rsidRPr="00121BAD">
              <w:rPr>
                <w:rFonts w:cs="Arial"/>
                <w:i/>
                <w:iCs/>
              </w:rPr>
              <w:t>November 2, 2018, 5 p.m.</w:t>
            </w:r>
          </w:p>
          <w:p w14:paraId="5787F244" w14:textId="77777777" w:rsidR="00121BAD" w:rsidRPr="00121BAD" w:rsidRDefault="00121BAD" w:rsidP="00121BAD">
            <w:pPr>
              <w:pStyle w:val="Maintext"/>
              <w:rPr>
                <w:rFonts w:cs="Arial"/>
              </w:rPr>
            </w:pPr>
            <w:r w:rsidRPr="00121BAD">
              <w:rPr>
                <w:rFonts w:cs="Arial"/>
              </w:rPr>
              <w:t>Until when was the problem noticed?</w:t>
            </w:r>
          </w:p>
          <w:p w14:paraId="5DA49BC0" w14:textId="156605B4" w:rsidR="00121BAD" w:rsidRPr="00121BAD" w:rsidRDefault="00121BAD" w:rsidP="00121BAD">
            <w:pPr>
              <w:pStyle w:val="Maintext"/>
              <w:rPr>
                <w:rFonts w:cs="Arial"/>
                <w:i/>
                <w:iCs/>
              </w:rPr>
            </w:pPr>
            <w:r w:rsidRPr="00121BAD">
              <w:rPr>
                <w:rFonts w:cs="Arial"/>
                <w:i/>
                <w:iCs/>
              </w:rPr>
              <w:t>2.11./3.</w:t>
            </w:r>
            <w:proofErr w:type="gramStart"/>
            <w:r w:rsidRPr="00121BAD">
              <w:rPr>
                <w:rFonts w:cs="Arial"/>
                <w:i/>
                <w:iCs/>
              </w:rPr>
              <w:t>11./</w:t>
            </w:r>
            <w:proofErr w:type="gramEnd"/>
            <w:r w:rsidRPr="00121BAD">
              <w:rPr>
                <w:rFonts w:cs="Arial"/>
                <w:i/>
                <w:iCs/>
              </w:rPr>
              <w:t>4.11.2018.</w:t>
            </w:r>
          </w:p>
        </w:tc>
        <w:tc>
          <w:tcPr>
            <w:tcW w:w="2482" w:type="pct"/>
          </w:tcPr>
          <w:p w14:paraId="19B5DF51" w14:textId="77777777" w:rsidR="0017436F" w:rsidRPr="0017436F" w:rsidRDefault="0017436F" w:rsidP="0017436F">
            <w:pPr>
              <w:pStyle w:val="Maintext"/>
              <w:rPr>
                <w:rFonts w:cs="Arial"/>
              </w:rPr>
            </w:pPr>
            <w:r w:rsidRPr="0017436F">
              <w:rPr>
                <w:rFonts w:cs="Arial"/>
              </w:rPr>
              <w:t>When the problem could have been noticed, but was not?</w:t>
            </w:r>
          </w:p>
          <w:p w14:paraId="0EF7F82F" w14:textId="7144E750" w:rsidR="00121BAD" w:rsidRPr="0017436F" w:rsidRDefault="0017436F" w:rsidP="0017436F">
            <w:pPr>
              <w:pStyle w:val="Maintext"/>
              <w:rPr>
                <w:rFonts w:cs="Arial"/>
                <w:i/>
                <w:iCs/>
              </w:rPr>
            </w:pPr>
            <w:r w:rsidRPr="0017436F">
              <w:rPr>
                <w:rFonts w:cs="Arial"/>
                <w:i/>
                <w:iCs/>
              </w:rPr>
              <w:t>Before delivery to the user, 20.10.2018</w:t>
            </w:r>
          </w:p>
        </w:tc>
      </w:tr>
      <w:tr w:rsidR="0017436F" w14:paraId="701F48A4" w14:textId="77777777" w:rsidTr="00AA25C3">
        <w:tc>
          <w:tcPr>
            <w:tcW w:w="465" w:type="pct"/>
            <w:shd w:val="clear" w:color="auto" w:fill="D9D9D9" w:themeFill="background1" w:themeFillShade="D9"/>
          </w:tcPr>
          <w:p w14:paraId="0F0A8307" w14:textId="118EC8E2" w:rsidR="0017436F" w:rsidRDefault="009027C8" w:rsidP="003445F7">
            <w:pPr>
              <w:pStyle w:val="Maintext"/>
              <w:rPr>
                <w:rFonts w:cs="Arial"/>
              </w:rPr>
            </w:pPr>
            <w:r w:rsidRPr="009027C8">
              <w:rPr>
                <w:rFonts w:cs="Arial"/>
              </w:rPr>
              <w:t>How much?</w:t>
            </w:r>
          </w:p>
        </w:tc>
        <w:tc>
          <w:tcPr>
            <w:tcW w:w="2053" w:type="pct"/>
          </w:tcPr>
          <w:p w14:paraId="4296A905" w14:textId="77777777" w:rsidR="002C66AD" w:rsidRPr="002C66AD" w:rsidRDefault="002C66AD" w:rsidP="002C66AD">
            <w:pPr>
              <w:pStyle w:val="Maintext"/>
              <w:rPr>
                <w:rFonts w:cs="Arial"/>
              </w:rPr>
            </w:pPr>
            <w:r w:rsidRPr="002C66AD">
              <w:rPr>
                <w:rFonts w:cs="Arial"/>
              </w:rPr>
              <w:t>Amount of problem (unit of measure)?</w:t>
            </w:r>
          </w:p>
          <w:p w14:paraId="28DEF644" w14:textId="77777777" w:rsidR="002C66AD" w:rsidRPr="002C66AD" w:rsidRDefault="002C66AD" w:rsidP="002C66AD">
            <w:pPr>
              <w:pStyle w:val="Maintext"/>
              <w:rPr>
                <w:rFonts w:cs="Arial"/>
                <w:i/>
                <w:iCs/>
              </w:rPr>
            </w:pPr>
            <w:r w:rsidRPr="002C66AD">
              <w:rPr>
                <w:rFonts w:cs="Arial"/>
                <w:i/>
                <w:iCs/>
              </w:rPr>
              <w:t>60 packs of XCV MB-23 and 30 packs in stock (unused).</w:t>
            </w:r>
          </w:p>
          <w:p w14:paraId="0C9A5331" w14:textId="77777777" w:rsidR="002C66AD" w:rsidRPr="002C66AD" w:rsidRDefault="002C66AD" w:rsidP="002C66AD">
            <w:pPr>
              <w:pStyle w:val="Maintext"/>
              <w:rPr>
                <w:rFonts w:cs="Arial"/>
              </w:rPr>
            </w:pPr>
            <w:r w:rsidRPr="002C66AD">
              <w:rPr>
                <w:rFonts w:cs="Arial"/>
              </w:rPr>
              <w:t>How much is the cost problem in money, people, and time?</w:t>
            </w:r>
          </w:p>
          <w:p w14:paraId="17763307" w14:textId="77777777" w:rsidR="002C66AD" w:rsidRPr="002C66AD" w:rsidRDefault="002C66AD" w:rsidP="002C66AD">
            <w:pPr>
              <w:pStyle w:val="Maintext"/>
              <w:rPr>
                <w:rFonts w:cs="Arial"/>
                <w:i/>
                <w:iCs/>
              </w:rPr>
            </w:pPr>
            <w:r w:rsidRPr="002C66AD">
              <w:rPr>
                <w:rFonts w:cs="Arial"/>
              </w:rPr>
              <w:t xml:space="preserve">- </w:t>
            </w:r>
            <w:r w:rsidRPr="002C66AD">
              <w:rPr>
                <w:rFonts w:cs="Arial"/>
                <w:i/>
                <w:iCs/>
              </w:rPr>
              <w:t>Shipping costs,</w:t>
            </w:r>
          </w:p>
          <w:p w14:paraId="215159DE" w14:textId="2C905E2C" w:rsidR="0017436F" w:rsidRPr="00121BAD" w:rsidRDefault="002C66AD" w:rsidP="002C66AD">
            <w:pPr>
              <w:pStyle w:val="Maintext"/>
              <w:rPr>
                <w:rFonts w:cs="Arial"/>
              </w:rPr>
            </w:pPr>
            <w:r w:rsidRPr="002C66AD">
              <w:rPr>
                <w:rFonts w:cs="Arial"/>
                <w:i/>
                <w:iCs/>
              </w:rPr>
              <w:t>- The cost of keeping the goods in stock until delivery to the new user.</w:t>
            </w:r>
          </w:p>
        </w:tc>
        <w:tc>
          <w:tcPr>
            <w:tcW w:w="2482" w:type="pct"/>
          </w:tcPr>
          <w:p w14:paraId="15F15AF2" w14:textId="77777777" w:rsidR="00770917" w:rsidRPr="00770917" w:rsidRDefault="00770917" w:rsidP="00770917">
            <w:pPr>
              <w:pStyle w:val="Maintext"/>
              <w:rPr>
                <w:rFonts w:cs="Arial"/>
              </w:rPr>
            </w:pPr>
            <w:r w:rsidRPr="00770917">
              <w:rPr>
                <w:rFonts w:cs="Arial"/>
              </w:rPr>
              <w:t>How much of a problem could it be quantitatively, but isn't?</w:t>
            </w:r>
          </w:p>
          <w:p w14:paraId="673ABC7F" w14:textId="77777777" w:rsidR="00770917" w:rsidRPr="00770917" w:rsidRDefault="00770917" w:rsidP="00770917">
            <w:pPr>
              <w:pStyle w:val="Maintext"/>
              <w:rPr>
                <w:rFonts w:cs="Arial"/>
                <w:i/>
                <w:iCs/>
              </w:rPr>
            </w:pPr>
            <w:r w:rsidRPr="00770917">
              <w:rPr>
                <w:rFonts w:cs="Arial"/>
                <w:i/>
                <w:iCs/>
              </w:rPr>
              <w:t>600 packs for all partners (users).</w:t>
            </w:r>
          </w:p>
          <w:p w14:paraId="535E3205" w14:textId="77777777" w:rsidR="00770917" w:rsidRPr="00770917" w:rsidRDefault="00770917" w:rsidP="00770917">
            <w:pPr>
              <w:pStyle w:val="Maintext"/>
              <w:rPr>
                <w:rFonts w:cs="Arial"/>
              </w:rPr>
            </w:pPr>
            <w:r w:rsidRPr="00770917">
              <w:rPr>
                <w:rFonts w:cs="Arial"/>
              </w:rPr>
              <w:t>How big of a problem could it have been, but wasn't?</w:t>
            </w:r>
          </w:p>
          <w:p w14:paraId="48F16793" w14:textId="7BE9702C" w:rsidR="0017436F" w:rsidRPr="00770917" w:rsidRDefault="00770917" w:rsidP="00770917">
            <w:pPr>
              <w:pStyle w:val="Maintext"/>
              <w:rPr>
                <w:rFonts w:cs="Arial"/>
                <w:i/>
                <w:iCs/>
              </w:rPr>
            </w:pPr>
            <w:r w:rsidRPr="00770917">
              <w:rPr>
                <w:rFonts w:cs="Arial"/>
                <w:i/>
                <w:iCs/>
              </w:rPr>
              <w:t xml:space="preserve">That all partners were sent the wrong </w:t>
            </w:r>
            <w:r w:rsidR="000A0733" w:rsidRPr="00770917">
              <w:rPr>
                <w:rFonts w:cs="Arial"/>
                <w:i/>
                <w:iCs/>
              </w:rPr>
              <w:t>colour</w:t>
            </w:r>
            <w:r w:rsidRPr="00770917">
              <w:rPr>
                <w:rFonts w:cs="Arial"/>
                <w:i/>
                <w:iCs/>
              </w:rPr>
              <w:t xml:space="preserve"> of cables.</w:t>
            </w:r>
          </w:p>
        </w:tc>
      </w:tr>
      <w:tr w:rsidR="00E83F59" w14:paraId="20985E1C" w14:textId="77777777" w:rsidTr="00AA25C3">
        <w:tc>
          <w:tcPr>
            <w:tcW w:w="465" w:type="pct"/>
            <w:shd w:val="clear" w:color="auto" w:fill="D9D9D9" w:themeFill="background1" w:themeFillShade="D9"/>
          </w:tcPr>
          <w:p w14:paraId="2F8F0F1A" w14:textId="469F1151" w:rsidR="00E83F59" w:rsidRPr="009027C8" w:rsidRDefault="00315CCA" w:rsidP="003445F7">
            <w:pPr>
              <w:pStyle w:val="Maintext"/>
              <w:rPr>
                <w:rFonts w:cs="Arial"/>
              </w:rPr>
            </w:pPr>
            <w:r w:rsidRPr="00315CCA">
              <w:rPr>
                <w:rFonts w:cs="Arial"/>
              </w:rPr>
              <w:t>How often?</w:t>
            </w:r>
          </w:p>
        </w:tc>
        <w:tc>
          <w:tcPr>
            <w:tcW w:w="2053" w:type="pct"/>
          </w:tcPr>
          <w:p w14:paraId="2B42795B" w14:textId="77777777" w:rsidR="00E83F59" w:rsidRPr="00E83F59" w:rsidRDefault="00E83F59" w:rsidP="00E83F59">
            <w:pPr>
              <w:pStyle w:val="Maintext"/>
              <w:rPr>
                <w:rFonts w:cs="Arial"/>
              </w:rPr>
            </w:pPr>
            <w:r w:rsidRPr="00E83F59">
              <w:rPr>
                <w:rFonts w:cs="Arial"/>
              </w:rPr>
              <w:t>What is the trend of the problem (continuous, random, cyclical)?</w:t>
            </w:r>
          </w:p>
          <w:p w14:paraId="30365C9F" w14:textId="77777777" w:rsidR="00E83F59" w:rsidRPr="00E83F59" w:rsidRDefault="00E83F59" w:rsidP="00E83F59">
            <w:pPr>
              <w:pStyle w:val="Maintext"/>
              <w:rPr>
                <w:rFonts w:cs="Arial"/>
                <w:i/>
                <w:iCs/>
              </w:rPr>
            </w:pPr>
            <w:r w:rsidRPr="00E83F59">
              <w:rPr>
                <w:rFonts w:cs="Arial"/>
                <w:i/>
                <w:iCs/>
              </w:rPr>
              <w:t>By accident.</w:t>
            </w:r>
          </w:p>
          <w:p w14:paraId="308BFAF5" w14:textId="77777777" w:rsidR="00E83F59" w:rsidRPr="00E83F59" w:rsidRDefault="00E83F59" w:rsidP="00E83F59">
            <w:pPr>
              <w:pStyle w:val="Maintext"/>
              <w:rPr>
                <w:rFonts w:cs="Arial"/>
              </w:rPr>
            </w:pPr>
            <w:r w:rsidRPr="00E83F59">
              <w:rPr>
                <w:rFonts w:cs="Arial"/>
              </w:rPr>
              <w:t>Has the problem occurred before?</w:t>
            </w:r>
          </w:p>
          <w:p w14:paraId="1E432553" w14:textId="05274F84" w:rsidR="00E83F59" w:rsidRPr="00E83F59" w:rsidRDefault="00E83F59" w:rsidP="00E83F59">
            <w:pPr>
              <w:pStyle w:val="Maintext"/>
              <w:rPr>
                <w:rFonts w:cs="Arial"/>
                <w:i/>
                <w:iCs/>
              </w:rPr>
            </w:pPr>
            <w:r w:rsidRPr="00E83F59">
              <w:rPr>
                <w:rFonts w:cs="Arial"/>
                <w:i/>
                <w:iCs/>
              </w:rPr>
              <w:t>It's not.</w:t>
            </w:r>
          </w:p>
        </w:tc>
        <w:tc>
          <w:tcPr>
            <w:tcW w:w="2482" w:type="pct"/>
          </w:tcPr>
          <w:p w14:paraId="699EECD8" w14:textId="12BE1750" w:rsidR="000A0733" w:rsidRPr="000A0733" w:rsidRDefault="000A0733" w:rsidP="000A0733">
            <w:pPr>
              <w:pStyle w:val="Maintext"/>
              <w:rPr>
                <w:rFonts w:cs="Arial"/>
              </w:rPr>
            </w:pPr>
            <w:r w:rsidRPr="000A0733">
              <w:rPr>
                <w:rFonts w:cs="Arial"/>
              </w:rPr>
              <w:t>What would that trend be, but</w:t>
            </w:r>
            <w:r>
              <w:rPr>
                <w:rFonts w:cs="Arial"/>
              </w:rPr>
              <w:t xml:space="preserve"> </w:t>
            </w:r>
            <w:r w:rsidRPr="000A0733">
              <w:rPr>
                <w:rFonts w:cs="Arial"/>
              </w:rPr>
              <w:t>it's not?</w:t>
            </w:r>
          </w:p>
          <w:p w14:paraId="10FBA291" w14:textId="10F116B4" w:rsidR="00E83F59" w:rsidRPr="00770917" w:rsidRDefault="000A0733" w:rsidP="000A0733">
            <w:pPr>
              <w:pStyle w:val="Maintext"/>
              <w:rPr>
                <w:rFonts w:cs="Arial"/>
              </w:rPr>
            </w:pPr>
            <w:r w:rsidRPr="000A0733">
              <w:rPr>
                <w:rFonts w:cs="Arial"/>
                <w:i/>
                <w:iCs/>
              </w:rPr>
              <w:t>Repeat wrong order by procurement</w:t>
            </w:r>
            <w:r w:rsidRPr="000A0733">
              <w:rPr>
                <w:rFonts w:cs="Arial"/>
              </w:rPr>
              <w:t>.</w:t>
            </w:r>
          </w:p>
        </w:tc>
      </w:tr>
    </w:tbl>
    <w:p w14:paraId="61133A0F" w14:textId="77777777" w:rsidR="004B4544" w:rsidRDefault="004B4544" w:rsidP="003445F7">
      <w:pPr>
        <w:pStyle w:val="Maintext"/>
        <w:rPr>
          <w:rFonts w:cs="Arial"/>
        </w:rPr>
      </w:pPr>
    </w:p>
    <w:p w14:paraId="39F7070E" w14:textId="12C9FC56" w:rsidR="00E57F40" w:rsidRDefault="004761EA" w:rsidP="00225F31">
      <w:pPr>
        <w:pStyle w:val="Maintext"/>
        <w:rPr>
          <w:rFonts w:cs="Arial"/>
        </w:rPr>
      </w:pPr>
      <w:r w:rsidRPr="004761EA">
        <w:rPr>
          <w:rFonts w:cs="Arial"/>
        </w:rPr>
        <w:t xml:space="preserve">The receiving control received the raw materials and pointed out the problem that the colour of the raw materials </w:t>
      </w:r>
      <w:r w:rsidR="006F1979">
        <w:rPr>
          <w:rFonts w:cs="Arial"/>
        </w:rPr>
        <w:t>was not in accordance with the specification and purchase order. Due to the delivery deadline, the production supervisor received cables that were not in accordance with the specification</w:t>
      </w:r>
      <w:r w:rsidRPr="004761EA">
        <w:rPr>
          <w:rFonts w:cs="Arial"/>
        </w:rPr>
        <w:t xml:space="preserve"> for further production, in which he consulted with the production manager and the sales manager.</w:t>
      </w:r>
      <w:r w:rsidR="00C71E21" w:rsidRPr="00C71E21">
        <w:t xml:space="preserve"> </w:t>
      </w:r>
      <w:r w:rsidR="00C71E21" w:rsidRPr="00C71E21">
        <w:rPr>
          <w:rFonts w:cs="Arial"/>
        </w:rPr>
        <w:t>In the third step, we moved on to defining urgent corrective measures. The results of the meeting in the form of an action plan are shown in Table 2.</w:t>
      </w:r>
    </w:p>
    <w:p w14:paraId="5B01B12A" w14:textId="77777777" w:rsidR="00296D5C" w:rsidRDefault="00296D5C" w:rsidP="00225F31">
      <w:pPr>
        <w:pStyle w:val="Maintext"/>
        <w:rPr>
          <w:rFonts w:cs="Arial"/>
        </w:rPr>
      </w:pPr>
    </w:p>
    <w:p w14:paraId="34A18655" w14:textId="5ACBBD02" w:rsidR="00296D5C" w:rsidRDefault="00296D5C" w:rsidP="00225F31">
      <w:pPr>
        <w:pStyle w:val="Maintext"/>
        <w:rPr>
          <w:rFonts w:cs="Arial"/>
        </w:rPr>
      </w:pPr>
      <w:r w:rsidRPr="00880AC8">
        <w:rPr>
          <w:rFonts w:cs="Arial"/>
          <w:b/>
          <w:bCs/>
        </w:rPr>
        <w:t>Table 2</w:t>
      </w:r>
      <w:r w:rsidR="00880AC8">
        <w:rPr>
          <w:rFonts w:cs="Arial"/>
        </w:rPr>
        <w:t>: An action</w:t>
      </w:r>
      <w:r w:rsidR="007E500A" w:rsidRPr="007E500A">
        <w:rPr>
          <w:rFonts w:cs="Arial"/>
        </w:rPr>
        <w:t xml:space="preserve"> plan for solving the problem of delivery of wrong cables</w:t>
      </w:r>
    </w:p>
    <w:tbl>
      <w:tblPr>
        <w:tblStyle w:val="TableGrid"/>
        <w:tblW w:w="5082" w:type="pct"/>
        <w:tblLayout w:type="fixed"/>
        <w:tblLook w:val="04A0" w:firstRow="1" w:lastRow="0" w:firstColumn="1" w:lastColumn="0" w:noHBand="0" w:noVBand="1"/>
      </w:tblPr>
      <w:tblGrid>
        <w:gridCol w:w="770"/>
        <w:gridCol w:w="944"/>
        <w:gridCol w:w="1370"/>
        <w:gridCol w:w="992"/>
        <w:gridCol w:w="1561"/>
        <w:gridCol w:w="1559"/>
        <w:gridCol w:w="994"/>
        <w:gridCol w:w="851"/>
        <w:gridCol w:w="976"/>
      </w:tblGrid>
      <w:tr w:rsidR="00880AC8" w:rsidRPr="00B66A28" w14:paraId="042B9885" w14:textId="77777777" w:rsidTr="00880AC8">
        <w:tc>
          <w:tcPr>
            <w:tcW w:w="385" w:type="pct"/>
            <w:shd w:val="clear" w:color="auto" w:fill="D9D9D9" w:themeFill="background1" w:themeFillShade="D9"/>
          </w:tcPr>
          <w:p w14:paraId="3BC080D7" w14:textId="6E36BC22" w:rsidR="00296D5C" w:rsidRPr="003112DF" w:rsidRDefault="007E500A" w:rsidP="00B66A28">
            <w:pPr>
              <w:pStyle w:val="Maintext"/>
              <w:jc w:val="center"/>
              <w:rPr>
                <w:rFonts w:cs="Arial"/>
                <w:b/>
                <w:bCs/>
                <w:sz w:val="18"/>
                <w:szCs w:val="18"/>
              </w:rPr>
            </w:pPr>
            <w:r w:rsidRPr="003112DF">
              <w:rPr>
                <w:rFonts w:cs="Arial"/>
                <w:b/>
                <w:bCs/>
                <w:sz w:val="18"/>
                <w:szCs w:val="18"/>
              </w:rPr>
              <w:t>Action</w:t>
            </w:r>
          </w:p>
        </w:tc>
        <w:tc>
          <w:tcPr>
            <w:tcW w:w="471" w:type="pct"/>
            <w:shd w:val="clear" w:color="auto" w:fill="D9D9D9" w:themeFill="background1" w:themeFillShade="D9"/>
          </w:tcPr>
          <w:p w14:paraId="631B79E4" w14:textId="0E17536A" w:rsidR="00296D5C" w:rsidRPr="003112DF" w:rsidRDefault="00AB32D6" w:rsidP="00225F31">
            <w:pPr>
              <w:pStyle w:val="Maintext"/>
              <w:rPr>
                <w:rFonts w:cs="Arial"/>
                <w:b/>
                <w:bCs/>
                <w:sz w:val="18"/>
                <w:szCs w:val="18"/>
              </w:rPr>
            </w:pPr>
            <w:r w:rsidRPr="003112DF">
              <w:rPr>
                <w:rFonts w:cs="Arial"/>
                <w:b/>
                <w:bCs/>
                <w:sz w:val="18"/>
                <w:szCs w:val="18"/>
              </w:rPr>
              <w:t>Problem</w:t>
            </w:r>
          </w:p>
        </w:tc>
        <w:tc>
          <w:tcPr>
            <w:tcW w:w="684" w:type="pct"/>
            <w:shd w:val="clear" w:color="auto" w:fill="D9D9D9" w:themeFill="background1" w:themeFillShade="D9"/>
          </w:tcPr>
          <w:p w14:paraId="30200C1A" w14:textId="4B0A3A82" w:rsidR="00296D5C" w:rsidRPr="003112DF" w:rsidRDefault="00AB32D6" w:rsidP="00225F31">
            <w:pPr>
              <w:pStyle w:val="Maintext"/>
              <w:rPr>
                <w:rFonts w:cs="Arial"/>
                <w:b/>
                <w:bCs/>
                <w:sz w:val="18"/>
                <w:szCs w:val="18"/>
              </w:rPr>
            </w:pPr>
            <w:r w:rsidRPr="003112DF">
              <w:rPr>
                <w:rFonts w:cs="Arial"/>
                <w:b/>
                <w:bCs/>
                <w:sz w:val="18"/>
                <w:szCs w:val="18"/>
              </w:rPr>
              <w:t xml:space="preserve">Corrective </w:t>
            </w:r>
            <w:r w:rsidR="00B50525" w:rsidRPr="003112DF">
              <w:rPr>
                <w:rFonts w:cs="Arial"/>
                <w:b/>
                <w:bCs/>
                <w:sz w:val="18"/>
                <w:szCs w:val="18"/>
              </w:rPr>
              <w:t>measures</w:t>
            </w:r>
          </w:p>
        </w:tc>
        <w:tc>
          <w:tcPr>
            <w:tcW w:w="495" w:type="pct"/>
            <w:shd w:val="clear" w:color="auto" w:fill="D9D9D9" w:themeFill="background1" w:themeFillShade="D9"/>
          </w:tcPr>
          <w:p w14:paraId="587D06FA" w14:textId="49221F9B" w:rsidR="00296D5C" w:rsidRPr="003112DF" w:rsidRDefault="00B50525" w:rsidP="00880AC8">
            <w:pPr>
              <w:pStyle w:val="Maintext"/>
              <w:jc w:val="left"/>
              <w:rPr>
                <w:rFonts w:cs="Arial"/>
                <w:b/>
                <w:bCs/>
                <w:sz w:val="18"/>
                <w:szCs w:val="18"/>
              </w:rPr>
            </w:pPr>
            <w:r w:rsidRPr="003112DF">
              <w:rPr>
                <w:rFonts w:cs="Arial"/>
                <w:b/>
                <w:bCs/>
                <w:sz w:val="18"/>
                <w:szCs w:val="18"/>
              </w:rPr>
              <w:t xml:space="preserve">How </w:t>
            </w:r>
            <w:r w:rsidR="006F1979" w:rsidRPr="003112DF">
              <w:rPr>
                <w:rFonts w:cs="Arial"/>
                <w:b/>
                <w:bCs/>
                <w:sz w:val="18"/>
                <w:szCs w:val="18"/>
              </w:rPr>
              <w:t>is it</w:t>
            </w:r>
            <w:r w:rsidR="007825CD" w:rsidRPr="003112DF">
              <w:rPr>
                <w:rFonts w:cs="Arial"/>
                <w:b/>
                <w:bCs/>
                <w:sz w:val="18"/>
                <w:szCs w:val="18"/>
              </w:rPr>
              <w:t xml:space="preserve"> </w:t>
            </w:r>
            <w:r w:rsidRPr="003112DF">
              <w:rPr>
                <w:rFonts w:cs="Arial"/>
                <w:b/>
                <w:bCs/>
                <w:sz w:val="18"/>
                <w:szCs w:val="18"/>
              </w:rPr>
              <w:t>verif</w:t>
            </w:r>
            <w:r w:rsidR="007825CD" w:rsidRPr="003112DF">
              <w:rPr>
                <w:rFonts w:cs="Arial"/>
                <w:b/>
                <w:bCs/>
                <w:sz w:val="18"/>
                <w:szCs w:val="18"/>
              </w:rPr>
              <w:t>ied?</w:t>
            </w:r>
          </w:p>
        </w:tc>
        <w:tc>
          <w:tcPr>
            <w:tcW w:w="779" w:type="pct"/>
            <w:shd w:val="clear" w:color="auto" w:fill="D9D9D9" w:themeFill="background1" w:themeFillShade="D9"/>
          </w:tcPr>
          <w:p w14:paraId="4F81943D" w14:textId="1EA1536C" w:rsidR="00296D5C" w:rsidRPr="003112DF" w:rsidRDefault="00043F05" w:rsidP="00225F31">
            <w:pPr>
              <w:pStyle w:val="Maintext"/>
              <w:rPr>
                <w:rFonts w:cs="Arial"/>
                <w:b/>
                <w:bCs/>
                <w:sz w:val="18"/>
                <w:szCs w:val="18"/>
              </w:rPr>
            </w:pPr>
            <w:r w:rsidRPr="003112DF">
              <w:rPr>
                <w:rFonts w:cs="Arial"/>
                <w:b/>
                <w:bCs/>
                <w:sz w:val="18"/>
                <w:szCs w:val="18"/>
              </w:rPr>
              <w:t>Action</w:t>
            </w:r>
          </w:p>
        </w:tc>
        <w:tc>
          <w:tcPr>
            <w:tcW w:w="778" w:type="pct"/>
            <w:shd w:val="clear" w:color="auto" w:fill="D9D9D9" w:themeFill="background1" w:themeFillShade="D9"/>
          </w:tcPr>
          <w:p w14:paraId="3920C5D2" w14:textId="56B6DA1C" w:rsidR="00296D5C" w:rsidRPr="003112DF" w:rsidRDefault="00043F05" w:rsidP="00225F31">
            <w:pPr>
              <w:pStyle w:val="Maintext"/>
              <w:rPr>
                <w:rFonts w:cs="Arial"/>
                <w:b/>
                <w:bCs/>
                <w:sz w:val="18"/>
                <w:szCs w:val="18"/>
              </w:rPr>
            </w:pPr>
            <w:r w:rsidRPr="003112DF">
              <w:rPr>
                <w:rFonts w:cs="Arial"/>
                <w:b/>
                <w:bCs/>
                <w:sz w:val="18"/>
                <w:szCs w:val="18"/>
              </w:rPr>
              <w:t>Responsible person</w:t>
            </w:r>
          </w:p>
        </w:tc>
        <w:tc>
          <w:tcPr>
            <w:tcW w:w="496" w:type="pct"/>
            <w:shd w:val="clear" w:color="auto" w:fill="D9D9D9" w:themeFill="background1" w:themeFillShade="D9"/>
          </w:tcPr>
          <w:p w14:paraId="3951E514" w14:textId="162DCFB4" w:rsidR="00296D5C" w:rsidRPr="003112DF" w:rsidRDefault="00043F05" w:rsidP="00225F31">
            <w:pPr>
              <w:pStyle w:val="Maintext"/>
              <w:rPr>
                <w:rFonts w:cs="Arial"/>
                <w:b/>
                <w:bCs/>
                <w:sz w:val="18"/>
                <w:szCs w:val="18"/>
              </w:rPr>
            </w:pPr>
            <w:r w:rsidRPr="003112DF">
              <w:rPr>
                <w:rFonts w:cs="Arial"/>
                <w:b/>
                <w:bCs/>
                <w:sz w:val="18"/>
                <w:szCs w:val="18"/>
              </w:rPr>
              <w:t>Planned</w:t>
            </w:r>
          </w:p>
        </w:tc>
        <w:tc>
          <w:tcPr>
            <w:tcW w:w="425" w:type="pct"/>
            <w:shd w:val="clear" w:color="auto" w:fill="D9D9D9" w:themeFill="background1" w:themeFillShade="D9"/>
          </w:tcPr>
          <w:p w14:paraId="15CDF74D" w14:textId="59E01122" w:rsidR="00296D5C" w:rsidRPr="003112DF" w:rsidRDefault="00A548A1" w:rsidP="00225F31">
            <w:pPr>
              <w:pStyle w:val="Maintext"/>
              <w:rPr>
                <w:rFonts w:cs="Arial"/>
                <w:b/>
                <w:bCs/>
                <w:sz w:val="18"/>
                <w:szCs w:val="18"/>
              </w:rPr>
            </w:pPr>
            <w:r w:rsidRPr="003112DF">
              <w:rPr>
                <w:rFonts w:cs="Arial"/>
                <w:b/>
                <w:bCs/>
                <w:sz w:val="18"/>
                <w:szCs w:val="18"/>
              </w:rPr>
              <w:t>Accomplished</w:t>
            </w:r>
          </w:p>
        </w:tc>
        <w:tc>
          <w:tcPr>
            <w:tcW w:w="487" w:type="pct"/>
            <w:shd w:val="clear" w:color="auto" w:fill="D9D9D9" w:themeFill="background1" w:themeFillShade="D9"/>
          </w:tcPr>
          <w:p w14:paraId="1994FFF2" w14:textId="43384E67" w:rsidR="00296D5C" w:rsidRPr="003112DF" w:rsidRDefault="00A548A1" w:rsidP="00225F31">
            <w:pPr>
              <w:pStyle w:val="Maintext"/>
              <w:rPr>
                <w:rFonts w:cs="Arial"/>
                <w:b/>
                <w:bCs/>
                <w:sz w:val="18"/>
                <w:szCs w:val="18"/>
              </w:rPr>
            </w:pPr>
            <w:r w:rsidRPr="003112DF">
              <w:rPr>
                <w:rFonts w:cs="Arial"/>
                <w:b/>
                <w:bCs/>
                <w:sz w:val="18"/>
                <w:szCs w:val="18"/>
              </w:rPr>
              <w:t>Status</w:t>
            </w:r>
          </w:p>
        </w:tc>
      </w:tr>
      <w:tr w:rsidR="00880AC8" w:rsidRPr="00B66A28" w14:paraId="318421F9" w14:textId="77777777" w:rsidTr="00880AC8">
        <w:tc>
          <w:tcPr>
            <w:tcW w:w="385" w:type="pct"/>
            <w:shd w:val="clear" w:color="auto" w:fill="D9D9D9" w:themeFill="background1" w:themeFillShade="D9"/>
          </w:tcPr>
          <w:p w14:paraId="1786E33C" w14:textId="5258B7F4" w:rsidR="00296D5C" w:rsidRPr="007B21F6" w:rsidRDefault="007E500A" w:rsidP="00B66A28">
            <w:pPr>
              <w:pStyle w:val="Maintext"/>
              <w:jc w:val="center"/>
              <w:rPr>
                <w:rFonts w:cs="Arial"/>
                <w:b/>
                <w:bCs/>
                <w:sz w:val="18"/>
                <w:szCs w:val="18"/>
              </w:rPr>
            </w:pPr>
            <w:r w:rsidRPr="007B21F6">
              <w:rPr>
                <w:rFonts w:cs="Arial"/>
                <w:b/>
                <w:bCs/>
                <w:sz w:val="18"/>
                <w:szCs w:val="18"/>
              </w:rPr>
              <w:t>A1</w:t>
            </w:r>
          </w:p>
        </w:tc>
        <w:tc>
          <w:tcPr>
            <w:tcW w:w="471" w:type="pct"/>
          </w:tcPr>
          <w:p w14:paraId="2CC84220" w14:textId="52BF5FA4" w:rsidR="00296D5C" w:rsidRPr="00B66A28" w:rsidRDefault="00D31768" w:rsidP="00225F31">
            <w:pPr>
              <w:pStyle w:val="Maintext"/>
              <w:rPr>
                <w:rFonts w:cs="Arial"/>
                <w:sz w:val="18"/>
                <w:szCs w:val="18"/>
              </w:rPr>
            </w:pPr>
            <w:r w:rsidRPr="00B66A28">
              <w:rPr>
                <w:rFonts w:cs="Arial"/>
                <w:sz w:val="18"/>
                <w:szCs w:val="18"/>
              </w:rPr>
              <w:t>XCVMB-23</w:t>
            </w:r>
          </w:p>
        </w:tc>
        <w:tc>
          <w:tcPr>
            <w:tcW w:w="684" w:type="pct"/>
          </w:tcPr>
          <w:p w14:paraId="199D8A7D" w14:textId="55242C0F" w:rsidR="00296D5C" w:rsidRPr="00B66A28" w:rsidRDefault="004D36F7" w:rsidP="008F153F">
            <w:pPr>
              <w:pStyle w:val="Maintext"/>
              <w:jc w:val="left"/>
              <w:rPr>
                <w:rFonts w:cs="Arial"/>
                <w:sz w:val="18"/>
                <w:szCs w:val="18"/>
              </w:rPr>
            </w:pPr>
            <w:r w:rsidRPr="00B66A28">
              <w:rPr>
                <w:rFonts w:cs="Arial"/>
                <w:sz w:val="18"/>
                <w:szCs w:val="18"/>
              </w:rPr>
              <w:t>o</w:t>
            </w:r>
            <w:r w:rsidR="00AE12B8" w:rsidRPr="00B66A28">
              <w:rPr>
                <w:rFonts w:cs="Arial"/>
                <w:sz w:val="18"/>
                <w:szCs w:val="18"/>
              </w:rPr>
              <w:t>rder correction</w:t>
            </w:r>
          </w:p>
        </w:tc>
        <w:tc>
          <w:tcPr>
            <w:tcW w:w="495" w:type="pct"/>
          </w:tcPr>
          <w:p w14:paraId="4BD68E1D" w14:textId="3F9694DB" w:rsidR="00296D5C" w:rsidRPr="00B66A28" w:rsidRDefault="004D36F7" w:rsidP="00225F31">
            <w:pPr>
              <w:pStyle w:val="Maintext"/>
              <w:rPr>
                <w:rFonts w:cs="Arial"/>
                <w:sz w:val="18"/>
                <w:szCs w:val="18"/>
              </w:rPr>
            </w:pPr>
            <w:r w:rsidRPr="00B66A28">
              <w:rPr>
                <w:rFonts w:cs="Arial"/>
                <w:sz w:val="18"/>
                <w:szCs w:val="18"/>
              </w:rPr>
              <w:t>corrected order</w:t>
            </w:r>
          </w:p>
        </w:tc>
        <w:tc>
          <w:tcPr>
            <w:tcW w:w="779" w:type="pct"/>
          </w:tcPr>
          <w:p w14:paraId="0116CAED" w14:textId="034B2124" w:rsidR="00296D5C" w:rsidRPr="00B66A28" w:rsidRDefault="0037312C" w:rsidP="0037312C">
            <w:pPr>
              <w:pStyle w:val="Maintext"/>
              <w:jc w:val="left"/>
              <w:rPr>
                <w:rFonts w:cs="Arial"/>
                <w:sz w:val="18"/>
                <w:szCs w:val="18"/>
              </w:rPr>
            </w:pPr>
            <w:r w:rsidRPr="00B66A28">
              <w:rPr>
                <w:rFonts w:cs="Arial"/>
                <w:sz w:val="18"/>
                <w:szCs w:val="18"/>
              </w:rPr>
              <w:t>delivery of goods that are in accordance with the specification and order in the shortest possible time</w:t>
            </w:r>
          </w:p>
        </w:tc>
        <w:tc>
          <w:tcPr>
            <w:tcW w:w="778" w:type="pct"/>
          </w:tcPr>
          <w:p w14:paraId="62739826" w14:textId="78E6CC71" w:rsidR="00296D5C" w:rsidRPr="00B66A28" w:rsidRDefault="0053763B" w:rsidP="00225F31">
            <w:pPr>
              <w:pStyle w:val="Maintext"/>
              <w:rPr>
                <w:rFonts w:cs="Arial"/>
                <w:sz w:val="18"/>
                <w:szCs w:val="18"/>
              </w:rPr>
            </w:pPr>
            <w:r w:rsidRPr="00B66A28">
              <w:rPr>
                <w:rFonts w:cs="Arial"/>
                <w:sz w:val="18"/>
                <w:szCs w:val="18"/>
              </w:rPr>
              <w:t>Procurement Officer</w:t>
            </w:r>
          </w:p>
        </w:tc>
        <w:tc>
          <w:tcPr>
            <w:tcW w:w="496" w:type="pct"/>
          </w:tcPr>
          <w:p w14:paraId="16AE9721" w14:textId="77777777" w:rsidR="003112DF" w:rsidRDefault="00BB75F0" w:rsidP="00225F31">
            <w:pPr>
              <w:pStyle w:val="Maintext"/>
              <w:rPr>
                <w:rFonts w:cs="Arial"/>
                <w:sz w:val="18"/>
                <w:szCs w:val="18"/>
              </w:rPr>
            </w:pPr>
            <w:r w:rsidRPr="00B66A28">
              <w:rPr>
                <w:rFonts w:cs="Arial"/>
                <w:sz w:val="18"/>
                <w:szCs w:val="18"/>
              </w:rPr>
              <w:t>10.11.</w:t>
            </w:r>
          </w:p>
          <w:p w14:paraId="07A0D089" w14:textId="2F98DEF8" w:rsidR="00296D5C" w:rsidRPr="00B66A28" w:rsidRDefault="00BB75F0" w:rsidP="00225F31">
            <w:pPr>
              <w:pStyle w:val="Maintext"/>
              <w:rPr>
                <w:rFonts w:cs="Arial"/>
                <w:sz w:val="18"/>
                <w:szCs w:val="18"/>
              </w:rPr>
            </w:pPr>
            <w:r w:rsidRPr="00B66A28">
              <w:rPr>
                <w:rFonts w:cs="Arial"/>
                <w:sz w:val="18"/>
                <w:szCs w:val="18"/>
              </w:rPr>
              <w:t>2018</w:t>
            </w:r>
          </w:p>
        </w:tc>
        <w:tc>
          <w:tcPr>
            <w:tcW w:w="425" w:type="pct"/>
          </w:tcPr>
          <w:p w14:paraId="3831C8C1" w14:textId="77777777" w:rsidR="00880AC8" w:rsidRDefault="00573CC1" w:rsidP="00225F31">
            <w:pPr>
              <w:pStyle w:val="Maintext"/>
              <w:rPr>
                <w:rFonts w:cs="Arial"/>
                <w:sz w:val="18"/>
                <w:szCs w:val="18"/>
              </w:rPr>
            </w:pPr>
            <w:r w:rsidRPr="00B66A28">
              <w:rPr>
                <w:rFonts w:cs="Arial"/>
                <w:sz w:val="18"/>
                <w:szCs w:val="18"/>
              </w:rPr>
              <w:t>10.11.</w:t>
            </w:r>
          </w:p>
          <w:p w14:paraId="3F6CD7D5" w14:textId="6AED99CA" w:rsidR="00296D5C" w:rsidRPr="00B66A28" w:rsidRDefault="00573CC1" w:rsidP="00225F31">
            <w:pPr>
              <w:pStyle w:val="Maintext"/>
              <w:rPr>
                <w:rFonts w:cs="Arial"/>
                <w:sz w:val="18"/>
                <w:szCs w:val="18"/>
              </w:rPr>
            </w:pPr>
            <w:r w:rsidRPr="00B66A28">
              <w:rPr>
                <w:rFonts w:cs="Arial"/>
                <w:sz w:val="18"/>
                <w:szCs w:val="18"/>
              </w:rPr>
              <w:t>2018</w:t>
            </w:r>
          </w:p>
        </w:tc>
        <w:tc>
          <w:tcPr>
            <w:tcW w:w="487" w:type="pct"/>
          </w:tcPr>
          <w:p w14:paraId="4DA0EBD5" w14:textId="2BE2BE5E" w:rsidR="00296D5C" w:rsidRPr="00B66A28" w:rsidRDefault="004F5A8D" w:rsidP="00225F31">
            <w:pPr>
              <w:pStyle w:val="Maintext"/>
              <w:rPr>
                <w:rFonts w:cs="Arial"/>
                <w:sz w:val="18"/>
                <w:szCs w:val="18"/>
              </w:rPr>
            </w:pPr>
            <w:r w:rsidRPr="00B66A28">
              <w:rPr>
                <w:rFonts w:cs="Arial"/>
                <w:sz w:val="18"/>
                <w:szCs w:val="18"/>
              </w:rPr>
              <w:t>executed</w:t>
            </w:r>
          </w:p>
        </w:tc>
      </w:tr>
      <w:tr w:rsidR="00880AC8" w:rsidRPr="00B66A28" w14:paraId="019F3FCE" w14:textId="77777777" w:rsidTr="00880AC8">
        <w:tc>
          <w:tcPr>
            <w:tcW w:w="385" w:type="pct"/>
            <w:shd w:val="clear" w:color="auto" w:fill="D9D9D9" w:themeFill="background1" w:themeFillShade="D9"/>
          </w:tcPr>
          <w:p w14:paraId="35180DE5" w14:textId="058DE373" w:rsidR="00296D5C" w:rsidRPr="007B21F6" w:rsidRDefault="007E500A" w:rsidP="00B66A28">
            <w:pPr>
              <w:pStyle w:val="Maintext"/>
              <w:jc w:val="center"/>
              <w:rPr>
                <w:rFonts w:cs="Arial"/>
                <w:b/>
                <w:bCs/>
                <w:sz w:val="18"/>
                <w:szCs w:val="18"/>
              </w:rPr>
            </w:pPr>
            <w:r w:rsidRPr="007B21F6">
              <w:rPr>
                <w:rFonts w:cs="Arial"/>
                <w:b/>
                <w:bCs/>
                <w:sz w:val="18"/>
                <w:szCs w:val="18"/>
              </w:rPr>
              <w:t>A2</w:t>
            </w:r>
          </w:p>
        </w:tc>
        <w:tc>
          <w:tcPr>
            <w:tcW w:w="471" w:type="pct"/>
          </w:tcPr>
          <w:p w14:paraId="76D9EC1F" w14:textId="0044ABC9" w:rsidR="00296D5C" w:rsidRPr="00B66A28" w:rsidRDefault="00D31768" w:rsidP="00225F31">
            <w:pPr>
              <w:pStyle w:val="Maintext"/>
              <w:rPr>
                <w:rFonts w:cs="Arial"/>
                <w:sz w:val="18"/>
                <w:szCs w:val="18"/>
              </w:rPr>
            </w:pPr>
            <w:r w:rsidRPr="00B66A28">
              <w:rPr>
                <w:rFonts w:cs="Arial"/>
                <w:sz w:val="18"/>
                <w:szCs w:val="18"/>
              </w:rPr>
              <w:t>XCVMB-</w:t>
            </w:r>
            <w:r w:rsidRPr="00B66A28">
              <w:rPr>
                <w:rFonts w:cs="Arial"/>
                <w:sz w:val="18"/>
                <w:szCs w:val="18"/>
              </w:rPr>
              <w:lastRenderedPageBreak/>
              <w:t>23</w:t>
            </w:r>
          </w:p>
        </w:tc>
        <w:tc>
          <w:tcPr>
            <w:tcW w:w="684" w:type="pct"/>
          </w:tcPr>
          <w:p w14:paraId="21444A9D" w14:textId="1485C4FE" w:rsidR="00296D5C" w:rsidRPr="00B66A28" w:rsidRDefault="00FA1BBD" w:rsidP="008F153F">
            <w:pPr>
              <w:pStyle w:val="Maintext"/>
              <w:jc w:val="left"/>
              <w:rPr>
                <w:rFonts w:cs="Arial"/>
                <w:sz w:val="18"/>
                <w:szCs w:val="18"/>
              </w:rPr>
            </w:pPr>
            <w:r w:rsidRPr="00B66A28">
              <w:rPr>
                <w:rFonts w:cs="Arial"/>
                <w:sz w:val="18"/>
                <w:szCs w:val="18"/>
              </w:rPr>
              <w:lastRenderedPageBreak/>
              <w:t xml:space="preserve">production </w:t>
            </w:r>
            <w:r w:rsidRPr="00B66A28">
              <w:rPr>
                <w:rFonts w:cs="Arial"/>
                <w:sz w:val="18"/>
                <w:szCs w:val="18"/>
              </w:rPr>
              <w:lastRenderedPageBreak/>
              <w:t>and delivery of cables in the shortest possible time</w:t>
            </w:r>
          </w:p>
        </w:tc>
        <w:tc>
          <w:tcPr>
            <w:tcW w:w="495" w:type="pct"/>
          </w:tcPr>
          <w:p w14:paraId="0787C628" w14:textId="77777777" w:rsidR="00D013CE" w:rsidRPr="00B66A28" w:rsidRDefault="00D013CE" w:rsidP="00D013CE">
            <w:pPr>
              <w:pStyle w:val="Maintext"/>
              <w:rPr>
                <w:rFonts w:cs="Arial"/>
                <w:sz w:val="18"/>
                <w:szCs w:val="18"/>
              </w:rPr>
            </w:pPr>
            <w:r w:rsidRPr="00B66A28">
              <w:rPr>
                <w:rFonts w:cs="Arial"/>
                <w:sz w:val="18"/>
                <w:szCs w:val="18"/>
              </w:rPr>
              <w:lastRenderedPageBreak/>
              <w:t>productio</w:t>
            </w:r>
            <w:r w:rsidRPr="00B66A28">
              <w:rPr>
                <w:rFonts w:cs="Arial"/>
                <w:sz w:val="18"/>
                <w:szCs w:val="18"/>
              </w:rPr>
              <w:lastRenderedPageBreak/>
              <w:t>n report</w:t>
            </w:r>
          </w:p>
          <w:p w14:paraId="48154527" w14:textId="77777777" w:rsidR="00D013CE" w:rsidRPr="00B66A28" w:rsidRDefault="00D013CE" w:rsidP="00D013CE">
            <w:pPr>
              <w:pStyle w:val="Maintext"/>
              <w:rPr>
                <w:rFonts w:cs="Arial"/>
                <w:sz w:val="18"/>
                <w:szCs w:val="18"/>
              </w:rPr>
            </w:pPr>
          </w:p>
          <w:p w14:paraId="53EF2B7F" w14:textId="7EC9A433" w:rsidR="00296D5C" w:rsidRPr="00B66A28" w:rsidRDefault="00D013CE" w:rsidP="00D013CE">
            <w:pPr>
              <w:pStyle w:val="Maintext"/>
              <w:rPr>
                <w:rFonts w:cs="Arial"/>
                <w:sz w:val="18"/>
                <w:szCs w:val="18"/>
              </w:rPr>
            </w:pPr>
            <w:r w:rsidRPr="00B66A28">
              <w:rPr>
                <w:rFonts w:cs="Arial"/>
                <w:sz w:val="18"/>
                <w:szCs w:val="18"/>
              </w:rPr>
              <w:t>delivery report</w:t>
            </w:r>
          </w:p>
        </w:tc>
        <w:tc>
          <w:tcPr>
            <w:tcW w:w="779" w:type="pct"/>
          </w:tcPr>
          <w:p w14:paraId="19648566" w14:textId="593D964E" w:rsidR="00296D5C" w:rsidRPr="00B66A28" w:rsidRDefault="00B041F2" w:rsidP="00B041F2">
            <w:pPr>
              <w:pStyle w:val="Maintext"/>
              <w:jc w:val="left"/>
              <w:rPr>
                <w:rFonts w:cs="Arial"/>
                <w:sz w:val="18"/>
                <w:szCs w:val="18"/>
              </w:rPr>
            </w:pPr>
            <w:r w:rsidRPr="00B66A28">
              <w:rPr>
                <w:rFonts w:cs="Arial"/>
                <w:sz w:val="18"/>
                <w:szCs w:val="18"/>
              </w:rPr>
              <w:lastRenderedPageBreak/>
              <w:t xml:space="preserve">production of </w:t>
            </w:r>
            <w:r w:rsidRPr="00B66A28">
              <w:rPr>
                <w:rFonts w:cs="Arial"/>
                <w:sz w:val="18"/>
                <w:szCs w:val="18"/>
              </w:rPr>
              <w:lastRenderedPageBreak/>
              <w:t>cables according to specification and order</w:t>
            </w:r>
          </w:p>
        </w:tc>
        <w:tc>
          <w:tcPr>
            <w:tcW w:w="778" w:type="pct"/>
          </w:tcPr>
          <w:p w14:paraId="405E60DD" w14:textId="61216636" w:rsidR="00296D5C" w:rsidRPr="00B66A28" w:rsidRDefault="00383F32" w:rsidP="00383F32">
            <w:pPr>
              <w:pStyle w:val="Maintext"/>
              <w:jc w:val="left"/>
              <w:rPr>
                <w:rFonts w:cs="Arial"/>
                <w:sz w:val="18"/>
                <w:szCs w:val="18"/>
              </w:rPr>
            </w:pPr>
            <w:r w:rsidRPr="00B66A28">
              <w:rPr>
                <w:rFonts w:cs="Arial"/>
                <w:sz w:val="18"/>
                <w:szCs w:val="18"/>
              </w:rPr>
              <w:lastRenderedPageBreak/>
              <w:t xml:space="preserve">head of the </w:t>
            </w:r>
            <w:r w:rsidRPr="00B66A28">
              <w:rPr>
                <w:rFonts w:cs="Arial"/>
                <w:sz w:val="18"/>
                <w:szCs w:val="18"/>
              </w:rPr>
              <w:lastRenderedPageBreak/>
              <w:t>production shift</w:t>
            </w:r>
          </w:p>
        </w:tc>
        <w:tc>
          <w:tcPr>
            <w:tcW w:w="496" w:type="pct"/>
          </w:tcPr>
          <w:p w14:paraId="6DB499F8" w14:textId="77777777" w:rsidR="003112DF" w:rsidRDefault="00BB75F0" w:rsidP="00225F31">
            <w:pPr>
              <w:pStyle w:val="Maintext"/>
              <w:rPr>
                <w:rFonts w:cs="Arial"/>
                <w:sz w:val="18"/>
                <w:szCs w:val="18"/>
              </w:rPr>
            </w:pPr>
            <w:r w:rsidRPr="00B66A28">
              <w:rPr>
                <w:rFonts w:cs="Arial"/>
                <w:sz w:val="18"/>
                <w:szCs w:val="18"/>
              </w:rPr>
              <w:lastRenderedPageBreak/>
              <w:t>11.11.</w:t>
            </w:r>
          </w:p>
          <w:p w14:paraId="7FB6CAB5" w14:textId="42E887F5" w:rsidR="00296D5C" w:rsidRPr="00B66A28" w:rsidRDefault="00BB75F0" w:rsidP="00225F31">
            <w:pPr>
              <w:pStyle w:val="Maintext"/>
              <w:rPr>
                <w:rFonts w:cs="Arial"/>
                <w:sz w:val="18"/>
                <w:szCs w:val="18"/>
              </w:rPr>
            </w:pPr>
            <w:r w:rsidRPr="00B66A28">
              <w:rPr>
                <w:rFonts w:cs="Arial"/>
                <w:sz w:val="18"/>
                <w:szCs w:val="18"/>
              </w:rPr>
              <w:lastRenderedPageBreak/>
              <w:t>2018</w:t>
            </w:r>
          </w:p>
        </w:tc>
        <w:tc>
          <w:tcPr>
            <w:tcW w:w="425" w:type="pct"/>
          </w:tcPr>
          <w:p w14:paraId="24793B35" w14:textId="77777777" w:rsidR="003112DF" w:rsidRDefault="00573CC1" w:rsidP="00225F31">
            <w:pPr>
              <w:pStyle w:val="Maintext"/>
              <w:rPr>
                <w:rFonts w:cs="Arial"/>
                <w:sz w:val="18"/>
                <w:szCs w:val="18"/>
              </w:rPr>
            </w:pPr>
            <w:r w:rsidRPr="00B66A28">
              <w:rPr>
                <w:rFonts w:cs="Arial"/>
                <w:sz w:val="18"/>
                <w:szCs w:val="18"/>
              </w:rPr>
              <w:lastRenderedPageBreak/>
              <w:t>14.11.</w:t>
            </w:r>
          </w:p>
          <w:p w14:paraId="228B8C73" w14:textId="3660390B" w:rsidR="00296D5C" w:rsidRPr="00B66A28" w:rsidRDefault="00573CC1" w:rsidP="00225F31">
            <w:pPr>
              <w:pStyle w:val="Maintext"/>
              <w:rPr>
                <w:rFonts w:cs="Arial"/>
                <w:sz w:val="18"/>
                <w:szCs w:val="18"/>
              </w:rPr>
            </w:pPr>
            <w:r w:rsidRPr="00B66A28">
              <w:rPr>
                <w:rFonts w:cs="Arial"/>
                <w:sz w:val="18"/>
                <w:szCs w:val="18"/>
              </w:rPr>
              <w:lastRenderedPageBreak/>
              <w:t>2018</w:t>
            </w:r>
          </w:p>
        </w:tc>
        <w:tc>
          <w:tcPr>
            <w:tcW w:w="487" w:type="pct"/>
          </w:tcPr>
          <w:p w14:paraId="5E97D3A5" w14:textId="55C6DEDD" w:rsidR="00296D5C" w:rsidRPr="00B66A28" w:rsidRDefault="00A85EE3" w:rsidP="00225F31">
            <w:pPr>
              <w:pStyle w:val="Maintext"/>
              <w:rPr>
                <w:rFonts w:cs="Arial"/>
                <w:sz w:val="18"/>
                <w:szCs w:val="18"/>
              </w:rPr>
            </w:pPr>
            <w:r w:rsidRPr="00B66A28">
              <w:rPr>
                <w:rFonts w:cs="Arial"/>
                <w:sz w:val="18"/>
                <w:szCs w:val="18"/>
              </w:rPr>
              <w:lastRenderedPageBreak/>
              <w:t xml:space="preserve">In </w:t>
            </w:r>
            <w:r w:rsidRPr="00B66A28">
              <w:rPr>
                <w:rFonts w:cs="Arial"/>
                <w:sz w:val="18"/>
                <w:szCs w:val="18"/>
              </w:rPr>
              <w:lastRenderedPageBreak/>
              <w:t>progress</w:t>
            </w:r>
          </w:p>
        </w:tc>
      </w:tr>
      <w:tr w:rsidR="00880AC8" w:rsidRPr="00B66A28" w14:paraId="71B3266B" w14:textId="77777777" w:rsidTr="00880AC8">
        <w:tc>
          <w:tcPr>
            <w:tcW w:w="385" w:type="pct"/>
            <w:shd w:val="clear" w:color="auto" w:fill="D9D9D9" w:themeFill="background1" w:themeFillShade="D9"/>
          </w:tcPr>
          <w:p w14:paraId="555F73AA" w14:textId="5F9706FC" w:rsidR="00296D5C" w:rsidRPr="007B21F6" w:rsidRDefault="007E500A" w:rsidP="00B66A28">
            <w:pPr>
              <w:pStyle w:val="Maintext"/>
              <w:jc w:val="center"/>
              <w:rPr>
                <w:rFonts w:cs="Arial"/>
                <w:b/>
                <w:bCs/>
                <w:sz w:val="18"/>
                <w:szCs w:val="18"/>
              </w:rPr>
            </w:pPr>
            <w:r w:rsidRPr="007B21F6">
              <w:rPr>
                <w:rFonts w:cs="Arial"/>
                <w:b/>
                <w:bCs/>
                <w:sz w:val="18"/>
                <w:szCs w:val="18"/>
              </w:rPr>
              <w:lastRenderedPageBreak/>
              <w:t>A3</w:t>
            </w:r>
          </w:p>
        </w:tc>
        <w:tc>
          <w:tcPr>
            <w:tcW w:w="471" w:type="pct"/>
          </w:tcPr>
          <w:p w14:paraId="49E51295" w14:textId="3B26E8A7" w:rsidR="00296D5C" w:rsidRPr="00B66A28" w:rsidRDefault="00D31768" w:rsidP="00225F31">
            <w:pPr>
              <w:pStyle w:val="Maintext"/>
              <w:rPr>
                <w:rFonts w:cs="Arial"/>
                <w:sz w:val="18"/>
                <w:szCs w:val="18"/>
              </w:rPr>
            </w:pPr>
            <w:r w:rsidRPr="00B66A28">
              <w:rPr>
                <w:rFonts w:cs="Arial"/>
                <w:sz w:val="18"/>
                <w:szCs w:val="18"/>
              </w:rPr>
              <w:t>XCVMB-23</w:t>
            </w:r>
          </w:p>
        </w:tc>
        <w:tc>
          <w:tcPr>
            <w:tcW w:w="684" w:type="pct"/>
          </w:tcPr>
          <w:p w14:paraId="7406AA8E" w14:textId="2E04BD89" w:rsidR="00296D5C" w:rsidRPr="00B66A28" w:rsidRDefault="00AE25C3" w:rsidP="008F153F">
            <w:pPr>
              <w:pStyle w:val="Maintext"/>
              <w:jc w:val="left"/>
              <w:rPr>
                <w:rFonts w:cs="Arial"/>
                <w:sz w:val="18"/>
                <w:szCs w:val="18"/>
              </w:rPr>
            </w:pPr>
            <w:r w:rsidRPr="00B66A28">
              <w:rPr>
                <w:rFonts w:cs="Arial"/>
                <w:sz w:val="18"/>
                <w:szCs w:val="18"/>
              </w:rPr>
              <w:t>finding the user for the returned goods, but also its control before that</w:t>
            </w:r>
          </w:p>
        </w:tc>
        <w:tc>
          <w:tcPr>
            <w:tcW w:w="495" w:type="pct"/>
          </w:tcPr>
          <w:p w14:paraId="7C15C7E0" w14:textId="29C4E97F" w:rsidR="00940754" w:rsidRPr="00B66A28" w:rsidRDefault="00940754" w:rsidP="00940754">
            <w:pPr>
              <w:pStyle w:val="Maintext"/>
              <w:jc w:val="left"/>
              <w:rPr>
                <w:rFonts w:cs="Arial"/>
                <w:sz w:val="18"/>
                <w:szCs w:val="18"/>
              </w:rPr>
            </w:pPr>
            <w:r w:rsidRPr="00B66A28">
              <w:rPr>
                <w:rFonts w:cs="Arial"/>
                <w:sz w:val="18"/>
                <w:szCs w:val="18"/>
              </w:rPr>
              <w:t>report on the performed control</w:t>
            </w:r>
          </w:p>
          <w:p w14:paraId="2FAE05F5" w14:textId="77777777" w:rsidR="00940754" w:rsidRPr="00B66A28" w:rsidRDefault="00940754" w:rsidP="00940754">
            <w:pPr>
              <w:pStyle w:val="Maintext"/>
              <w:jc w:val="left"/>
              <w:rPr>
                <w:rFonts w:cs="Arial"/>
                <w:sz w:val="18"/>
                <w:szCs w:val="18"/>
              </w:rPr>
            </w:pPr>
          </w:p>
          <w:p w14:paraId="3EC9EDEA" w14:textId="6AA1DE4C" w:rsidR="00296D5C" w:rsidRPr="00B66A28" w:rsidRDefault="00940754" w:rsidP="00940754">
            <w:pPr>
              <w:pStyle w:val="Maintext"/>
              <w:jc w:val="left"/>
              <w:rPr>
                <w:rFonts w:cs="Arial"/>
                <w:sz w:val="18"/>
                <w:szCs w:val="18"/>
              </w:rPr>
            </w:pPr>
            <w:r w:rsidRPr="00B66A28">
              <w:rPr>
                <w:rFonts w:cs="Arial"/>
                <w:sz w:val="18"/>
                <w:szCs w:val="18"/>
              </w:rPr>
              <w:t>bid sent</w:t>
            </w:r>
          </w:p>
        </w:tc>
        <w:tc>
          <w:tcPr>
            <w:tcW w:w="779" w:type="pct"/>
          </w:tcPr>
          <w:p w14:paraId="63B90C3D" w14:textId="75C098B0" w:rsidR="00296D5C" w:rsidRPr="00B66A28" w:rsidRDefault="008D28A4" w:rsidP="008D28A4">
            <w:pPr>
              <w:pStyle w:val="Maintext"/>
              <w:jc w:val="left"/>
              <w:rPr>
                <w:rFonts w:cs="Arial"/>
                <w:sz w:val="18"/>
                <w:szCs w:val="18"/>
              </w:rPr>
            </w:pPr>
            <w:r w:rsidRPr="00B66A28">
              <w:rPr>
                <w:rFonts w:cs="Arial"/>
                <w:sz w:val="18"/>
                <w:szCs w:val="18"/>
              </w:rPr>
              <w:t>search of the database of potential users. Controlling raw materials and products within tolerance limits</w:t>
            </w:r>
          </w:p>
        </w:tc>
        <w:tc>
          <w:tcPr>
            <w:tcW w:w="778" w:type="pct"/>
          </w:tcPr>
          <w:p w14:paraId="3702A1B2" w14:textId="63153D6D" w:rsidR="00296D5C" w:rsidRPr="00B66A28" w:rsidRDefault="00B4564E" w:rsidP="00225F31">
            <w:pPr>
              <w:pStyle w:val="Maintext"/>
              <w:rPr>
                <w:rFonts w:cs="Arial"/>
                <w:sz w:val="18"/>
                <w:szCs w:val="18"/>
              </w:rPr>
            </w:pPr>
            <w:proofErr w:type="gramStart"/>
            <w:r w:rsidRPr="00B66A28">
              <w:rPr>
                <w:rFonts w:cs="Arial"/>
                <w:sz w:val="18"/>
                <w:szCs w:val="18"/>
              </w:rPr>
              <w:t>marketing;</w:t>
            </w:r>
            <w:proofErr w:type="gramEnd"/>
          </w:p>
          <w:p w14:paraId="4D175F05" w14:textId="269DEBE5" w:rsidR="00B4564E" w:rsidRPr="00B66A28" w:rsidRDefault="00B4564E" w:rsidP="00225F31">
            <w:pPr>
              <w:pStyle w:val="Maintext"/>
              <w:rPr>
                <w:rFonts w:cs="Arial"/>
                <w:sz w:val="18"/>
                <w:szCs w:val="18"/>
              </w:rPr>
            </w:pPr>
            <w:r w:rsidRPr="00B66A28">
              <w:rPr>
                <w:rFonts w:cs="Arial"/>
                <w:sz w:val="18"/>
                <w:szCs w:val="18"/>
              </w:rPr>
              <w:t xml:space="preserve">quality </w:t>
            </w:r>
            <w:r w:rsidR="003112DF">
              <w:rPr>
                <w:rFonts w:cs="Arial"/>
                <w:sz w:val="18"/>
                <w:szCs w:val="18"/>
              </w:rPr>
              <w:t>control</w:t>
            </w:r>
          </w:p>
        </w:tc>
        <w:tc>
          <w:tcPr>
            <w:tcW w:w="496" w:type="pct"/>
          </w:tcPr>
          <w:p w14:paraId="08F90A48" w14:textId="77777777" w:rsidR="003112DF" w:rsidRDefault="00BB75F0" w:rsidP="00225F31">
            <w:pPr>
              <w:pStyle w:val="Maintext"/>
              <w:rPr>
                <w:rFonts w:cs="Arial"/>
                <w:sz w:val="18"/>
                <w:szCs w:val="18"/>
              </w:rPr>
            </w:pPr>
            <w:r w:rsidRPr="00B66A28">
              <w:rPr>
                <w:rFonts w:cs="Arial"/>
                <w:sz w:val="18"/>
                <w:szCs w:val="18"/>
              </w:rPr>
              <w:t>10.11.</w:t>
            </w:r>
          </w:p>
          <w:p w14:paraId="14A51B03" w14:textId="4483A260" w:rsidR="00296D5C" w:rsidRPr="00B66A28" w:rsidRDefault="00BB75F0" w:rsidP="00225F31">
            <w:pPr>
              <w:pStyle w:val="Maintext"/>
              <w:rPr>
                <w:rFonts w:cs="Arial"/>
                <w:sz w:val="18"/>
                <w:szCs w:val="18"/>
              </w:rPr>
            </w:pPr>
            <w:r w:rsidRPr="00B66A28">
              <w:rPr>
                <w:rFonts w:cs="Arial"/>
                <w:sz w:val="18"/>
                <w:szCs w:val="18"/>
              </w:rPr>
              <w:t>2018</w:t>
            </w:r>
          </w:p>
        </w:tc>
        <w:tc>
          <w:tcPr>
            <w:tcW w:w="425" w:type="pct"/>
          </w:tcPr>
          <w:p w14:paraId="4E7695DE" w14:textId="77777777" w:rsidR="003112DF" w:rsidRDefault="00FE3938" w:rsidP="00225F31">
            <w:pPr>
              <w:pStyle w:val="Maintext"/>
              <w:rPr>
                <w:rFonts w:cs="Arial"/>
                <w:sz w:val="18"/>
                <w:szCs w:val="18"/>
              </w:rPr>
            </w:pPr>
            <w:r w:rsidRPr="00B66A28">
              <w:rPr>
                <w:rFonts w:cs="Arial"/>
                <w:sz w:val="18"/>
                <w:szCs w:val="18"/>
              </w:rPr>
              <w:t>12.11.</w:t>
            </w:r>
          </w:p>
          <w:p w14:paraId="1D09ED8D" w14:textId="2B6EA32C" w:rsidR="00296D5C" w:rsidRPr="00B66A28" w:rsidRDefault="00FE3938" w:rsidP="00225F31">
            <w:pPr>
              <w:pStyle w:val="Maintext"/>
              <w:rPr>
                <w:rFonts w:cs="Arial"/>
                <w:sz w:val="18"/>
                <w:szCs w:val="18"/>
              </w:rPr>
            </w:pPr>
            <w:r w:rsidRPr="00B66A28">
              <w:rPr>
                <w:rFonts w:cs="Arial"/>
                <w:sz w:val="18"/>
                <w:szCs w:val="18"/>
              </w:rPr>
              <w:t>2018</w:t>
            </w:r>
          </w:p>
        </w:tc>
        <w:tc>
          <w:tcPr>
            <w:tcW w:w="487" w:type="pct"/>
          </w:tcPr>
          <w:p w14:paraId="20EAFB30" w14:textId="514E807E" w:rsidR="00296D5C" w:rsidRPr="00B66A28" w:rsidRDefault="004F5A8D" w:rsidP="00225F31">
            <w:pPr>
              <w:pStyle w:val="Maintext"/>
              <w:rPr>
                <w:rFonts w:cs="Arial"/>
                <w:sz w:val="18"/>
                <w:szCs w:val="18"/>
              </w:rPr>
            </w:pPr>
            <w:r w:rsidRPr="00B66A28">
              <w:rPr>
                <w:rFonts w:cs="Arial"/>
                <w:sz w:val="18"/>
                <w:szCs w:val="18"/>
              </w:rPr>
              <w:t>executed</w:t>
            </w:r>
          </w:p>
        </w:tc>
      </w:tr>
      <w:tr w:rsidR="00880AC8" w:rsidRPr="00B66A28" w14:paraId="3D553073" w14:textId="77777777" w:rsidTr="00880AC8">
        <w:tc>
          <w:tcPr>
            <w:tcW w:w="385" w:type="pct"/>
            <w:shd w:val="clear" w:color="auto" w:fill="D9D9D9" w:themeFill="background1" w:themeFillShade="D9"/>
          </w:tcPr>
          <w:p w14:paraId="00D5C9BE" w14:textId="071083AA" w:rsidR="00296D5C" w:rsidRPr="007B21F6" w:rsidRDefault="007E500A" w:rsidP="00B66A28">
            <w:pPr>
              <w:pStyle w:val="Maintext"/>
              <w:jc w:val="center"/>
              <w:rPr>
                <w:rFonts w:cs="Arial"/>
                <w:b/>
                <w:bCs/>
                <w:sz w:val="18"/>
                <w:szCs w:val="18"/>
              </w:rPr>
            </w:pPr>
            <w:r w:rsidRPr="007B21F6">
              <w:rPr>
                <w:rFonts w:cs="Arial"/>
                <w:b/>
                <w:bCs/>
                <w:sz w:val="18"/>
                <w:szCs w:val="18"/>
              </w:rPr>
              <w:t>A4</w:t>
            </w:r>
          </w:p>
        </w:tc>
        <w:tc>
          <w:tcPr>
            <w:tcW w:w="471" w:type="pct"/>
          </w:tcPr>
          <w:p w14:paraId="24A91CAC" w14:textId="168DC560" w:rsidR="00296D5C" w:rsidRPr="00B66A28" w:rsidRDefault="002B1042" w:rsidP="00225F31">
            <w:pPr>
              <w:pStyle w:val="Maintext"/>
              <w:rPr>
                <w:rFonts w:cs="Arial"/>
                <w:sz w:val="18"/>
                <w:szCs w:val="18"/>
              </w:rPr>
            </w:pPr>
            <w:r w:rsidRPr="00B66A28">
              <w:rPr>
                <w:rFonts w:cs="Arial"/>
                <w:sz w:val="18"/>
                <w:szCs w:val="18"/>
              </w:rPr>
              <w:t>XCVMB-23</w:t>
            </w:r>
          </w:p>
        </w:tc>
        <w:tc>
          <w:tcPr>
            <w:tcW w:w="684" w:type="pct"/>
          </w:tcPr>
          <w:p w14:paraId="06BDB121" w14:textId="37D5441C" w:rsidR="00296D5C" w:rsidRPr="00B66A28" w:rsidRDefault="008F153F" w:rsidP="008F153F">
            <w:pPr>
              <w:pStyle w:val="Maintext"/>
              <w:jc w:val="left"/>
              <w:rPr>
                <w:rFonts w:cs="Arial"/>
                <w:sz w:val="18"/>
                <w:szCs w:val="18"/>
              </w:rPr>
            </w:pPr>
            <w:r w:rsidRPr="00B66A28">
              <w:rPr>
                <w:rFonts w:cs="Arial"/>
                <w:sz w:val="18"/>
                <w:szCs w:val="18"/>
              </w:rPr>
              <w:t>check whether there are suitable goods in stock for Mercedes-Benz</w:t>
            </w:r>
          </w:p>
        </w:tc>
        <w:tc>
          <w:tcPr>
            <w:tcW w:w="495" w:type="pct"/>
          </w:tcPr>
          <w:p w14:paraId="3640F846" w14:textId="36CB69DE" w:rsidR="00296D5C" w:rsidRPr="00B66A28" w:rsidRDefault="00AA60B4" w:rsidP="00225F31">
            <w:pPr>
              <w:pStyle w:val="Maintext"/>
              <w:rPr>
                <w:rFonts w:cs="Arial"/>
                <w:sz w:val="18"/>
                <w:szCs w:val="18"/>
              </w:rPr>
            </w:pPr>
            <w:r w:rsidRPr="00B66A28">
              <w:rPr>
                <w:rFonts w:cs="Arial"/>
                <w:sz w:val="18"/>
                <w:szCs w:val="18"/>
              </w:rPr>
              <w:t>electronic inspection</w:t>
            </w:r>
          </w:p>
        </w:tc>
        <w:tc>
          <w:tcPr>
            <w:tcW w:w="779" w:type="pct"/>
          </w:tcPr>
          <w:p w14:paraId="758156E0" w14:textId="754D78A8" w:rsidR="00296D5C" w:rsidRPr="00B66A28" w:rsidRDefault="00AD24D9" w:rsidP="00AD24D9">
            <w:pPr>
              <w:pStyle w:val="Maintext"/>
              <w:jc w:val="left"/>
              <w:rPr>
                <w:rFonts w:cs="Arial"/>
                <w:sz w:val="18"/>
                <w:szCs w:val="18"/>
              </w:rPr>
            </w:pPr>
            <w:r w:rsidRPr="00B66A28">
              <w:rPr>
                <w:rFonts w:cs="Arial"/>
                <w:sz w:val="18"/>
                <w:szCs w:val="18"/>
              </w:rPr>
              <w:t>checking the system for insight into the state of goods in stock</w:t>
            </w:r>
          </w:p>
        </w:tc>
        <w:tc>
          <w:tcPr>
            <w:tcW w:w="778" w:type="pct"/>
          </w:tcPr>
          <w:p w14:paraId="7DEED5CB" w14:textId="4CCB619C" w:rsidR="00296D5C" w:rsidRPr="00B66A28" w:rsidRDefault="005937E3" w:rsidP="00225F31">
            <w:pPr>
              <w:pStyle w:val="Maintext"/>
              <w:rPr>
                <w:rFonts w:cs="Arial"/>
                <w:sz w:val="18"/>
                <w:szCs w:val="18"/>
              </w:rPr>
            </w:pPr>
            <w:r w:rsidRPr="00B66A28">
              <w:rPr>
                <w:rFonts w:cs="Arial"/>
                <w:sz w:val="18"/>
                <w:szCs w:val="18"/>
              </w:rPr>
              <w:t>warehouseman</w:t>
            </w:r>
          </w:p>
        </w:tc>
        <w:tc>
          <w:tcPr>
            <w:tcW w:w="496" w:type="pct"/>
          </w:tcPr>
          <w:p w14:paraId="4B0CD3B5" w14:textId="77777777" w:rsidR="003112DF" w:rsidRDefault="00573CC1" w:rsidP="00225F31">
            <w:pPr>
              <w:pStyle w:val="Maintext"/>
              <w:rPr>
                <w:rFonts w:cs="Arial"/>
                <w:sz w:val="18"/>
                <w:szCs w:val="18"/>
              </w:rPr>
            </w:pPr>
            <w:r w:rsidRPr="00B66A28">
              <w:rPr>
                <w:rFonts w:cs="Arial"/>
                <w:sz w:val="18"/>
                <w:szCs w:val="18"/>
              </w:rPr>
              <w:t>05.11.</w:t>
            </w:r>
          </w:p>
          <w:p w14:paraId="4E8CC7DA" w14:textId="550C119F" w:rsidR="00296D5C" w:rsidRPr="00B66A28" w:rsidRDefault="00573CC1" w:rsidP="00225F31">
            <w:pPr>
              <w:pStyle w:val="Maintext"/>
              <w:rPr>
                <w:rFonts w:cs="Arial"/>
                <w:sz w:val="18"/>
                <w:szCs w:val="18"/>
              </w:rPr>
            </w:pPr>
            <w:r w:rsidRPr="00B66A28">
              <w:rPr>
                <w:rFonts w:cs="Arial"/>
                <w:sz w:val="18"/>
                <w:szCs w:val="18"/>
              </w:rPr>
              <w:t>2018</w:t>
            </w:r>
          </w:p>
        </w:tc>
        <w:tc>
          <w:tcPr>
            <w:tcW w:w="425" w:type="pct"/>
          </w:tcPr>
          <w:p w14:paraId="23475E6E" w14:textId="77777777" w:rsidR="003112DF" w:rsidRDefault="00FE3938" w:rsidP="00225F31">
            <w:pPr>
              <w:pStyle w:val="Maintext"/>
              <w:rPr>
                <w:rFonts w:cs="Arial"/>
                <w:sz w:val="18"/>
                <w:szCs w:val="18"/>
              </w:rPr>
            </w:pPr>
            <w:r w:rsidRPr="00B66A28">
              <w:rPr>
                <w:rFonts w:cs="Arial"/>
                <w:sz w:val="18"/>
                <w:szCs w:val="18"/>
              </w:rPr>
              <w:t>05.11.</w:t>
            </w:r>
          </w:p>
          <w:p w14:paraId="09DBE0D2" w14:textId="190D0361" w:rsidR="00296D5C" w:rsidRPr="00B66A28" w:rsidRDefault="00FE3938" w:rsidP="00225F31">
            <w:pPr>
              <w:pStyle w:val="Maintext"/>
              <w:rPr>
                <w:rFonts w:cs="Arial"/>
                <w:sz w:val="18"/>
                <w:szCs w:val="18"/>
              </w:rPr>
            </w:pPr>
            <w:r w:rsidRPr="00B66A28">
              <w:rPr>
                <w:rFonts w:cs="Arial"/>
                <w:sz w:val="18"/>
                <w:szCs w:val="18"/>
              </w:rPr>
              <w:t>2018</w:t>
            </w:r>
          </w:p>
        </w:tc>
        <w:tc>
          <w:tcPr>
            <w:tcW w:w="487" w:type="pct"/>
          </w:tcPr>
          <w:p w14:paraId="534C9DF9" w14:textId="42EAD36F" w:rsidR="00296D5C" w:rsidRPr="00B66A28" w:rsidRDefault="004F5A8D" w:rsidP="00225F31">
            <w:pPr>
              <w:pStyle w:val="Maintext"/>
              <w:rPr>
                <w:rFonts w:cs="Arial"/>
                <w:sz w:val="18"/>
                <w:szCs w:val="18"/>
              </w:rPr>
            </w:pPr>
            <w:r w:rsidRPr="00B66A28">
              <w:rPr>
                <w:rFonts w:cs="Arial"/>
                <w:sz w:val="18"/>
                <w:szCs w:val="18"/>
              </w:rPr>
              <w:t>executed</w:t>
            </w:r>
          </w:p>
        </w:tc>
      </w:tr>
      <w:tr w:rsidR="00880AC8" w:rsidRPr="00B66A28" w14:paraId="2353C40C" w14:textId="77777777" w:rsidTr="00880AC8">
        <w:tc>
          <w:tcPr>
            <w:tcW w:w="385" w:type="pct"/>
            <w:shd w:val="clear" w:color="auto" w:fill="D9D9D9" w:themeFill="background1" w:themeFillShade="D9"/>
          </w:tcPr>
          <w:p w14:paraId="1CDE8A3C" w14:textId="6B41B6AE" w:rsidR="007E500A" w:rsidRPr="007B21F6" w:rsidRDefault="007E500A" w:rsidP="00B66A28">
            <w:pPr>
              <w:pStyle w:val="Maintext"/>
              <w:jc w:val="center"/>
              <w:rPr>
                <w:rFonts w:cs="Arial"/>
                <w:b/>
                <w:bCs/>
                <w:sz w:val="18"/>
                <w:szCs w:val="18"/>
              </w:rPr>
            </w:pPr>
            <w:r w:rsidRPr="007B21F6">
              <w:rPr>
                <w:rFonts w:cs="Arial"/>
                <w:b/>
                <w:bCs/>
                <w:sz w:val="18"/>
                <w:szCs w:val="18"/>
              </w:rPr>
              <w:t>A5</w:t>
            </w:r>
          </w:p>
        </w:tc>
        <w:tc>
          <w:tcPr>
            <w:tcW w:w="471" w:type="pct"/>
          </w:tcPr>
          <w:p w14:paraId="2069E123" w14:textId="0EB618B9" w:rsidR="007E500A" w:rsidRPr="00B66A28" w:rsidRDefault="00D31768" w:rsidP="00225F31">
            <w:pPr>
              <w:pStyle w:val="Maintext"/>
              <w:rPr>
                <w:rFonts w:cs="Arial"/>
                <w:sz w:val="18"/>
                <w:szCs w:val="18"/>
              </w:rPr>
            </w:pPr>
            <w:r w:rsidRPr="00B66A28">
              <w:rPr>
                <w:rFonts w:cs="Arial"/>
                <w:sz w:val="18"/>
                <w:szCs w:val="18"/>
              </w:rPr>
              <w:t>XCVMB-23</w:t>
            </w:r>
          </w:p>
        </w:tc>
        <w:tc>
          <w:tcPr>
            <w:tcW w:w="684" w:type="pct"/>
          </w:tcPr>
          <w:p w14:paraId="18EEBE2E" w14:textId="7C828FD8" w:rsidR="007E500A" w:rsidRPr="00B66A28" w:rsidRDefault="00B341A5" w:rsidP="00B341A5">
            <w:pPr>
              <w:pStyle w:val="Maintext"/>
              <w:jc w:val="left"/>
              <w:rPr>
                <w:rFonts w:cs="Arial"/>
                <w:sz w:val="18"/>
                <w:szCs w:val="18"/>
              </w:rPr>
            </w:pPr>
            <w:r w:rsidRPr="00B66A28">
              <w:rPr>
                <w:rFonts w:cs="Arial"/>
                <w:sz w:val="18"/>
                <w:szCs w:val="18"/>
              </w:rPr>
              <w:t>increase the level of safety stocks of raw materials and finished products</w:t>
            </w:r>
          </w:p>
        </w:tc>
        <w:tc>
          <w:tcPr>
            <w:tcW w:w="495" w:type="pct"/>
          </w:tcPr>
          <w:p w14:paraId="1A02A29C" w14:textId="1958C2A9" w:rsidR="007E500A" w:rsidRPr="00B66A28" w:rsidRDefault="003257FD" w:rsidP="00225F31">
            <w:pPr>
              <w:pStyle w:val="Maintext"/>
              <w:rPr>
                <w:rFonts w:cs="Arial"/>
                <w:sz w:val="18"/>
                <w:szCs w:val="18"/>
              </w:rPr>
            </w:pPr>
            <w:r w:rsidRPr="00B66A28">
              <w:rPr>
                <w:rFonts w:cs="Arial"/>
                <w:sz w:val="18"/>
                <w:szCs w:val="18"/>
              </w:rPr>
              <w:t>inventory status report</w:t>
            </w:r>
          </w:p>
        </w:tc>
        <w:tc>
          <w:tcPr>
            <w:tcW w:w="779" w:type="pct"/>
          </w:tcPr>
          <w:p w14:paraId="7225017A" w14:textId="0A183F97" w:rsidR="007E500A" w:rsidRPr="00B66A28" w:rsidRDefault="006C0A40" w:rsidP="006C0A40">
            <w:pPr>
              <w:pStyle w:val="Maintext"/>
              <w:jc w:val="left"/>
              <w:rPr>
                <w:rFonts w:cs="Arial"/>
                <w:sz w:val="18"/>
                <w:szCs w:val="18"/>
              </w:rPr>
            </w:pPr>
            <w:r w:rsidRPr="00B66A28">
              <w:rPr>
                <w:rFonts w:cs="Arial"/>
                <w:sz w:val="18"/>
                <w:szCs w:val="18"/>
              </w:rPr>
              <w:t>ordering supplies when they reach their minimum</w:t>
            </w:r>
          </w:p>
        </w:tc>
        <w:tc>
          <w:tcPr>
            <w:tcW w:w="778" w:type="pct"/>
          </w:tcPr>
          <w:p w14:paraId="10B6981D" w14:textId="76CB748A" w:rsidR="007E500A" w:rsidRPr="00B66A28" w:rsidRDefault="00BB75F0" w:rsidP="00225F31">
            <w:pPr>
              <w:pStyle w:val="Maintext"/>
              <w:rPr>
                <w:rFonts w:cs="Arial"/>
                <w:sz w:val="18"/>
                <w:szCs w:val="18"/>
              </w:rPr>
            </w:pPr>
            <w:r w:rsidRPr="00B66A28">
              <w:rPr>
                <w:rFonts w:cs="Arial"/>
                <w:sz w:val="18"/>
                <w:szCs w:val="18"/>
              </w:rPr>
              <w:t>warehouseman; Procurement Officer</w:t>
            </w:r>
          </w:p>
        </w:tc>
        <w:tc>
          <w:tcPr>
            <w:tcW w:w="496" w:type="pct"/>
          </w:tcPr>
          <w:p w14:paraId="39E7D3D9" w14:textId="77777777" w:rsidR="003112DF" w:rsidRDefault="00573CC1" w:rsidP="00225F31">
            <w:pPr>
              <w:pStyle w:val="Maintext"/>
              <w:rPr>
                <w:rFonts w:cs="Arial"/>
                <w:sz w:val="18"/>
                <w:szCs w:val="18"/>
              </w:rPr>
            </w:pPr>
            <w:r w:rsidRPr="00B66A28">
              <w:rPr>
                <w:rFonts w:cs="Arial"/>
                <w:sz w:val="18"/>
                <w:szCs w:val="18"/>
              </w:rPr>
              <w:t>06.11.</w:t>
            </w:r>
          </w:p>
          <w:p w14:paraId="47F64E80" w14:textId="4622A384" w:rsidR="007E500A" w:rsidRPr="00B66A28" w:rsidRDefault="00573CC1" w:rsidP="00225F31">
            <w:pPr>
              <w:pStyle w:val="Maintext"/>
              <w:rPr>
                <w:rFonts w:cs="Arial"/>
                <w:sz w:val="18"/>
                <w:szCs w:val="18"/>
              </w:rPr>
            </w:pPr>
            <w:r w:rsidRPr="00B66A28">
              <w:rPr>
                <w:rFonts w:cs="Arial"/>
                <w:sz w:val="18"/>
                <w:szCs w:val="18"/>
              </w:rPr>
              <w:t>2018</w:t>
            </w:r>
          </w:p>
        </w:tc>
        <w:tc>
          <w:tcPr>
            <w:tcW w:w="425" w:type="pct"/>
          </w:tcPr>
          <w:p w14:paraId="538188EC" w14:textId="77777777" w:rsidR="003112DF" w:rsidRDefault="00FE3938" w:rsidP="00225F31">
            <w:pPr>
              <w:pStyle w:val="Maintext"/>
              <w:rPr>
                <w:rFonts w:cs="Arial"/>
                <w:sz w:val="18"/>
                <w:szCs w:val="18"/>
              </w:rPr>
            </w:pPr>
            <w:r w:rsidRPr="00B66A28">
              <w:rPr>
                <w:rFonts w:cs="Arial"/>
                <w:sz w:val="18"/>
                <w:szCs w:val="18"/>
              </w:rPr>
              <w:t>11.11.</w:t>
            </w:r>
          </w:p>
          <w:p w14:paraId="4F2E66A8" w14:textId="03FE72AA" w:rsidR="007E500A" w:rsidRPr="00B66A28" w:rsidRDefault="00FE3938" w:rsidP="00225F31">
            <w:pPr>
              <w:pStyle w:val="Maintext"/>
              <w:rPr>
                <w:rFonts w:cs="Arial"/>
                <w:sz w:val="18"/>
                <w:szCs w:val="18"/>
              </w:rPr>
            </w:pPr>
            <w:r w:rsidRPr="00B66A28">
              <w:rPr>
                <w:rFonts w:cs="Arial"/>
                <w:sz w:val="18"/>
                <w:szCs w:val="18"/>
              </w:rPr>
              <w:t>2018</w:t>
            </w:r>
          </w:p>
        </w:tc>
        <w:tc>
          <w:tcPr>
            <w:tcW w:w="487" w:type="pct"/>
          </w:tcPr>
          <w:p w14:paraId="422512EC" w14:textId="02C0BD78" w:rsidR="007E500A" w:rsidRPr="00B66A28" w:rsidRDefault="004F5A8D" w:rsidP="00225F31">
            <w:pPr>
              <w:pStyle w:val="Maintext"/>
              <w:rPr>
                <w:rFonts w:cs="Arial"/>
                <w:sz w:val="18"/>
                <w:szCs w:val="18"/>
              </w:rPr>
            </w:pPr>
            <w:r w:rsidRPr="00B66A28">
              <w:rPr>
                <w:rFonts w:cs="Arial"/>
                <w:sz w:val="18"/>
                <w:szCs w:val="18"/>
              </w:rPr>
              <w:t>executed</w:t>
            </w:r>
          </w:p>
        </w:tc>
      </w:tr>
    </w:tbl>
    <w:p w14:paraId="05176D40" w14:textId="77777777" w:rsidR="00C71E21" w:rsidRDefault="00C71E21" w:rsidP="00225F31">
      <w:pPr>
        <w:pStyle w:val="Maintext"/>
        <w:rPr>
          <w:rFonts w:cs="Arial"/>
        </w:rPr>
      </w:pPr>
    </w:p>
    <w:p w14:paraId="0DD51FF9" w14:textId="77777777" w:rsidR="0095325F" w:rsidRPr="0095325F" w:rsidRDefault="0095325F" w:rsidP="0095325F">
      <w:pPr>
        <w:pStyle w:val="Maintext"/>
        <w:rPr>
          <w:rFonts w:cs="Arial"/>
        </w:rPr>
      </w:pPr>
      <w:r w:rsidRPr="0095325F">
        <w:rPr>
          <w:rFonts w:cs="Arial"/>
        </w:rPr>
        <w:t>The assembled team, after defining the problem, observed the following causes:</w:t>
      </w:r>
    </w:p>
    <w:p w14:paraId="443857A4" w14:textId="1521E921" w:rsidR="0095325F" w:rsidRPr="0095325F" w:rsidRDefault="0095325F" w:rsidP="0095325F">
      <w:pPr>
        <w:pStyle w:val="Maintext"/>
        <w:numPr>
          <w:ilvl w:val="0"/>
          <w:numId w:val="25"/>
        </w:numPr>
        <w:rPr>
          <w:rFonts w:cs="Arial"/>
        </w:rPr>
      </w:pPr>
      <w:r w:rsidRPr="0095325F">
        <w:rPr>
          <w:rFonts w:cs="Arial"/>
        </w:rPr>
        <w:t xml:space="preserve">inadequate </w:t>
      </w:r>
      <w:proofErr w:type="gramStart"/>
      <w:r w:rsidRPr="0095325F">
        <w:rPr>
          <w:rFonts w:cs="Arial"/>
        </w:rPr>
        <w:t>order;</w:t>
      </w:r>
      <w:proofErr w:type="gramEnd"/>
    </w:p>
    <w:p w14:paraId="1909EF26" w14:textId="1F05B869" w:rsidR="0095325F" w:rsidRPr="00B64DEB" w:rsidRDefault="0095325F" w:rsidP="00B64DEB">
      <w:pPr>
        <w:pStyle w:val="Maintext"/>
        <w:numPr>
          <w:ilvl w:val="0"/>
          <w:numId w:val="25"/>
        </w:numPr>
        <w:rPr>
          <w:rFonts w:cs="Arial"/>
        </w:rPr>
      </w:pPr>
      <w:r w:rsidRPr="0095325F">
        <w:rPr>
          <w:rFonts w:cs="Arial"/>
        </w:rPr>
        <w:t>tolerated release of raw materials into the production process by</w:t>
      </w:r>
      <w:r w:rsidR="00B64DEB">
        <w:rPr>
          <w:rFonts w:cs="Arial"/>
        </w:rPr>
        <w:t xml:space="preserve"> </w:t>
      </w:r>
      <w:proofErr w:type="gramStart"/>
      <w:r w:rsidRPr="00B64DEB">
        <w:rPr>
          <w:rFonts w:cs="Arial"/>
        </w:rPr>
        <w:t>management;</w:t>
      </w:r>
      <w:proofErr w:type="gramEnd"/>
    </w:p>
    <w:p w14:paraId="2D28337D" w14:textId="7EBBA4C0" w:rsidR="0095325F" w:rsidRPr="0095325F" w:rsidRDefault="0095325F" w:rsidP="0095325F">
      <w:pPr>
        <w:pStyle w:val="Maintext"/>
        <w:numPr>
          <w:ilvl w:val="0"/>
          <w:numId w:val="25"/>
        </w:numPr>
        <w:rPr>
          <w:rFonts w:cs="Arial"/>
        </w:rPr>
      </w:pPr>
      <w:r w:rsidRPr="0095325F">
        <w:rPr>
          <w:rFonts w:cs="Arial"/>
        </w:rPr>
        <w:t xml:space="preserve">inadequate inventory </w:t>
      </w:r>
      <w:proofErr w:type="gramStart"/>
      <w:r w:rsidRPr="0095325F">
        <w:rPr>
          <w:rFonts w:cs="Arial"/>
        </w:rPr>
        <w:t>management;</w:t>
      </w:r>
      <w:proofErr w:type="gramEnd"/>
    </w:p>
    <w:p w14:paraId="0A24A07A" w14:textId="0416F031" w:rsidR="00D41CA7" w:rsidRDefault="0095325F" w:rsidP="0095325F">
      <w:pPr>
        <w:pStyle w:val="Maintext"/>
        <w:numPr>
          <w:ilvl w:val="0"/>
          <w:numId w:val="25"/>
        </w:numPr>
        <w:rPr>
          <w:rFonts w:cs="Arial"/>
        </w:rPr>
      </w:pPr>
      <w:r w:rsidRPr="0095325F">
        <w:rPr>
          <w:rFonts w:cs="Arial"/>
        </w:rPr>
        <w:t>non-reaction of the control when identifying the problem</w:t>
      </w:r>
      <w:r>
        <w:rPr>
          <w:rFonts w:cs="Arial"/>
        </w:rPr>
        <w:t>.</w:t>
      </w:r>
    </w:p>
    <w:p w14:paraId="208180FA" w14:textId="77777777" w:rsidR="0095325F" w:rsidRDefault="0095325F" w:rsidP="0095325F">
      <w:pPr>
        <w:pStyle w:val="Maintext"/>
        <w:rPr>
          <w:rFonts w:cs="Arial"/>
        </w:rPr>
      </w:pPr>
    </w:p>
    <w:p w14:paraId="65C5BB79" w14:textId="4ABFB772" w:rsidR="006057FA" w:rsidRPr="006057FA" w:rsidRDefault="006057FA" w:rsidP="006057FA">
      <w:pPr>
        <w:pStyle w:val="Maintext"/>
        <w:rPr>
          <w:rFonts w:cs="Arial"/>
        </w:rPr>
      </w:pPr>
      <w:r w:rsidRPr="006057FA">
        <w:rPr>
          <w:rFonts w:cs="Arial"/>
        </w:rPr>
        <w:t>After that, we got into the depth of the problem and</w:t>
      </w:r>
      <w:r>
        <w:rPr>
          <w:rFonts w:cs="Arial"/>
        </w:rPr>
        <w:t>,</w:t>
      </w:r>
      <w:r w:rsidRPr="006057FA">
        <w:rPr>
          <w:rFonts w:cs="Arial"/>
        </w:rPr>
        <w:t xml:space="preserve"> through the "5 why" method</w:t>
      </w:r>
      <w:r>
        <w:rPr>
          <w:rFonts w:cs="Arial"/>
        </w:rPr>
        <w:t>,</w:t>
      </w:r>
    </w:p>
    <w:p w14:paraId="6DB6004C" w14:textId="77777777" w:rsidR="006057FA" w:rsidRPr="006057FA" w:rsidRDefault="006057FA" w:rsidP="006057FA">
      <w:pPr>
        <w:pStyle w:val="Maintext"/>
        <w:rPr>
          <w:rFonts w:cs="Arial"/>
        </w:rPr>
      </w:pPr>
      <w:r w:rsidRPr="006057FA">
        <w:rPr>
          <w:rFonts w:cs="Arial"/>
        </w:rPr>
        <w:t>answered three questions:</w:t>
      </w:r>
    </w:p>
    <w:p w14:paraId="7A3660A9" w14:textId="77777777" w:rsidR="006057FA" w:rsidRDefault="006057FA" w:rsidP="006057FA">
      <w:pPr>
        <w:pStyle w:val="Maintext"/>
        <w:numPr>
          <w:ilvl w:val="0"/>
          <w:numId w:val="26"/>
        </w:numPr>
        <w:ind w:left="360"/>
        <w:rPr>
          <w:rFonts w:cs="Arial"/>
        </w:rPr>
      </w:pPr>
      <w:r w:rsidRPr="006057FA">
        <w:rPr>
          <w:rFonts w:cs="Arial"/>
        </w:rPr>
        <w:t>"Why does the problem exist?</w:t>
      </w:r>
      <w:proofErr w:type="gramStart"/>
      <w:r w:rsidRPr="006057FA">
        <w:rPr>
          <w:rFonts w:cs="Arial"/>
        </w:rPr>
        <w:t>";</w:t>
      </w:r>
      <w:proofErr w:type="gramEnd"/>
    </w:p>
    <w:p w14:paraId="5155444D" w14:textId="5F1F0373" w:rsidR="00BD1CAB" w:rsidRDefault="00BD1CAB" w:rsidP="00ED10DF">
      <w:pPr>
        <w:pStyle w:val="Maintext"/>
        <w:ind w:left="720"/>
        <w:rPr>
          <w:rFonts w:cs="Arial"/>
        </w:rPr>
      </w:pPr>
      <w:r w:rsidRPr="00BD1CAB">
        <w:rPr>
          <w:rFonts w:cs="Arial"/>
        </w:rPr>
        <w:t>Because the user filed a complaint</w:t>
      </w:r>
    </w:p>
    <w:p w14:paraId="2353A039" w14:textId="77777777" w:rsidR="00ED10DF" w:rsidRPr="00ED10DF" w:rsidRDefault="00ED10DF" w:rsidP="00ED10DF">
      <w:pPr>
        <w:pStyle w:val="Maintext"/>
        <w:ind w:left="720"/>
        <w:rPr>
          <w:rFonts w:cs="Arial"/>
        </w:rPr>
      </w:pPr>
      <w:r w:rsidRPr="00ED10DF">
        <w:rPr>
          <w:rFonts w:cs="Arial"/>
        </w:rPr>
        <w:t>Because the delivery was inconsistent with the order.</w:t>
      </w:r>
    </w:p>
    <w:p w14:paraId="5A3678DB" w14:textId="5E99421E" w:rsidR="00ED10DF" w:rsidRPr="00ED10DF" w:rsidRDefault="00ED10DF" w:rsidP="00ED10DF">
      <w:pPr>
        <w:pStyle w:val="Maintext"/>
        <w:ind w:left="720"/>
        <w:rPr>
          <w:rFonts w:cs="Arial"/>
        </w:rPr>
      </w:pPr>
      <w:r w:rsidRPr="00ED10DF">
        <w:rPr>
          <w:rFonts w:cs="Arial"/>
        </w:rPr>
        <w:t xml:space="preserve">Because the supplied cables are the wrong </w:t>
      </w:r>
      <w:r w:rsidR="00C7298F" w:rsidRPr="00ED10DF">
        <w:rPr>
          <w:rFonts w:cs="Arial"/>
        </w:rPr>
        <w:t>colour</w:t>
      </w:r>
      <w:r w:rsidRPr="00ED10DF">
        <w:rPr>
          <w:rFonts w:cs="Arial"/>
        </w:rPr>
        <w:t>.</w:t>
      </w:r>
    </w:p>
    <w:p w14:paraId="580973DA" w14:textId="0E979BB4" w:rsidR="00ED10DF" w:rsidRPr="00ED10DF" w:rsidRDefault="00ED10DF" w:rsidP="00ED10DF">
      <w:pPr>
        <w:pStyle w:val="Maintext"/>
        <w:ind w:left="720"/>
        <w:rPr>
          <w:rFonts w:cs="Arial"/>
        </w:rPr>
      </w:pPr>
      <w:r w:rsidRPr="00ED10DF">
        <w:rPr>
          <w:rFonts w:cs="Arial"/>
        </w:rPr>
        <w:t xml:space="preserve">Because </w:t>
      </w:r>
      <w:r>
        <w:rPr>
          <w:rFonts w:cs="Arial"/>
        </w:rPr>
        <w:t>the receiving control tolerates errors</w:t>
      </w:r>
      <w:r w:rsidRPr="00ED10DF">
        <w:rPr>
          <w:rFonts w:cs="Arial"/>
        </w:rPr>
        <w:t>,</w:t>
      </w:r>
      <w:r>
        <w:rPr>
          <w:rFonts w:cs="Arial"/>
        </w:rPr>
        <w:t xml:space="preserve"> </w:t>
      </w:r>
      <w:r w:rsidRPr="00ED10DF">
        <w:rPr>
          <w:rFonts w:cs="Arial"/>
        </w:rPr>
        <w:t xml:space="preserve">procurement, </w:t>
      </w:r>
      <w:r w:rsidR="00C7298F">
        <w:rPr>
          <w:rFonts w:cs="Arial"/>
        </w:rPr>
        <w:t xml:space="preserve">and </w:t>
      </w:r>
      <w:r w:rsidRPr="00ED10DF">
        <w:rPr>
          <w:rFonts w:cs="Arial"/>
        </w:rPr>
        <w:t>sales.</w:t>
      </w:r>
    </w:p>
    <w:p w14:paraId="3F47697B" w14:textId="45791071" w:rsidR="00BD1CAB" w:rsidRPr="006057FA" w:rsidRDefault="00ED10DF" w:rsidP="00C7298F">
      <w:pPr>
        <w:pStyle w:val="Maintext"/>
        <w:ind w:left="720"/>
        <w:rPr>
          <w:rFonts w:cs="Arial"/>
        </w:rPr>
      </w:pPr>
      <w:r w:rsidRPr="00ED10DF">
        <w:rPr>
          <w:rFonts w:cs="Arial"/>
        </w:rPr>
        <w:t>Because there was not enough stock in the warehouse.</w:t>
      </w:r>
    </w:p>
    <w:p w14:paraId="132739BE" w14:textId="59439831" w:rsidR="006057FA" w:rsidRDefault="006057FA" w:rsidP="006057FA">
      <w:pPr>
        <w:pStyle w:val="Maintext"/>
        <w:numPr>
          <w:ilvl w:val="0"/>
          <w:numId w:val="26"/>
        </w:numPr>
        <w:ind w:left="360"/>
        <w:rPr>
          <w:rFonts w:cs="Arial"/>
        </w:rPr>
      </w:pPr>
      <w:r w:rsidRPr="006057FA">
        <w:rPr>
          <w:rFonts w:cs="Arial"/>
        </w:rPr>
        <w:t>"Why was the problem not discovered?"</w:t>
      </w:r>
    </w:p>
    <w:p w14:paraId="207A4497" w14:textId="345802CF" w:rsidR="00C7298F" w:rsidRPr="00C7298F" w:rsidRDefault="00C7298F" w:rsidP="00C7298F">
      <w:pPr>
        <w:pStyle w:val="Maintext"/>
        <w:ind w:left="720"/>
        <w:rPr>
          <w:rFonts w:cs="Arial"/>
        </w:rPr>
      </w:pPr>
      <w:r>
        <w:rPr>
          <w:rFonts w:cs="Arial"/>
        </w:rPr>
        <w:t>Because the purchasing manager did not place</w:t>
      </w:r>
      <w:r w:rsidRPr="00C7298F">
        <w:rPr>
          <w:rFonts w:cs="Arial"/>
        </w:rPr>
        <w:t xml:space="preserve"> the right order.</w:t>
      </w:r>
    </w:p>
    <w:p w14:paraId="0DA60590" w14:textId="77777777" w:rsidR="00C7298F" w:rsidRPr="00C7298F" w:rsidRDefault="00C7298F" w:rsidP="00C7298F">
      <w:pPr>
        <w:pStyle w:val="Maintext"/>
        <w:ind w:left="720"/>
        <w:rPr>
          <w:rFonts w:cs="Arial"/>
        </w:rPr>
      </w:pPr>
      <w:r w:rsidRPr="00C7298F">
        <w:rPr>
          <w:rFonts w:cs="Arial"/>
        </w:rPr>
        <w:t>Because he had no insight into the current situation.</w:t>
      </w:r>
    </w:p>
    <w:p w14:paraId="35301B56" w14:textId="77777777" w:rsidR="00C7298F" w:rsidRPr="00C7298F" w:rsidRDefault="00C7298F" w:rsidP="00C7298F">
      <w:pPr>
        <w:pStyle w:val="Maintext"/>
        <w:ind w:left="720"/>
        <w:rPr>
          <w:rFonts w:cs="Arial"/>
        </w:rPr>
      </w:pPr>
      <w:r w:rsidRPr="00C7298F">
        <w:rPr>
          <w:rFonts w:cs="Arial"/>
        </w:rPr>
        <w:t>Because their inventory database was out of date</w:t>
      </w:r>
    </w:p>
    <w:p w14:paraId="11958AA9" w14:textId="77777777" w:rsidR="00C7298F" w:rsidRPr="00C7298F" w:rsidRDefault="00C7298F" w:rsidP="00C7298F">
      <w:pPr>
        <w:pStyle w:val="Maintext"/>
        <w:ind w:left="720"/>
        <w:rPr>
          <w:rFonts w:cs="Arial"/>
        </w:rPr>
      </w:pPr>
      <w:r w:rsidRPr="00C7298F">
        <w:rPr>
          <w:rFonts w:cs="Arial"/>
        </w:rPr>
        <w:t>Because the storekeeper did not make changes to the database.</w:t>
      </w:r>
    </w:p>
    <w:p w14:paraId="5FA2151A" w14:textId="276C34EC" w:rsidR="00C7298F" w:rsidRPr="006057FA" w:rsidRDefault="00C7298F" w:rsidP="00C7298F">
      <w:pPr>
        <w:pStyle w:val="Maintext"/>
        <w:ind w:left="720"/>
        <w:rPr>
          <w:rFonts w:cs="Arial"/>
        </w:rPr>
      </w:pPr>
      <w:r w:rsidRPr="00C7298F">
        <w:rPr>
          <w:rFonts w:cs="Arial"/>
        </w:rPr>
        <w:t>Because the storekeeper is on sick leave, his replacement was not informed about the changes</w:t>
      </w:r>
      <w:r>
        <w:rPr>
          <w:rFonts w:cs="Arial"/>
        </w:rPr>
        <w:t>.</w:t>
      </w:r>
    </w:p>
    <w:p w14:paraId="5FDCC33C" w14:textId="62DEFBB9" w:rsidR="0095325F" w:rsidRDefault="006057FA" w:rsidP="006057FA">
      <w:pPr>
        <w:pStyle w:val="Maintext"/>
        <w:numPr>
          <w:ilvl w:val="0"/>
          <w:numId w:val="26"/>
        </w:numPr>
        <w:ind w:left="360"/>
        <w:rPr>
          <w:rFonts w:cs="Arial"/>
        </w:rPr>
      </w:pPr>
      <w:r w:rsidRPr="006057FA">
        <w:rPr>
          <w:rFonts w:cs="Arial"/>
        </w:rPr>
        <w:t>"What is the systemic main cause?".</w:t>
      </w:r>
    </w:p>
    <w:p w14:paraId="3F396C52" w14:textId="77777777" w:rsidR="00A8699B" w:rsidRPr="00A8699B" w:rsidRDefault="00A8699B" w:rsidP="00A8699B">
      <w:pPr>
        <w:pStyle w:val="Maintext"/>
        <w:ind w:left="720"/>
        <w:rPr>
          <w:rFonts w:cs="Arial"/>
        </w:rPr>
      </w:pPr>
      <w:r w:rsidRPr="00A8699B">
        <w:rPr>
          <w:rFonts w:cs="Arial"/>
        </w:rPr>
        <w:t>Approving the sending of an inadequate delivery to the customer</w:t>
      </w:r>
    </w:p>
    <w:p w14:paraId="18FD5331" w14:textId="77777777" w:rsidR="00A8699B" w:rsidRPr="00A8699B" w:rsidRDefault="00A8699B" w:rsidP="00A8699B">
      <w:pPr>
        <w:pStyle w:val="Maintext"/>
        <w:ind w:left="720"/>
        <w:rPr>
          <w:rFonts w:cs="Arial"/>
        </w:rPr>
      </w:pPr>
      <w:r w:rsidRPr="00A8699B">
        <w:rPr>
          <w:rFonts w:cs="Arial"/>
        </w:rPr>
        <w:t>Production of one type of cables</w:t>
      </w:r>
    </w:p>
    <w:p w14:paraId="496D4AA1" w14:textId="76A84831" w:rsidR="00A8699B" w:rsidRPr="00A8699B" w:rsidRDefault="00A8699B" w:rsidP="00A8699B">
      <w:pPr>
        <w:pStyle w:val="Maintext"/>
        <w:ind w:left="720"/>
        <w:rPr>
          <w:rFonts w:cs="Arial"/>
        </w:rPr>
      </w:pPr>
      <w:r w:rsidRPr="00A8699B">
        <w:rPr>
          <w:rFonts w:cs="Arial"/>
        </w:rPr>
        <w:t xml:space="preserve">Receiving control released only one </w:t>
      </w:r>
      <w:r>
        <w:rPr>
          <w:rFonts w:cs="Arial"/>
        </w:rPr>
        <w:t>colour</w:t>
      </w:r>
      <w:r w:rsidRPr="00A8699B">
        <w:rPr>
          <w:rFonts w:cs="Arial"/>
        </w:rPr>
        <w:t xml:space="preserve"> of plastic into production.</w:t>
      </w:r>
    </w:p>
    <w:p w14:paraId="00D4D570" w14:textId="1E16F8B3" w:rsidR="00A8699B" w:rsidRPr="00A8699B" w:rsidRDefault="00A8699B" w:rsidP="00A8699B">
      <w:pPr>
        <w:pStyle w:val="Maintext"/>
        <w:ind w:left="720"/>
        <w:rPr>
          <w:rFonts w:cs="Arial"/>
        </w:rPr>
      </w:pPr>
      <w:r w:rsidRPr="00A8699B">
        <w:rPr>
          <w:rFonts w:cs="Arial"/>
        </w:rPr>
        <w:t xml:space="preserve">Lack of </w:t>
      </w:r>
      <w:r>
        <w:rPr>
          <w:rFonts w:cs="Arial"/>
        </w:rPr>
        <w:t>multi-coloured</w:t>
      </w:r>
      <w:r w:rsidRPr="00A8699B">
        <w:rPr>
          <w:rFonts w:cs="Arial"/>
        </w:rPr>
        <w:t xml:space="preserve"> plastic.</w:t>
      </w:r>
    </w:p>
    <w:p w14:paraId="625A3B7B" w14:textId="000CE017" w:rsidR="00A8699B" w:rsidRPr="00B920CC" w:rsidRDefault="00A8699B" w:rsidP="00A8699B">
      <w:pPr>
        <w:pStyle w:val="Maintext"/>
        <w:ind w:left="720"/>
        <w:rPr>
          <w:rFonts w:cs="Arial"/>
        </w:rPr>
      </w:pPr>
      <w:r w:rsidRPr="00A8699B">
        <w:rPr>
          <w:rFonts w:cs="Arial"/>
        </w:rPr>
        <w:t>Mismatch of raw material stocks and production needs</w:t>
      </w:r>
    </w:p>
    <w:p w14:paraId="2A60BC9E" w14:textId="77777777" w:rsidR="00083989" w:rsidRDefault="00083989" w:rsidP="006057FA">
      <w:pPr>
        <w:pStyle w:val="Maintext"/>
        <w:rPr>
          <w:rFonts w:cs="Arial"/>
        </w:rPr>
      </w:pPr>
    </w:p>
    <w:p w14:paraId="4B665425" w14:textId="559E9222" w:rsidR="00F84F1A" w:rsidRPr="00F84F1A" w:rsidRDefault="00F84F1A" w:rsidP="00F84F1A">
      <w:pPr>
        <w:pStyle w:val="Maintext"/>
        <w:rPr>
          <w:rFonts w:cs="Arial"/>
        </w:rPr>
      </w:pPr>
      <w:r w:rsidRPr="00F84F1A">
        <w:rPr>
          <w:rFonts w:cs="Arial"/>
        </w:rPr>
        <w:t>After identifying the cause of the problem, the team moved on to defining it</w:t>
      </w:r>
      <w:r w:rsidR="009B1561">
        <w:rPr>
          <w:rFonts w:cs="Arial"/>
        </w:rPr>
        <w:t xml:space="preserve"> </w:t>
      </w:r>
      <w:r w:rsidRPr="00F84F1A">
        <w:rPr>
          <w:rFonts w:cs="Arial"/>
        </w:rPr>
        <w:t>corrective measures. The following corrective measures are defined:</w:t>
      </w:r>
    </w:p>
    <w:p w14:paraId="2FB6F665" w14:textId="3D7E3B4F" w:rsidR="00F84F1A" w:rsidRPr="00F84F1A" w:rsidRDefault="00F84F1A" w:rsidP="00F84F1A">
      <w:pPr>
        <w:pStyle w:val="Maintext"/>
        <w:numPr>
          <w:ilvl w:val="0"/>
          <w:numId w:val="26"/>
        </w:numPr>
        <w:ind w:left="426" w:hanging="426"/>
        <w:rPr>
          <w:rFonts w:cs="Arial"/>
        </w:rPr>
      </w:pPr>
      <w:r w:rsidRPr="00F84F1A">
        <w:rPr>
          <w:rFonts w:cs="Arial"/>
        </w:rPr>
        <w:t xml:space="preserve">Increase the level of safety stocks of raw </w:t>
      </w:r>
      <w:proofErr w:type="gramStart"/>
      <w:r w:rsidRPr="00F84F1A">
        <w:rPr>
          <w:rFonts w:cs="Arial"/>
        </w:rPr>
        <w:t>materials;</w:t>
      </w:r>
      <w:proofErr w:type="gramEnd"/>
    </w:p>
    <w:p w14:paraId="19174A33" w14:textId="5F7D411D" w:rsidR="00F84F1A" w:rsidRPr="00F84F1A" w:rsidRDefault="00F84F1A" w:rsidP="00F84F1A">
      <w:pPr>
        <w:pStyle w:val="Maintext"/>
        <w:numPr>
          <w:ilvl w:val="0"/>
          <w:numId w:val="26"/>
        </w:numPr>
        <w:ind w:left="426" w:hanging="426"/>
        <w:rPr>
          <w:rFonts w:cs="Arial"/>
        </w:rPr>
      </w:pPr>
      <w:r w:rsidRPr="00F84F1A">
        <w:rPr>
          <w:rFonts w:cs="Arial"/>
        </w:rPr>
        <w:t xml:space="preserve">Increase the level of safety stocks of finished </w:t>
      </w:r>
      <w:proofErr w:type="gramStart"/>
      <w:r w:rsidRPr="00F84F1A">
        <w:rPr>
          <w:rFonts w:cs="Arial"/>
        </w:rPr>
        <w:t>products;</w:t>
      </w:r>
      <w:proofErr w:type="gramEnd"/>
    </w:p>
    <w:p w14:paraId="1282DD7E" w14:textId="595C1F7C" w:rsidR="00F84F1A" w:rsidRPr="00F53915" w:rsidRDefault="00F84F1A" w:rsidP="00F53915">
      <w:pPr>
        <w:pStyle w:val="Maintext"/>
        <w:numPr>
          <w:ilvl w:val="0"/>
          <w:numId w:val="26"/>
        </w:numPr>
        <w:ind w:left="426" w:hanging="426"/>
        <w:rPr>
          <w:rFonts w:cs="Arial"/>
        </w:rPr>
      </w:pPr>
      <w:r w:rsidRPr="00F84F1A">
        <w:rPr>
          <w:rFonts w:cs="Arial"/>
        </w:rPr>
        <w:t xml:space="preserve">When sending the purchase order via email, put it in </w:t>
      </w:r>
      <w:r w:rsidR="001E5609">
        <w:rPr>
          <w:rFonts w:cs="Arial"/>
        </w:rPr>
        <w:t xml:space="preserve">the </w:t>
      </w:r>
      <w:r w:rsidRPr="00F84F1A">
        <w:rPr>
          <w:rFonts w:cs="Arial"/>
        </w:rPr>
        <w:t>CC</w:t>
      </w:r>
      <w:r w:rsidR="00F53915">
        <w:rPr>
          <w:rFonts w:cs="Arial"/>
        </w:rPr>
        <w:t xml:space="preserve"> p</w:t>
      </w:r>
      <w:r w:rsidRPr="00F53915">
        <w:rPr>
          <w:rFonts w:cs="Arial"/>
        </w:rPr>
        <w:t xml:space="preserve">rocurement supervisor to review the </w:t>
      </w:r>
      <w:proofErr w:type="gramStart"/>
      <w:r w:rsidRPr="00F53915">
        <w:rPr>
          <w:rFonts w:cs="Arial"/>
        </w:rPr>
        <w:t>order;</w:t>
      </w:r>
      <w:proofErr w:type="gramEnd"/>
    </w:p>
    <w:p w14:paraId="31DA894A" w14:textId="148F527C" w:rsidR="00F84F1A" w:rsidRPr="001E5609" w:rsidRDefault="00F84F1A" w:rsidP="001E5609">
      <w:pPr>
        <w:pStyle w:val="Maintext"/>
        <w:numPr>
          <w:ilvl w:val="0"/>
          <w:numId w:val="26"/>
        </w:numPr>
        <w:ind w:left="426" w:hanging="426"/>
        <w:rPr>
          <w:rFonts w:cs="Arial"/>
        </w:rPr>
      </w:pPr>
      <w:r w:rsidRPr="00F84F1A">
        <w:rPr>
          <w:rFonts w:cs="Arial"/>
        </w:rPr>
        <w:t xml:space="preserve">Certificate of training of the replacement worker, as well as the presence of the competent </w:t>
      </w:r>
      <w:r w:rsidR="001E5609">
        <w:rPr>
          <w:rFonts w:cs="Arial"/>
        </w:rPr>
        <w:t>p</w:t>
      </w:r>
      <w:r w:rsidRPr="001E5609">
        <w:rPr>
          <w:rFonts w:cs="Arial"/>
        </w:rPr>
        <w:t xml:space="preserve">ersons and work control of replacement </w:t>
      </w:r>
      <w:proofErr w:type="gramStart"/>
      <w:r w:rsidRPr="001E5609">
        <w:rPr>
          <w:rFonts w:cs="Arial"/>
        </w:rPr>
        <w:t>workers;</w:t>
      </w:r>
      <w:proofErr w:type="gramEnd"/>
    </w:p>
    <w:p w14:paraId="31A5BDDB" w14:textId="5CDD7893" w:rsidR="00F84F1A" w:rsidRPr="00C644A4" w:rsidRDefault="00F84F1A" w:rsidP="00C644A4">
      <w:pPr>
        <w:pStyle w:val="Maintext"/>
        <w:numPr>
          <w:ilvl w:val="0"/>
          <w:numId w:val="26"/>
        </w:numPr>
        <w:ind w:left="426" w:hanging="426"/>
        <w:rPr>
          <w:rFonts w:cs="Arial"/>
        </w:rPr>
      </w:pPr>
      <w:r w:rsidRPr="00F84F1A">
        <w:rPr>
          <w:rFonts w:cs="Arial"/>
        </w:rPr>
        <w:t>Checking whether the workers are instructed in the content of the procedure for</w:t>
      </w:r>
      <w:r w:rsidR="00C644A4">
        <w:rPr>
          <w:rFonts w:cs="Arial"/>
        </w:rPr>
        <w:t xml:space="preserve"> </w:t>
      </w:r>
      <w:r w:rsidRPr="00C644A4">
        <w:rPr>
          <w:rFonts w:cs="Arial"/>
        </w:rPr>
        <w:t>reacting in disputed situations.</w:t>
      </w:r>
    </w:p>
    <w:p w14:paraId="3E715153" w14:textId="77777777" w:rsidR="00F84F1A" w:rsidRPr="00F84F1A" w:rsidRDefault="00F84F1A" w:rsidP="00F84F1A">
      <w:pPr>
        <w:pStyle w:val="Maintext"/>
        <w:rPr>
          <w:rFonts w:cs="Arial"/>
        </w:rPr>
      </w:pPr>
    </w:p>
    <w:p w14:paraId="57C63655" w14:textId="7A0F093F" w:rsidR="00420B4E" w:rsidRDefault="00F84F1A" w:rsidP="00F84F1A">
      <w:pPr>
        <w:pStyle w:val="Maintext"/>
        <w:rPr>
          <w:rFonts w:cs="Arial"/>
        </w:rPr>
      </w:pPr>
      <w:r w:rsidRPr="00F84F1A">
        <w:rPr>
          <w:rFonts w:cs="Arial"/>
        </w:rPr>
        <w:t>In relation to previously defined measures, the meeting also created</w:t>
      </w:r>
      <w:r w:rsidR="009B1561">
        <w:rPr>
          <w:rFonts w:cs="Arial"/>
        </w:rPr>
        <w:t xml:space="preserve"> </w:t>
      </w:r>
      <w:r w:rsidRPr="00F84F1A">
        <w:rPr>
          <w:rFonts w:cs="Arial"/>
        </w:rPr>
        <w:t>action plan where the status of measures will be monitored.</w:t>
      </w:r>
      <w:r w:rsidR="00745C70">
        <w:rPr>
          <w:rFonts w:cs="Arial"/>
        </w:rPr>
        <w:t xml:space="preserve"> </w:t>
      </w:r>
      <w:r w:rsidR="00745C70" w:rsidRPr="00745C70">
        <w:rPr>
          <w:rFonts w:cs="Arial"/>
        </w:rPr>
        <w:t>The action plan is shown in table 3</w:t>
      </w:r>
      <w:r w:rsidR="00745C70">
        <w:rPr>
          <w:rFonts w:cs="Arial"/>
        </w:rPr>
        <w:t>.</w:t>
      </w:r>
    </w:p>
    <w:p w14:paraId="6D9B803C" w14:textId="77777777" w:rsidR="00745C70" w:rsidRDefault="00745C70" w:rsidP="00F84F1A">
      <w:pPr>
        <w:pStyle w:val="Maintext"/>
        <w:rPr>
          <w:rFonts w:cs="Arial"/>
        </w:rPr>
      </w:pPr>
    </w:p>
    <w:tbl>
      <w:tblPr>
        <w:tblStyle w:val="TableGrid"/>
        <w:tblW w:w="0" w:type="auto"/>
        <w:tblLayout w:type="fixed"/>
        <w:tblLook w:val="04A0" w:firstRow="1" w:lastRow="0" w:firstColumn="1" w:lastColumn="0" w:noHBand="0" w:noVBand="1"/>
      </w:tblPr>
      <w:tblGrid>
        <w:gridCol w:w="959"/>
        <w:gridCol w:w="992"/>
        <w:gridCol w:w="1334"/>
        <w:gridCol w:w="1076"/>
        <w:gridCol w:w="1276"/>
        <w:gridCol w:w="1417"/>
        <w:gridCol w:w="851"/>
        <w:gridCol w:w="855"/>
        <w:gridCol w:w="1095"/>
      </w:tblGrid>
      <w:tr w:rsidR="006F6150" w:rsidRPr="006F6150" w14:paraId="2D2EEAFA" w14:textId="77777777" w:rsidTr="006F6150">
        <w:tc>
          <w:tcPr>
            <w:tcW w:w="959" w:type="dxa"/>
          </w:tcPr>
          <w:p w14:paraId="0DDB015E" w14:textId="34BCA0AB" w:rsidR="002E44E9" w:rsidRPr="006F6150" w:rsidRDefault="002E44E9" w:rsidP="002E44E9">
            <w:pPr>
              <w:pStyle w:val="Maintext"/>
              <w:rPr>
                <w:rFonts w:cs="Arial"/>
                <w:b/>
                <w:bCs/>
              </w:rPr>
            </w:pPr>
            <w:r w:rsidRPr="006F6150">
              <w:rPr>
                <w:rFonts w:cs="Arial"/>
                <w:b/>
                <w:bCs/>
              </w:rPr>
              <w:t>Action</w:t>
            </w:r>
          </w:p>
        </w:tc>
        <w:tc>
          <w:tcPr>
            <w:tcW w:w="992" w:type="dxa"/>
          </w:tcPr>
          <w:p w14:paraId="25D035FD" w14:textId="436C8D5F" w:rsidR="002E44E9" w:rsidRPr="006F6150" w:rsidRDefault="002E44E9" w:rsidP="002E44E9">
            <w:pPr>
              <w:pStyle w:val="Maintext"/>
              <w:rPr>
                <w:rFonts w:cs="Arial"/>
                <w:b/>
                <w:bCs/>
              </w:rPr>
            </w:pPr>
            <w:r w:rsidRPr="006F6150">
              <w:rPr>
                <w:rFonts w:cs="Arial"/>
                <w:b/>
                <w:bCs/>
              </w:rPr>
              <w:t>Problem</w:t>
            </w:r>
          </w:p>
        </w:tc>
        <w:tc>
          <w:tcPr>
            <w:tcW w:w="1334" w:type="dxa"/>
          </w:tcPr>
          <w:p w14:paraId="3FB3DF49" w14:textId="367859C4" w:rsidR="002E44E9" w:rsidRPr="006F6150" w:rsidRDefault="002E44E9" w:rsidP="002E44E9">
            <w:pPr>
              <w:pStyle w:val="Maintext"/>
              <w:rPr>
                <w:rFonts w:cs="Arial"/>
                <w:b/>
                <w:bCs/>
              </w:rPr>
            </w:pPr>
            <w:r w:rsidRPr="006F6150">
              <w:rPr>
                <w:rFonts w:cs="Arial"/>
                <w:b/>
                <w:bCs/>
              </w:rPr>
              <w:t>Corrective measures</w:t>
            </w:r>
          </w:p>
        </w:tc>
        <w:tc>
          <w:tcPr>
            <w:tcW w:w="1076" w:type="dxa"/>
          </w:tcPr>
          <w:p w14:paraId="7289CC15" w14:textId="42188F64" w:rsidR="002E44E9" w:rsidRPr="006F6150" w:rsidRDefault="002E44E9" w:rsidP="002E44E9">
            <w:pPr>
              <w:pStyle w:val="Maintext"/>
              <w:rPr>
                <w:rFonts w:cs="Arial"/>
                <w:b/>
                <w:bCs/>
              </w:rPr>
            </w:pPr>
            <w:r w:rsidRPr="006F6150">
              <w:rPr>
                <w:rFonts w:cs="Arial"/>
                <w:b/>
                <w:bCs/>
              </w:rPr>
              <w:t>How is it verified?</w:t>
            </w:r>
          </w:p>
        </w:tc>
        <w:tc>
          <w:tcPr>
            <w:tcW w:w="1276" w:type="dxa"/>
          </w:tcPr>
          <w:p w14:paraId="2B67364B" w14:textId="4341CB57" w:rsidR="002E44E9" w:rsidRPr="006F6150" w:rsidRDefault="002E44E9" w:rsidP="002E44E9">
            <w:pPr>
              <w:pStyle w:val="Maintext"/>
              <w:rPr>
                <w:rFonts w:cs="Arial"/>
                <w:b/>
                <w:bCs/>
              </w:rPr>
            </w:pPr>
            <w:r w:rsidRPr="006F6150">
              <w:rPr>
                <w:rFonts w:cs="Arial"/>
                <w:b/>
                <w:bCs/>
              </w:rPr>
              <w:t>Action</w:t>
            </w:r>
          </w:p>
        </w:tc>
        <w:tc>
          <w:tcPr>
            <w:tcW w:w="1417" w:type="dxa"/>
          </w:tcPr>
          <w:p w14:paraId="319AAE0B" w14:textId="4E22A48B" w:rsidR="002E44E9" w:rsidRPr="006F6150" w:rsidRDefault="002E44E9" w:rsidP="002E44E9">
            <w:pPr>
              <w:pStyle w:val="Maintext"/>
              <w:rPr>
                <w:rFonts w:cs="Arial"/>
                <w:b/>
                <w:bCs/>
              </w:rPr>
            </w:pPr>
            <w:r w:rsidRPr="006F6150">
              <w:rPr>
                <w:rFonts w:cs="Arial"/>
                <w:b/>
                <w:bCs/>
              </w:rPr>
              <w:t>Responsible person</w:t>
            </w:r>
          </w:p>
        </w:tc>
        <w:tc>
          <w:tcPr>
            <w:tcW w:w="851" w:type="dxa"/>
          </w:tcPr>
          <w:p w14:paraId="1613AAD3" w14:textId="220F3D78" w:rsidR="002E44E9" w:rsidRPr="006F6150" w:rsidRDefault="002E44E9" w:rsidP="002E44E9">
            <w:pPr>
              <w:pStyle w:val="Maintext"/>
              <w:rPr>
                <w:rFonts w:cs="Arial"/>
                <w:b/>
                <w:bCs/>
              </w:rPr>
            </w:pPr>
            <w:r w:rsidRPr="006F6150">
              <w:rPr>
                <w:rFonts w:cs="Arial"/>
                <w:b/>
                <w:bCs/>
              </w:rPr>
              <w:t>Planned</w:t>
            </w:r>
          </w:p>
        </w:tc>
        <w:tc>
          <w:tcPr>
            <w:tcW w:w="855" w:type="dxa"/>
          </w:tcPr>
          <w:p w14:paraId="0B8D176E" w14:textId="3DB5D752" w:rsidR="002E44E9" w:rsidRPr="006F6150" w:rsidRDefault="002E44E9" w:rsidP="002E44E9">
            <w:pPr>
              <w:pStyle w:val="Maintext"/>
              <w:rPr>
                <w:rFonts w:cs="Arial"/>
                <w:b/>
                <w:bCs/>
              </w:rPr>
            </w:pPr>
            <w:r w:rsidRPr="006F6150">
              <w:rPr>
                <w:rFonts w:cs="Arial"/>
                <w:b/>
                <w:bCs/>
              </w:rPr>
              <w:t>Accomplished</w:t>
            </w:r>
          </w:p>
        </w:tc>
        <w:tc>
          <w:tcPr>
            <w:tcW w:w="1095" w:type="dxa"/>
          </w:tcPr>
          <w:p w14:paraId="3EC881F8" w14:textId="04123D82" w:rsidR="002E44E9" w:rsidRPr="006F6150" w:rsidRDefault="002E44E9" w:rsidP="002E44E9">
            <w:pPr>
              <w:pStyle w:val="Maintext"/>
              <w:rPr>
                <w:rFonts w:cs="Arial"/>
                <w:b/>
                <w:bCs/>
              </w:rPr>
            </w:pPr>
            <w:r w:rsidRPr="006F6150">
              <w:rPr>
                <w:rFonts w:cs="Arial"/>
                <w:b/>
                <w:bCs/>
              </w:rPr>
              <w:t>Status</w:t>
            </w:r>
          </w:p>
        </w:tc>
      </w:tr>
      <w:tr w:rsidR="006F6150" w:rsidRPr="006F6150" w14:paraId="097F1781" w14:textId="77777777" w:rsidTr="006F6150">
        <w:tc>
          <w:tcPr>
            <w:tcW w:w="959" w:type="dxa"/>
          </w:tcPr>
          <w:p w14:paraId="7BF9312A" w14:textId="5F42E9AB" w:rsidR="00E12109" w:rsidRPr="006F6150" w:rsidRDefault="00B312C0" w:rsidP="00F84F1A">
            <w:pPr>
              <w:pStyle w:val="Maintext"/>
              <w:rPr>
                <w:rFonts w:cs="Arial"/>
              </w:rPr>
            </w:pPr>
            <w:r w:rsidRPr="006F6150">
              <w:rPr>
                <w:rFonts w:cs="Arial"/>
              </w:rPr>
              <w:t>A6</w:t>
            </w:r>
          </w:p>
        </w:tc>
        <w:tc>
          <w:tcPr>
            <w:tcW w:w="992" w:type="dxa"/>
          </w:tcPr>
          <w:p w14:paraId="21E008E1" w14:textId="4E82A945" w:rsidR="00E12109" w:rsidRPr="006F6150" w:rsidRDefault="002B1042" w:rsidP="00F84F1A">
            <w:pPr>
              <w:pStyle w:val="Maintext"/>
              <w:rPr>
                <w:rFonts w:cs="Arial"/>
              </w:rPr>
            </w:pPr>
            <w:r w:rsidRPr="00B66A28">
              <w:rPr>
                <w:rFonts w:cs="Arial"/>
                <w:sz w:val="18"/>
                <w:szCs w:val="18"/>
              </w:rPr>
              <w:t>XCVMB-23</w:t>
            </w:r>
          </w:p>
        </w:tc>
        <w:tc>
          <w:tcPr>
            <w:tcW w:w="1334" w:type="dxa"/>
          </w:tcPr>
          <w:p w14:paraId="2AC15384" w14:textId="29F4CB06" w:rsidR="00E12109" w:rsidRPr="006F6150" w:rsidRDefault="00162A01" w:rsidP="00162A01">
            <w:pPr>
              <w:pStyle w:val="Maintext"/>
              <w:jc w:val="left"/>
              <w:rPr>
                <w:rFonts w:cs="Arial"/>
              </w:rPr>
            </w:pPr>
            <w:r w:rsidRPr="006F6150">
              <w:rPr>
                <w:rFonts w:cs="Arial"/>
              </w:rPr>
              <w:t>increase the level of safety stocks of raw materials</w:t>
            </w:r>
          </w:p>
        </w:tc>
        <w:tc>
          <w:tcPr>
            <w:tcW w:w="1076" w:type="dxa"/>
          </w:tcPr>
          <w:p w14:paraId="55ADB622" w14:textId="29EE05FF" w:rsidR="00E12109" w:rsidRPr="006F6150" w:rsidRDefault="002A4CF5" w:rsidP="00F84F1A">
            <w:pPr>
              <w:pStyle w:val="Maintext"/>
              <w:rPr>
                <w:rFonts w:cs="Arial"/>
              </w:rPr>
            </w:pPr>
            <w:r w:rsidRPr="006F6150">
              <w:rPr>
                <w:rFonts w:cs="Arial"/>
              </w:rPr>
              <w:t>inventory status report</w:t>
            </w:r>
          </w:p>
        </w:tc>
        <w:tc>
          <w:tcPr>
            <w:tcW w:w="1276" w:type="dxa"/>
          </w:tcPr>
          <w:p w14:paraId="043125A0" w14:textId="036E0C40" w:rsidR="00E12109" w:rsidRPr="006F6150" w:rsidRDefault="008B616B" w:rsidP="008B616B">
            <w:pPr>
              <w:pStyle w:val="Maintext"/>
              <w:jc w:val="left"/>
              <w:rPr>
                <w:rFonts w:cs="Arial"/>
              </w:rPr>
            </w:pPr>
            <w:r w:rsidRPr="006F6150">
              <w:rPr>
                <w:rFonts w:cs="Arial"/>
              </w:rPr>
              <w:t>ordering supplies when they reach their minimum</w:t>
            </w:r>
          </w:p>
        </w:tc>
        <w:tc>
          <w:tcPr>
            <w:tcW w:w="1417" w:type="dxa"/>
          </w:tcPr>
          <w:p w14:paraId="6E7AE445" w14:textId="77777777" w:rsidR="00BE21AD" w:rsidRPr="006F6150" w:rsidRDefault="00BE21AD" w:rsidP="00F84F1A">
            <w:pPr>
              <w:pStyle w:val="Maintext"/>
              <w:rPr>
                <w:rFonts w:cs="Arial"/>
              </w:rPr>
            </w:pPr>
            <w:r w:rsidRPr="006F6150">
              <w:rPr>
                <w:rFonts w:cs="Arial"/>
              </w:rPr>
              <w:t xml:space="preserve">warehouseman </w:t>
            </w:r>
          </w:p>
          <w:p w14:paraId="1110E25D" w14:textId="77777777" w:rsidR="006F6150" w:rsidRDefault="006F6150" w:rsidP="00F84F1A">
            <w:pPr>
              <w:pStyle w:val="Maintext"/>
              <w:rPr>
                <w:rFonts w:cs="Arial"/>
              </w:rPr>
            </w:pPr>
          </w:p>
          <w:p w14:paraId="6C7D147C" w14:textId="27A8C817" w:rsidR="00E12109" w:rsidRPr="006F6150" w:rsidRDefault="00BE21AD" w:rsidP="00F84F1A">
            <w:pPr>
              <w:pStyle w:val="Maintext"/>
              <w:rPr>
                <w:rFonts w:cs="Arial"/>
              </w:rPr>
            </w:pPr>
            <w:r w:rsidRPr="006F6150">
              <w:rPr>
                <w:rFonts w:cs="Arial"/>
              </w:rPr>
              <w:t>procurement officer</w:t>
            </w:r>
          </w:p>
        </w:tc>
        <w:tc>
          <w:tcPr>
            <w:tcW w:w="851" w:type="dxa"/>
          </w:tcPr>
          <w:p w14:paraId="3AB3EEB4" w14:textId="23D946AF" w:rsidR="006F6150" w:rsidRPr="006F6150" w:rsidRDefault="006F6150" w:rsidP="00F84F1A">
            <w:pPr>
              <w:pStyle w:val="Maintext"/>
              <w:rPr>
                <w:rFonts w:cs="Arial"/>
              </w:rPr>
            </w:pPr>
            <w:r w:rsidRPr="006F6150">
              <w:rPr>
                <w:rFonts w:cs="Arial"/>
              </w:rPr>
              <w:t>06.11.</w:t>
            </w:r>
          </w:p>
          <w:p w14:paraId="1587BD14" w14:textId="52705684" w:rsidR="00E12109" w:rsidRPr="006F6150" w:rsidRDefault="006F6150" w:rsidP="00F84F1A">
            <w:pPr>
              <w:pStyle w:val="Maintext"/>
              <w:rPr>
                <w:rFonts w:cs="Arial"/>
              </w:rPr>
            </w:pPr>
            <w:r w:rsidRPr="006F6150">
              <w:rPr>
                <w:rFonts w:cs="Arial"/>
              </w:rPr>
              <w:t>2018</w:t>
            </w:r>
          </w:p>
        </w:tc>
        <w:tc>
          <w:tcPr>
            <w:tcW w:w="855" w:type="dxa"/>
          </w:tcPr>
          <w:p w14:paraId="136D6EA0" w14:textId="7B282F9F" w:rsidR="00E12109" w:rsidRPr="006F6150" w:rsidRDefault="006F6150" w:rsidP="00F84F1A">
            <w:pPr>
              <w:pStyle w:val="Maintext"/>
              <w:rPr>
                <w:rFonts w:cs="Arial"/>
              </w:rPr>
            </w:pPr>
            <w:r w:rsidRPr="006F6150">
              <w:rPr>
                <w:rFonts w:cs="Arial"/>
              </w:rPr>
              <w:t>11.11.2018</w:t>
            </w:r>
          </w:p>
        </w:tc>
        <w:tc>
          <w:tcPr>
            <w:tcW w:w="1095" w:type="dxa"/>
          </w:tcPr>
          <w:p w14:paraId="6839B91A" w14:textId="3D156F73" w:rsidR="00E12109" w:rsidRPr="006F6150" w:rsidRDefault="00680DC0" w:rsidP="00F84F1A">
            <w:pPr>
              <w:pStyle w:val="Maintext"/>
              <w:rPr>
                <w:rFonts w:cs="Arial"/>
              </w:rPr>
            </w:pPr>
            <w:r w:rsidRPr="00680DC0">
              <w:rPr>
                <w:rFonts w:cs="Arial"/>
                <w:sz w:val="18"/>
                <w:szCs w:val="18"/>
              </w:rPr>
              <w:t>executed</w:t>
            </w:r>
          </w:p>
        </w:tc>
      </w:tr>
      <w:tr w:rsidR="00680DC0" w:rsidRPr="006F6150" w14:paraId="41499D54" w14:textId="77777777" w:rsidTr="006F6150">
        <w:tc>
          <w:tcPr>
            <w:tcW w:w="959" w:type="dxa"/>
          </w:tcPr>
          <w:p w14:paraId="6BB56968" w14:textId="384202EF" w:rsidR="00680DC0" w:rsidRPr="006F6150" w:rsidRDefault="00680DC0" w:rsidP="00680DC0">
            <w:pPr>
              <w:pStyle w:val="Maintext"/>
              <w:rPr>
                <w:rFonts w:cs="Arial"/>
              </w:rPr>
            </w:pPr>
            <w:r w:rsidRPr="006F6150">
              <w:rPr>
                <w:rFonts w:cs="Arial"/>
              </w:rPr>
              <w:t>A7</w:t>
            </w:r>
          </w:p>
        </w:tc>
        <w:tc>
          <w:tcPr>
            <w:tcW w:w="992" w:type="dxa"/>
          </w:tcPr>
          <w:p w14:paraId="2999A7CE" w14:textId="7141E072" w:rsidR="00680DC0" w:rsidRPr="006F6150" w:rsidRDefault="00680DC0" w:rsidP="00680DC0">
            <w:pPr>
              <w:pStyle w:val="Maintext"/>
              <w:rPr>
                <w:rFonts w:cs="Arial"/>
              </w:rPr>
            </w:pPr>
            <w:r w:rsidRPr="00B66A28">
              <w:rPr>
                <w:rFonts w:cs="Arial"/>
                <w:sz w:val="18"/>
                <w:szCs w:val="18"/>
              </w:rPr>
              <w:t>XCVMB-23</w:t>
            </w:r>
          </w:p>
        </w:tc>
        <w:tc>
          <w:tcPr>
            <w:tcW w:w="1334" w:type="dxa"/>
          </w:tcPr>
          <w:p w14:paraId="06C74868" w14:textId="3C47A074" w:rsidR="00680DC0" w:rsidRPr="006F6150" w:rsidRDefault="00680DC0" w:rsidP="00680DC0">
            <w:pPr>
              <w:pStyle w:val="Maintext"/>
              <w:jc w:val="left"/>
              <w:rPr>
                <w:rFonts w:cs="Arial"/>
              </w:rPr>
            </w:pPr>
            <w:r w:rsidRPr="005A5DF9">
              <w:rPr>
                <w:rFonts w:cs="Arial"/>
              </w:rPr>
              <w:t>increase the level of safety stocks of finished products</w:t>
            </w:r>
          </w:p>
        </w:tc>
        <w:tc>
          <w:tcPr>
            <w:tcW w:w="1076" w:type="dxa"/>
          </w:tcPr>
          <w:p w14:paraId="26316499" w14:textId="7514187F" w:rsidR="00680DC0" w:rsidRPr="006F6150" w:rsidRDefault="00680DC0" w:rsidP="00680DC0">
            <w:pPr>
              <w:pStyle w:val="Maintext"/>
              <w:jc w:val="left"/>
              <w:rPr>
                <w:rFonts w:cs="Arial"/>
              </w:rPr>
            </w:pPr>
            <w:r w:rsidRPr="00543AE7">
              <w:rPr>
                <w:rFonts w:cs="Arial"/>
              </w:rPr>
              <w:t>report on the stock of finished products</w:t>
            </w:r>
          </w:p>
        </w:tc>
        <w:tc>
          <w:tcPr>
            <w:tcW w:w="1276" w:type="dxa"/>
          </w:tcPr>
          <w:p w14:paraId="4FECF881" w14:textId="42942474" w:rsidR="00680DC0" w:rsidRPr="006F6150" w:rsidRDefault="00680DC0" w:rsidP="00680DC0">
            <w:pPr>
              <w:pStyle w:val="Maintext"/>
              <w:jc w:val="left"/>
              <w:rPr>
                <w:rFonts w:cs="Arial"/>
              </w:rPr>
            </w:pPr>
            <w:r w:rsidRPr="00184F97">
              <w:rPr>
                <w:rFonts w:cs="Arial"/>
              </w:rPr>
              <w:t xml:space="preserve">produce </w:t>
            </w:r>
            <w:r w:rsidR="00FC21BF">
              <w:rPr>
                <w:rFonts w:cs="Arial"/>
              </w:rPr>
              <w:t xml:space="preserve">an </w:t>
            </w:r>
            <w:r w:rsidRPr="00184F97">
              <w:rPr>
                <w:rFonts w:cs="Arial"/>
              </w:rPr>
              <w:t>inventory of finished goods that will represent the authorized inventory level</w:t>
            </w:r>
          </w:p>
        </w:tc>
        <w:tc>
          <w:tcPr>
            <w:tcW w:w="1417" w:type="dxa"/>
          </w:tcPr>
          <w:p w14:paraId="51064C2C" w14:textId="1AF1F96C" w:rsidR="00680DC0" w:rsidRPr="006F6150" w:rsidRDefault="00680DC0" w:rsidP="00680DC0">
            <w:pPr>
              <w:pStyle w:val="Maintext"/>
              <w:rPr>
                <w:rFonts w:cs="Arial"/>
              </w:rPr>
            </w:pPr>
            <w:r w:rsidRPr="00CC6878">
              <w:rPr>
                <w:rFonts w:cs="Arial"/>
              </w:rPr>
              <w:t>Production Manager</w:t>
            </w:r>
          </w:p>
        </w:tc>
        <w:tc>
          <w:tcPr>
            <w:tcW w:w="851" w:type="dxa"/>
          </w:tcPr>
          <w:p w14:paraId="03E64CE0" w14:textId="77777777" w:rsidR="00680DC0" w:rsidRPr="006F6150" w:rsidRDefault="00680DC0" w:rsidP="00680DC0">
            <w:pPr>
              <w:pStyle w:val="Maintext"/>
              <w:rPr>
                <w:rFonts w:cs="Arial"/>
              </w:rPr>
            </w:pPr>
            <w:r w:rsidRPr="006F6150">
              <w:rPr>
                <w:rFonts w:cs="Arial"/>
              </w:rPr>
              <w:t>06.11.</w:t>
            </w:r>
          </w:p>
          <w:p w14:paraId="79A50F9E" w14:textId="351FEC64" w:rsidR="00680DC0" w:rsidRPr="006F6150" w:rsidRDefault="00680DC0" w:rsidP="00680DC0">
            <w:pPr>
              <w:pStyle w:val="Maintext"/>
              <w:rPr>
                <w:rFonts w:cs="Arial"/>
              </w:rPr>
            </w:pPr>
            <w:r w:rsidRPr="006F6150">
              <w:rPr>
                <w:rFonts w:cs="Arial"/>
              </w:rPr>
              <w:t>2018</w:t>
            </w:r>
          </w:p>
        </w:tc>
        <w:tc>
          <w:tcPr>
            <w:tcW w:w="855" w:type="dxa"/>
          </w:tcPr>
          <w:p w14:paraId="4C552638" w14:textId="24BC88F4" w:rsidR="00680DC0" w:rsidRPr="006F6150" w:rsidRDefault="00680DC0" w:rsidP="00680DC0">
            <w:pPr>
              <w:pStyle w:val="Maintext"/>
              <w:rPr>
                <w:rFonts w:cs="Arial"/>
              </w:rPr>
            </w:pPr>
            <w:r w:rsidRPr="006F6150">
              <w:rPr>
                <w:rFonts w:cs="Arial"/>
              </w:rPr>
              <w:t>11.11.2018</w:t>
            </w:r>
          </w:p>
        </w:tc>
        <w:tc>
          <w:tcPr>
            <w:tcW w:w="1095" w:type="dxa"/>
          </w:tcPr>
          <w:p w14:paraId="79A81C10" w14:textId="5F3DB514" w:rsidR="00680DC0" w:rsidRPr="006F6150" w:rsidRDefault="00680DC0" w:rsidP="00680DC0">
            <w:pPr>
              <w:pStyle w:val="Maintext"/>
              <w:rPr>
                <w:rFonts w:cs="Arial"/>
              </w:rPr>
            </w:pPr>
            <w:r w:rsidRPr="00680DC0">
              <w:rPr>
                <w:rFonts w:cs="Arial"/>
              </w:rPr>
              <w:t>executed</w:t>
            </w:r>
          </w:p>
        </w:tc>
      </w:tr>
      <w:tr w:rsidR="006F6150" w:rsidRPr="006F6150" w14:paraId="208C804F" w14:textId="77777777" w:rsidTr="006F6150">
        <w:tc>
          <w:tcPr>
            <w:tcW w:w="959" w:type="dxa"/>
          </w:tcPr>
          <w:p w14:paraId="402581BF" w14:textId="1A12E2CB" w:rsidR="00E12109" w:rsidRPr="006F6150" w:rsidRDefault="00B312C0" w:rsidP="009E6B3D">
            <w:pPr>
              <w:pStyle w:val="Maintext"/>
              <w:jc w:val="left"/>
              <w:rPr>
                <w:rFonts w:cs="Arial"/>
              </w:rPr>
            </w:pPr>
            <w:r w:rsidRPr="006F6150">
              <w:rPr>
                <w:rFonts w:cs="Arial"/>
              </w:rPr>
              <w:t>A8</w:t>
            </w:r>
          </w:p>
        </w:tc>
        <w:tc>
          <w:tcPr>
            <w:tcW w:w="992" w:type="dxa"/>
          </w:tcPr>
          <w:p w14:paraId="79EF5B3E" w14:textId="5F70326E" w:rsidR="00E12109" w:rsidRPr="006F6150" w:rsidRDefault="00344864" w:rsidP="009E6B3D">
            <w:pPr>
              <w:pStyle w:val="Maintext"/>
              <w:jc w:val="left"/>
              <w:rPr>
                <w:rFonts w:cs="Arial"/>
              </w:rPr>
            </w:pPr>
            <w:r w:rsidRPr="00B66A28">
              <w:rPr>
                <w:rFonts w:cs="Arial"/>
                <w:sz w:val="18"/>
                <w:szCs w:val="18"/>
              </w:rPr>
              <w:t>XCVMB-23</w:t>
            </w:r>
          </w:p>
        </w:tc>
        <w:tc>
          <w:tcPr>
            <w:tcW w:w="1334" w:type="dxa"/>
          </w:tcPr>
          <w:p w14:paraId="6E8C5813" w14:textId="2EDAAE04" w:rsidR="00E12109" w:rsidRPr="006F6150" w:rsidRDefault="008431CA" w:rsidP="009E6B3D">
            <w:pPr>
              <w:pStyle w:val="Maintext"/>
              <w:jc w:val="left"/>
              <w:rPr>
                <w:rFonts w:cs="Arial"/>
              </w:rPr>
            </w:pPr>
            <w:r w:rsidRPr="008431CA">
              <w:rPr>
                <w:rFonts w:cs="Arial"/>
              </w:rPr>
              <w:t>when sending the purchase order by e-mail, put the procurement supervisor in the cc to check the order</w:t>
            </w:r>
          </w:p>
        </w:tc>
        <w:tc>
          <w:tcPr>
            <w:tcW w:w="1076" w:type="dxa"/>
          </w:tcPr>
          <w:p w14:paraId="191BC92A" w14:textId="77777777" w:rsidR="00E12109" w:rsidRPr="006F6150" w:rsidRDefault="00E12109" w:rsidP="009E6B3D">
            <w:pPr>
              <w:pStyle w:val="Maintext"/>
              <w:jc w:val="left"/>
              <w:rPr>
                <w:rFonts w:cs="Arial"/>
              </w:rPr>
            </w:pPr>
          </w:p>
        </w:tc>
        <w:tc>
          <w:tcPr>
            <w:tcW w:w="1276" w:type="dxa"/>
          </w:tcPr>
          <w:p w14:paraId="5A011843" w14:textId="77777777" w:rsidR="00E12109" w:rsidRPr="006F6150" w:rsidRDefault="00E12109" w:rsidP="009E6B3D">
            <w:pPr>
              <w:pStyle w:val="Maintext"/>
              <w:jc w:val="left"/>
              <w:rPr>
                <w:rFonts w:cs="Arial"/>
              </w:rPr>
            </w:pPr>
          </w:p>
        </w:tc>
        <w:tc>
          <w:tcPr>
            <w:tcW w:w="1417" w:type="dxa"/>
          </w:tcPr>
          <w:p w14:paraId="770CB188" w14:textId="24D8D7D5" w:rsidR="00E12109" w:rsidRPr="006F6150" w:rsidRDefault="0087092B" w:rsidP="009E6B3D">
            <w:pPr>
              <w:pStyle w:val="Maintext"/>
              <w:jc w:val="left"/>
              <w:rPr>
                <w:rFonts w:cs="Arial"/>
              </w:rPr>
            </w:pPr>
            <w:r w:rsidRPr="0087092B">
              <w:rPr>
                <w:rFonts w:cs="Arial"/>
              </w:rPr>
              <w:t>sales supervisor</w:t>
            </w:r>
          </w:p>
        </w:tc>
        <w:tc>
          <w:tcPr>
            <w:tcW w:w="851" w:type="dxa"/>
          </w:tcPr>
          <w:p w14:paraId="3D039D87" w14:textId="48077A24" w:rsidR="00E12109" w:rsidRPr="006F6150" w:rsidRDefault="0087092B" w:rsidP="009E6B3D">
            <w:pPr>
              <w:pStyle w:val="Maintext"/>
              <w:jc w:val="left"/>
              <w:rPr>
                <w:rFonts w:cs="Arial"/>
              </w:rPr>
            </w:pPr>
            <w:r>
              <w:rPr>
                <w:rFonts w:cs="Arial"/>
              </w:rPr>
              <w:t>05.11.2018</w:t>
            </w:r>
          </w:p>
        </w:tc>
        <w:tc>
          <w:tcPr>
            <w:tcW w:w="855" w:type="dxa"/>
          </w:tcPr>
          <w:p w14:paraId="4EBF05E8" w14:textId="4C1687B1" w:rsidR="00E12109" w:rsidRPr="006F6150" w:rsidRDefault="00FF5B5B" w:rsidP="009E6B3D">
            <w:pPr>
              <w:pStyle w:val="Maintext"/>
              <w:jc w:val="left"/>
              <w:rPr>
                <w:rFonts w:cs="Arial"/>
              </w:rPr>
            </w:pPr>
            <w:r>
              <w:rPr>
                <w:rFonts w:cs="Arial"/>
              </w:rPr>
              <w:t>05.11.2018</w:t>
            </w:r>
          </w:p>
        </w:tc>
        <w:tc>
          <w:tcPr>
            <w:tcW w:w="1095" w:type="dxa"/>
          </w:tcPr>
          <w:p w14:paraId="11526229" w14:textId="68209F94" w:rsidR="00E12109" w:rsidRPr="006F6150" w:rsidRDefault="00FF5B5B" w:rsidP="009E6B3D">
            <w:pPr>
              <w:pStyle w:val="Maintext"/>
              <w:jc w:val="left"/>
              <w:rPr>
                <w:rFonts w:cs="Arial"/>
              </w:rPr>
            </w:pPr>
            <w:r w:rsidRPr="00680DC0">
              <w:rPr>
                <w:rFonts w:cs="Arial"/>
              </w:rPr>
              <w:t>executed</w:t>
            </w:r>
          </w:p>
        </w:tc>
      </w:tr>
      <w:tr w:rsidR="00C66BDE" w:rsidRPr="006F6150" w14:paraId="56F7843D" w14:textId="77777777" w:rsidTr="006F6150">
        <w:tc>
          <w:tcPr>
            <w:tcW w:w="959" w:type="dxa"/>
          </w:tcPr>
          <w:p w14:paraId="49232021" w14:textId="6C84DDA5" w:rsidR="00C66BDE" w:rsidRPr="006F6150" w:rsidRDefault="00C66BDE" w:rsidP="00C66BDE">
            <w:pPr>
              <w:pStyle w:val="Maintext"/>
              <w:rPr>
                <w:rFonts w:cs="Arial"/>
              </w:rPr>
            </w:pPr>
            <w:r w:rsidRPr="006F6150">
              <w:rPr>
                <w:rFonts w:cs="Arial"/>
              </w:rPr>
              <w:t>A9</w:t>
            </w:r>
          </w:p>
        </w:tc>
        <w:tc>
          <w:tcPr>
            <w:tcW w:w="992" w:type="dxa"/>
          </w:tcPr>
          <w:p w14:paraId="63946C20" w14:textId="7A2D6CCE" w:rsidR="00C66BDE" w:rsidRPr="006F6150" w:rsidRDefault="00C66BDE" w:rsidP="00C66BDE">
            <w:pPr>
              <w:pStyle w:val="Maintext"/>
              <w:rPr>
                <w:rFonts w:cs="Arial"/>
              </w:rPr>
            </w:pPr>
            <w:r w:rsidRPr="00B66A28">
              <w:rPr>
                <w:rFonts w:cs="Arial"/>
                <w:sz w:val="18"/>
                <w:szCs w:val="18"/>
              </w:rPr>
              <w:t>XCVMB-23</w:t>
            </w:r>
          </w:p>
        </w:tc>
        <w:tc>
          <w:tcPr>
            <w:tcW w:w="1334" w:type="dxa"/>
          </w:tcPr>
          <w:p w14:paraId="5004F52B" w14:textId="56E3FE74" w:rsidR="00C66BDE" w:rsidRPr="006F6150" w:rsidRDefault="00C66BDE" w:rsidP="00C66BDE">
            <w:pPr>
              <w:pStyle w:val="Maintext"/>
              <w:jc w:val="left"/>
              <w:rPr>
                <w:rFonts w:cs="Arial"/>
              </w:rPr>
            </w:pPr>
            <w:r w:rsidRPr="006C523F">
              <w:rPr>
                <w:rFonts w:cs="Arial"/>
              </w:rPr>
              <w:t>confirmation of the training of the replacement worker, as well as the presence of the competent person and the work controller of the replacement worker</w:t>
            </w:r>
          </w:p>
        </w:tc>
        <w:tc>
          <w:tcPr>
            <w:tcW w:w="1076" w:type="dxa"/>
          </w:tcPr>
          <w:p w14:paraId="693E61E3" w14:textId="22A247E1" w:rsidR="00C66BDE" w:rsidRPr="006F6150" w:rsidRDefault="00C66BDE" w:rsidP="00C66BDE">
            <w:pPr>
              <w:pStyle w:val="Maintext"/>
              <w:rPr>
                <w:rFonts w:cs="Arial"/>
              </w:rPr>
            </w:pPr>
            <w:r w:rsidRPr="002E02E8">
              <w:rPr>
                <w:rFonts w:cs="Arial"/>
              </w:rPr>
              <w:t>training certificate</w:t>
            </w:r>
          </w:p>
        </w:tc>
        <w:tc>
          <w:tcPr>
            <w:tcW w:w="1276" w:type="dxa"/>
          </w:tcPr>
          <w:p w14:paraId="193E378E" w14:textId="767D4AF7" w:rsidR="00C66BDE" w:rsidRPr="006F6150" w:rsidRDefault="00C66BDE" w:rsidP="00C66BDE">
            <w:pPr>
              <w:pStyle w:val="Maintext"/>
              <w:rPr>
                <w:rFonts w:cs="Arial"/>
              </w:rPr>
            </w:pPr>
            <w:r w:rsidRPr="002E02E8">
              <w:rPr>
                <w:rFonts w:cs="Arial"/>
              </w:rPr>
              <w:t>conducting training</w:t>
            </w:r>
          </w:p>
        </w:tc>
        <w:tc>
          <w:tcPr>
            <w:tcW w:w="1417" w:type="dxa"/>
          </w:tcPr>
          <w:p w14:paraId="02E60042" w14:textId="6C14D308" w:rsidR="00C66BDE" w:rsidRPr="006F6150" w:rsidRDefault="00C66BDE" w:rsidP="00C66BDE">
            <w:pPr>
              <w:pStyle w:val="Maintext"/>
              <w:rPr>
                <w:rFonts w:cs="Arial"/>
              </w:rPr>
            </w:pPr>
            <w:r w:rsidRPr="00C66BDE">
              <w:rPr>
                <w:rFonts w:cs="Arial"/>
              </w:rPr>
              <w:t>HR manager</w:t>
            </w:r>
          </w:p>
        </w:tc>
        <w:tc>
          <w:tcPr>
            <w:tcW w:w="851" w:type="dxa"/>
          </w:tcPr>
          <w:p w14:paraId="4CA483E5" w14:textId="2483252E" w:rsidR="00C66BDE" w:rsidRPr="006F6150" w:rsidRDefault="00C66BDE" w:rsidP="00C66BDE">
            <w:pPr>
              <w:pStyle w:val="Maintext"/>
              <w:rPr>
                <w:rFonts w:cs="Arial"/>
              </w:rPr>
            </w:pPr>
            <w:r>
              <w:rPr>
                <w:rFonts w:cs="Arial"/>
              </w:rPr>
              <w:t>05.11.2018</w:t>
            </w:r>
          </w:p>
        </w:tc>
        <w:tc>
          <w:tcPr>
            <w:tcW w:w="855" w:type="dxa"/>
          </w:tcPr>
          <w:p w14:paraId="5E64D091" w14:textId="56361B2B" w:rsidR="00C66BDE" w:rsidRPr="006F6150" w:rsidRDefault="00C66BDE" w:rsidP="00C66BDE">
            <w:pPr>
              <w:pStyle w:val="Maintext"/>
              <w:rPr>
                <w:rFonts w:cs="Arial"/>
              </w:rPr>
            </w:pPr>
            <w:r>
              <w:rPr>
                <w:rFonts w:cs="Arial"/>
              </w:rPr>
              <w:t>05.11.2018</w:t>
            </w:r>
          </w:p>
        </w:tc>
        <w:tc>
          <w:tcPr>
            <w:tcW w:w="1095" w:type="dxa"/>
          </w:tcPr>
          <w:p w14:paraId="5CA23C7E" w14:textId="0F17536D" w:rsidR="00C66BDE" w:rsidRPr="006F6150" w:rsidRDefault="00C66BDE" w:rsidP="00C66BDE">
            <w:pPr>
              <w:pStyle w:val="Maintext"/>
              <w:rPr>
                <w:rFonts w:cs="Arial"/>
              </w:rPr>
            </w:pPr>
            <w:r w:rsidRPr="00680DC0">
              <w:rPr>
                <w:rFonts w:cs="Arial"/>
              </w:rPr>
              <w:t>executed</w:t>
            </w:r>
          </w:p>
        </w:tc>
      </w:tr>
      <w:tr w:rsidR="003E47F3" w:rsidRPr="006F6150" w14:paraId="5E27F2C7" w14:textId="77777777" w:rsidTr="006F6150">
        <w:tc>
          <w:tcPr>
            <w:tcW w:w="959" w:type="dxa"/>
          </w:tcPr>
          <w:p w14:paraId="7047298A" w14:textId="099FFBF2" w:rsidR="003E47F3" w:rsidRPr="006F6150" w:rsidRDefault="003E47F3" w:rsidP="003E47F3">
            <w:pPr>
              <w:pStyle w:val="Maintext"/>
              <w:rPr>
                <w:rFonts w:cs="Arial"/>
              </w:rPr>
            </w:pPr>
            <w:r w:rsidRPr="006F6150">
              <w:rPr>
                <w:rFonts w:cs="Arial"/>
              </w:rPr>
              <w:t>A10</w:t>
            </w:r>
          </w:p>
        </w:tc>
        <w:tc>
          <w:tcPr>
            <w:tcW w:w="992" w:type="dxa"/>
          </w:tcPr>
          <w:p w14:paraId="751185FF" w14:textId="54C9FF1D" w:rsidR="003E47F3" w:rsidRPr="006F6150" w:rsidRDefault="003E47F3" w:rsidP="003E47F3">
            <w:pPr>
              <w:pStyle w:val="Maintext"/>
              <w:rPr>
                <w:rFonts w:cs="Arial"/>
              </w:rPr>
            </w:pPr>
            <w:r w:rsidRPr="00B66A28">
              <w:rPr>
                <w:rFonts w:cs="Arial"/>
                <w:sz w:val="18"/>
                <w:szCs w:val="18"/>
              </w:rPr>
              <w:t>XCVMB-23</w:t>
            </w:r>
          </w:p>
        </w:tc>
        <w:tc>
          <w:tcPr>
            <w:tcW w:w="1334" w:type="dxa"/>
          </w:tcPr>
          <w:p w14:paraId="3C4E7302" w14:textId="1F0F983E" w:rsidR="003E47F3" w:rsidRPr="006F6150" w:rsidRDefault="003E47F3" w:rsidP="003E47F3">
            <w:pPr>
              <w:pStyle w:val="Maintext"/>
              <w:jc w:val="left"/>
              <w:rPr>
                <w:rFonts w:cs="Arial"/>
              </w:rPr>
            </w:pPr>
            <w:r w:rsidRPr="009E6B3D">
              <w:rPr>
                <w:rFonts w:cs="Arial"/>
              </w:rPr>
              <w:t>checking whether workers are instructed in the content of the procedure for responding in disputed situations</w:t>
            </w:r>
          </w:p>
        </w:tc>
        <w:tc>
          <w:tcPr>
            <w:tcW w:w="1076" w:type="dxa"/>
          </w:tcPr>
          <w:p w14:paraId="289EF8CE" w14:textId="25EC15AB" w:rsidR="003E47F3" w:rsidRPr="006F6150" w:rsidRDefault="003E47F3" w:rsidP="003E47F3">
            <w:pPr>
              <w:pStyle w:val="Maintext"/>
              <w:rPr>
                <w:rFonts w:cs="Arial"/>
              </w:rPr>
            </w:pPr>
            <w:r w:rsidRPr="00F5364F">
              <w:rPr>
                <w:rFonts w:cs="Arial"/>
              </w:rPr>
              <w:t>verification certificate</w:t>
            </w:r>
          </w:p>
        </w:tc>
        <w:tc>
          <w:tcPr>
            <w:tcW w:w="1276" w:type="dxa"/>
          </w:tcPr>
          <w:p w14:paraId="1927FF44" w14:textId="3576C54D" w:rsidR="003E47F3" w:rsidRPr="003E47F3" w:rsidRDefault="003E47F3" w:rsidP="003E47F3">
            <w:pPr>
              <w:pStyle w:val="Maintext"/>
              <w:jc w:val="left"/>
              <w:rPr>
                <w:rFonts w:cs="Arial"/>
              </w:rPr>
            </w:pPr>
            <w:r w:rsidRPr="003E47F3">
              <w:rPr>
                <w:rFonts w:cs="Arial"/>
              </w:rPr>
              <w:t xml:space="preserve">checking the knowledge of the workers in the </w:t>
            </w:r>
            <w:proofErr w:type="gramStart"/>
            <w:r w:rsidRPr="003E47F3">
              <w:rPr>
                <w:rFonts w:cs="Arial"/>
              </w:rPr>
              <w:t>procedure</w:t>
            </w:r>
            <w:r>
              <w:rPr>
                <w:rFonts w:cs="Arial"/>
              </w:rPr>
              <w:t>;</w:t>
            </w:r>
            <w:proofErr w:type="gramEnd"/>
          </w:p>
          <w:p w14:paraId="75BBD1F2" w14:textId="52624EBE" w:rsidR="003E47F3" w:rsidRPr="006F6150" w:rsidRDefault="003E47F3" w:rsidP="003E47F3">
            <w:pPr>
              <w:pStyle w:val="Maintext"/>
              <w:rPr>
                <w:rFonts w:cs="Arial"/>
              </w:rPr>
            </w:pPr>
            <w:r>
              <w:rPr>
                <w:rFonts w:cs="Arial"/>
              </w:rPr>
              <w:t>s</w:t>
            </w:r>
            <w:r w:rsidRPr="003E47F3">
              <w:rPr>
                <w:rFonts w:cs="Arial"/>
              </w:rPr>
              <w:t>imulation of the mentioned situation</w:t>
            </w:r>
          </w:p>
        </w:tc>
        <w:tc>
          <w:tcPr>
            <w:tcW w:w="1417" w:type="dxa"/>
          </w:tcPr>
          <w:p w14:paraId="41722C52" w14:textId="68E4A1D3" w:rsidR="003E47F3" w:rsidRPr="006F6150" w:rsidRDefault="003E47F3" w:rsidP="003E47F3">
            <w:pPr>
              <w:pStyle w:val="Maintext"/>
              <w:rPr>
                <w:rFonts w:cs="Arial"/>
              </w:rPr>
            </w:pPr>
            <w:r>
              <w:rPr>
                <w:rFonts w:cs="Arial"/>
              </w:rPr>
              <w:t>Quality Controller</w:t>
            </w:r>
          </w:p>
        </w:tc>
        <w:tc>
          <w:tcPr>
            <w:tcW w:w="851" w:type="dxa"/>
          </w:tcPr>
          <w:p w14:paraId="541B25EC" w14:textId="31D40C0A" w:rsidR="003E47F3" w:rsidRPr="006F6150" w:rsidRDefault="003E47F3" w:rsidP="003E47F3">
            <w:pPr>
              <w:pStyle w:val="Maintext"/>
              <w:rPr>
                <w:rFonts w:cs="Arial"/>
              </w:rPr>
            </w:pPr>
            <w:r>
              <w:rPr>
                <w:rFonts w:cs="Arial"/>
              </w:rPr>
              <w:t>05.11.2018</w:t>
            </w:r>
          </w:p>
        </w:tc>
        <w:tc>
          <w:tcPr>
            <w:tcW w:w="855" w:type="dxa"/>
          </w:tcPr>
          <w:p w14:paraId="308AAA4C" w14:textId="2EDEA48A" w:rsidR="003E47F3" w:rsidRPr="006F6150" w:rsidRDefault="003E47F3" w:rsidP="003E47F3">
            <w:pPr>
              <w:pStyle w:val="Maintext"/>
              <w:rPr>
                <w:rFonts w:cs="Arial"/>
              </w:rPr>
            </w:pPr>
            <w:r>
              <w:rPr>
                <w:rFonts w:cs="Arial"/>
              </w:rPr>
              <w:t>05.11.2018</w:t>
            </w:r>
          </w:p>
        </w:tc>
        <w:tc>
          <w:tcPr>
            <w:tcW w:w="1095" w:type="dxa"/>
          </w:tcPr>
          <w:p w14:paraId="52B3FE19" w14:textId="076120B1" w:rsidR="003E47F3" w:rsidRPr="006F6150" w:rsidRDefault="003E47F3" w:rsidP="003E47F3">
            <w:pPr>
              <w:pStyle w:val="Maintext"/>
              <w:rPr>
                <w:rFonts w:cs="Arial"/>
              </w:rPr>
            </w:pPr>
            <w:r w:rsidRPr="00680DC0">
              <w:rPr>
                <w:rFonts w:cs="Arial"/>
              </w:rPr>
              <w:t>executed</w:t>
            </w:r>
          </w:p>
        </w:tc>
      </w:tr>
    </w:tbl>
    <w:p w14:paraId="63813A34" w14:textId="77777777" w:rsidR="00324F78" w:rsidRDefault="00324F78" w:rsidP="001D5741">
      <w:pPr>
        <w:pStyle w:val="Maintext"/>
        <w:rPr>
          <w:rFonts w:cs="Arial"/>
        </w:rPr>
      </w:pPr>
    </w:p>
    <w:p w14:paraId="38DAFF68" w14:textId="2374A895" w:rsidR="00D60FA9" w:rsidRDefault="00324F78" w:rsidP="00D211DA">
      <w:pPr>
        <w:pStyle w:val="Maintext"/>
      </w:pPr>
      <w:r w:rsidRPr="00324F78">
        <w:rPr>
          <w:rFonts w:cs="Arial"/>
        </w:rPr>
        <w:t xml:space="preserve">After the implementation of corrective measures, the next step was </w:t>
      </w:r>
      <w:r w:rsidR="00D211DA">
        <w:rPr>
          <w:rFonts w:cs="Arial"/>
        </w:rPr>
        <w:t xml:space="preserve">the implementation of measures that </w:t>
      </w:r>
      <w:r w:rsidR="00201536">
        <w:rPr>
          <w:rFonts w:cs="Arial"/>
        </w:rPr>
        <w:t>would</w:t>
      </w:r>
      <w:r w:rsidR="00D211DA">
        <w:rPr>
          <w:rFonts w:cs="Arial"/>
        </w:rPr>
        <w:t xml:space="preserve"> check and ensure the effectiveness of </w:t>
      </w:r>
      <w:r w:rsidRPr="00324F78">
        <w:rPr>
          <w:rFonts w:cs="Arial"/>
        </w:rPr>
        <w:t>corrective measures.</w:t>
      </w:r>
      <w:r w:rsidR="00D211DA">
        <w:rPr>
          <w:rFonts w:cs="Arial"/>
        </w:rPr>
        <w:t xml:space="preserve"> </w:t>
      </w:r>
      <w:r w:rsidRPr="00324F78">
        <w:rPr>
          <w:rFonts w:cs="Arial"/>
        </w:rPr>
        <w:t>The following validation measures are defined:</w:t>
      </w:r>
      <w:r w:rsidR="00C541A9" w:rsidRPr="00B920CC">
        <w:t xml:space="preserve"> </w:t>
      </w:r>
    </w:p>
    <w:p w14:paraId="09DF6258" w14:textId="7CB7AEBD" w:rsidR="00D60FA9" w:rsidRDefault="00201536" w:rsidP="00201536">
      <w:pPr>
        <w:pStyle w:val="Maintext"/>
        <w:numPr>
          <w:ilvl w:val="0"/>
          <w:numId w:val="28"/>
        </w:numPr>
      </w:pPr>
      <w:r>
        <w:lastRenderedPageBreak/>
        <w:t>The procurement supervisor conducts unannounced safety stock checks of raw materials and finished products at least two times per month, comparing the checks with the users'</w:t>
      </w:r>
      <w:r w:rsidR="00D60FA9">
        <w:t xml:space="preserve"> purchase orders.</w:t>
      </w:r>
    </w:p>
    <w:p w14:paraId="1493947C" w14:textId="0C7ABB22" w:rsidR="00D60FA9" w:rsidRDefault="00D60FA9" w:rsidP="00201536">
      <w:pPr>
        <w:pStyle w:val="Maintext"/>
        <w:numPr>
          <w:ilvl w:val="0"/>
          <w:numId w:val="28"/>
        </w:numPr>
      </w:pPr>
      <w:r>
        <w:t>The procurement supervisor must verify the e-mail by comparing it</w:t>
      </w:r>
      <w:r w:rsidR="00201536">
        <w:t xml:space="preserve"> to the user's purchase </w:t>
      </w:r>
      <w:r w:rsidR="00275D4D">
        <w:t>and raw material orders</w:t>
      </w:r>
      <w:r>
        <w:t>.</w:t>
      </w:r>
    </w:p>
    <w:p w14:paraId="260017EF" w14:textId="53D2CBF0" w:rsidR="00D60FA9" w:rsidRDefault="00D60FA9" w:rsidP="00201536">
      <w:pPr>
        <w:pStyle w:val="Maintext"/>
        <w:numPr>
          <w:ilvl w:val="0"/>
          <w:numId w:val="28"/>
        </w:numPr>
      </w:pPr>
      <w:r>
        <w:t>Confirmation of the training of the replacement worker, as well as the presence of competent</w:t>
      </w:r>
      <w:r w:rsidR="00201536">
        <w:t xml:space="preserve"> </w:t>
      </w:r>
      <w:r>
        <w:t>persons and control of the work of replacement workers.</w:t>
      </w:r>
    </w:p>
    <w:p w14:paraId="2A60BCA1" w14:textId="0BF1BC55" w:rsidR="00C541A9" w:rsidRPr="00201536" w:rsidRDefault="00D60FA9" w:rsidP="00201536">
      <w:pPr>
        <w:pStyle w:val="Maintext"/>
        <w:numPr>
          <w:ilvl w:val="0"/>
          <w:numId w:val="28"/>
        </w:numPr>
      </w:pPr>
      <w:r>
        <w:t>Checking whether the workers are instructed in the content of the Procedure for</w:t>
      </w:r>
      <w:r w:rsidR="00201536">
        <w:t xml:space="preserve"> </w:t>
      </w:r>
      <w:r>
        <w:t>reacting in disputed situations.</w:t>
      </w:r>
      <w:r w:rsidR="00945BA0" w:rsidRPr="00B920CC">
        <w:tab/>
      </w:r>
      <w:r w:rsidR="00945BA0" w:rsidRPr="00B920CC">
        <w:tab/>
      </w:r>
      <w:r w:rsidR="00945BA0" w:rsidRPr="00B920CC">
        <w:tab/>
      </w:r>
    </w:p>
    <w:p w14:paraId="2A60BCA2" w14:textId="1D2A8B89" w:rsidR="006E06D4" w:rsidRPr="00B920CC" w:rsidRDefault="000476A2" w:rsidP="00D60FA9">
      <w:pPr>
        <w:pStyle w:val="Maintext"/>
        <w:numPr>
          <w:ilvl w:val="0"/>
          <w:numId w:val="28"/>
        </w:numPr>
      </w:pPr>
      <w:r w:rsidRPr="00B920CC">
        <w:t xml:space="preserve">When </w:t>
      </w:r>
      <w:r w:rsidR="00A347A8" w:rsidRPr="00B920CC">
        <w:t>formatting</w:t>
      </w:r>
      <w:r w:rsidR="00170768" w:rsidRPr="00B920CC">
        <w:t xml:space="preserve"> the </w:t>
      </w:r>
      <w:r w:rsidR="00C6530C" w:rsidRPr="00B920CC">
        <w:t xml:space="preserve">lines </w:t>
      </w:r>
      <w:r w:rsidR="00170768" w:rsidRPr="00B920CC">
        <w:t xml:space="preserve">with equations, </w:t>
      </w:r>
      <w:r w:rsidR="00AF2804" w:rsidRPr="00B920CC">
        <w:t>the number</w:t>
      </w:r>
      <w:r w:rsidR="00393C7B" w:rsidRPr="00B920CC">
        <w:t xml:space="preserve"> of the equation</w:t>
      </w:r>
      <w:r w:rsidR="00220570" w:rsidRPr="00B920CC">
        <w:t xml:space="preserve"> </w:t>
      </w:r>
      <w:r w:rsidR="00AF2804" w:rsidRPr="00B920CC">
        <w:t xml:space="preserve">should be aligned </w:t>
      </w:r>
      <w:r w:rsidR="00220570" w:rsidRPr="00B920CC">
        <w:t>right</w:t>
      </w:r>
      <w:r w:rsidR="00393C7B" w:rsidRPr="00B920CC">
        <w:t xml:space="preserve">, and the equation </w:t>
      </w:r>
      <w:r w:rsidR="00AF2804" w:rsidRPr="00B920CC">
        <w:t xml:space="preserve">placed </w:t>
      </w:r>
      <w:r w:rsidR="00393C7B" w:rsidRPr="00B920CC">
        <w:t xml:space="preserve">in the </w:t>
      </w:r>
      <w:r w:rsidR="00201536">
        <w:t>centre</w:t>
      </w:r>
      <w:r w:rsidR="00220570" w:rsidRPr="00B920CC">
        <w:t>.</w:t>
      </w:r>
    </w:p>
    <w:p w14:paraId="2A60BCA3" w14:textId="77777777" w:rsidR="006E06D4" w:rsidRPr="00B920CC" w:rsidRDefault="006E06D4" w:rsidP="00AA40EF">
      <w:pPr>
        <w:pStyle w:val="Maintext"/>
        <w:rPr>
          <w:rFonts w:cs="Arial"/>
        </w:rPr>
      </w:pPr>
    </w:p>
    <w:p w14:paraId="2A60BCA5" w14:textId="038D048B" w:rsidR="00C541A9" w:rsidRDefault="00A50E1C" w:rsidP="00A50E1C">
      <w:pPr>
        <w:pStyle w:val="Maintext"/>
        <w:rPr>
          <w:rFonts w:cs="Arial"/>
        </w:rPr>
      </w:pPr>
      <w:r w:rsidRPr="00A50E1C">
        <w:rPr>
          <w:rFonts w:cs="Arial"/>
        </w:rPr>
        <w:t>Within the next step of the method</w:t>
      </w:r>
      <w:r w:rsidR="001A0B67">
        <w:rPr>
          <w:rFonts w:cs="Arial"/>
        </w:rPr>
        <w:t xml:space="preserve">, preventive measures are </w:t>
      </w:r>
      <w:r>
        <w:rPr>
          <w:rFonts w:cs="Arial"/>
        </w:rPr>
        <w:t>additionally defined and preventive measures</w:t>
      </w:r>
      <w:r w:rsidRPr="00A50E1C">
        <w:rPr>
          <w:rFonts w:cs="Arial"/>
        </w:rPr>
        <w:t xml:space="preserve"> so that the same problem would not be repeated on other lines or with</w:t>
      </w:r>
      <w:r>
        <w:rPr>
          <w:rFonts w:cs="Arial"/>
        </w:rPr>
        <w:t xml:space="preserve"> </w:t>
      </w:r>
      <w:r w:rsidRPr="00A50E1C">
        <w:rPr>
          <w:rFonts w:cs="Arial"/>
        </w:rPr>
        <w:t>other products.</w:t>
      </w:r>
      <w:r w:rsidR="001D3843">
        <w:rPr>
          <w:rFonts w:cs="Arial"/>
        </w:rPr>
        <w:t xml:space="preserve"> </w:t>
      </w:r>
      <w:r w:rsidRPr="00A50E1C">
        <w:rPr>
          <w:rFonts w:cs="Arial"/>
        </w:rPr>
        <w:t>The defined preventive measure is</w:t>
      </w:r>
      <w:r w:rsidR="001D3843">
        <w:rPr>
          <w:rFonts w:cs="Arial"/>
        </w:rPr>
        <w:t xml:space="preserve"> to s</w:t>
      </w:r>
      <w:r w:rsidR="001D3843" w:rsidRPr="001D3843">
        <w:rPr>
          <w:rFonts w:cs="Arial"/>
        </w:rPr>
        <w:t xml:space="preserve">how the employees the production plan for the next </w:t>
      </w:r>
      <w:r w:rsidR="001D3843">
        <w:rPr>
          <w:rFonts w:cs="Arial"/>
        </w:rPr>
        <w:t>two</w:t>
      </w:r>
      <w:r w:rsidR="001D3843" w:rsidRPr="001D3843">
        <w:rPr>
          <w:rFonts w:cs="Arial"/>
        </w:rPr>
        <w:t xml:space="preserve"> weeks</w:t>
      </w:r>
      <w:r w:rsidR="003D6A16">
        <w:rPr>
          <w:rFonts w:cs="Arial"/>
        </w:rPr>
        <w:t xml:space="preserve"> and</w:t>
      </w:r>
      <w:r w:rsidR="001D3843" w:rsidRPr="001D3843">
        <w:rPr>
          <w:rFonts w:cs="Arial"/>
        </w:rPr>
        <w:t xml:space="preserve"> </w:t>
      </w:r>
      <w:r w:rsidR="00275D4D">
        <w:rPr>
          <w:rFonts w:cs="Arial"/>
        </w:rPr>
        <w:t>provide</w:t>
      </w:r>
      <w:r w:rsidR="001D3843" w:rsidRPr="001D3843">
        <w:rPr>
          <w:rFonts w:cs="Arial"/>
        </w:rPr>
        <w:t xml:space="preserve"> insight into the stock status using the application</w:t>
      </w:r>
      <w:r w:rsidR="001D3843">
        <w:rPr>
          <w:rFonts w:cs="Arial"/>
        </w:rPr>
        <w:t>.</w:t>
      </w:r>
    </w:p>
    <w:p w14:paraId="241F94B0" w14:textId="77777777" w:rsidR="003D6A16" w:rsidRDefault="003D6A16" w:rsidP="00A50E1C">
      <w:pPr>
        <w:pStyle w:val="Maintext"/>
        <w:rPr>
          <w:rFonts w:cs="Arial"/>
        </w:rPr>
      </w:pPr>
    </w:p>
    <w:p w14:paraId="3D3DD46E" w14:textId="6A97D790" w:rsidR="003D6A16" w:rsidRDefault="003D6A16" w:rsidP="00A50E1C">
      <w:pPr>
        <w:pStyle w:val="Maintext"/>
        <w:rPr>
          <w:rFonts w:cs="Arial"/>
        </w:rPr>
      </w:pPr>
      <w:r w:rsidRPr="003D6A16">
        <w:rPr>
          <w:rFonts w:cs="Arial"/>
        </w:rPr>
        <w:t>As part of the final step, the team is commended for the results achieved</w:t>
      </w:r>
      <w:r>
        <w:rPr>
          <w:rFonts w:cs="Arial"/>
        </w:rPr>
        <w:t>,</w:t>
      </w:r>
      <w:r w:rsidRPr="003D6A16">
        <w:rPr>
          <w:rFonts w:cs="Arial"/>
        </w:rPr>
        <w:t xml:space="preserve"> and the complaint is officially closed.</w:t>
      </w:r>
    </w:p>
    <w:p w14:paraId="034484FE" w14:textId="77777777" w:rsidR="003C30B2" w:rsidRDefault="003C30B2" w:rsidP="00A50E1C">
      <w:pPr>
        <w:pStyle w:val="Maintext"/>
        <w:rPr>
          <w:rFonts w:cs="Arial"/>
        </w:rPr>
      </w:pPr>
    </w:p>
    <w:p w14:paraId="25DB4816" w14:textId="085B6596" w:rsidR="002B032B" w:rsidRDefault="002B032B" w:rsidP="00FA318C">
      <w:pPr>
        <w:pStyle w:val="Subtitle1"/>
        <w:rPr>
          <w:caps w:val="0"/>
          <w:lang w:val="en-GB"/>
        </w:rPr>
      </w:pPr>
      <w:r w:rsidRPr="00B920CC">
        <w:rPr>
          <w:caps w:val="0"/>
          <w:lang w:val="en-GB"/>
        </w:rPr>
        <w:t>2.</w:t>
      </w:r>
      <w:r>
        <w:rPr>
          <w:caps w:val="0"/>
          <w:lang w:val="en-GB"/>
        </w:rPr>
        <w:t>2</w:t>
      </w:r>
      <w:r w:rsidRPr="00B920CC">
        <w:rPr>
          <w:caps w:val="0"/>
          <w:lang w:val="en-GB"/>
        </w:rPr>
        <w:t xml:space="preserve">. </w:t>
      </w:r>
      <w:r w:rsidR="00FA318C" w:rsidRPr="00FA318C">
        <w:rPr>
          <w:caps w:val="0"/>
          <w:lang w:val="en-GB"/>
        </w:rPr>
        <w:t xml:space="preserve">Case study on the example of </w:t>
      </w:r>
      <w:r w:rsidR="00621B53" w:rsidRPr="00621B53">
        <w:rPr>
          <w:caps w:val="0"/>
          <w:lang w:val="en-GB"/>
        </w:rPr>
        <w:t xml:space="preserve">window lifters on cars </w:t>
      </w:r>
      <w:r w:rsidR="00FA318C">
        <w:rPr>
          <w:caps w:val="0"/>
          <w:lang w:val="en-GB"/>
        </w:rPr>
        <w:t>in Serbia</w:t>
      </w:r>
    </w:p>
    <w:p w14:paraId="7979D558" w14:textId="77777777" w:rsidR="002B032B" w:rsidRPr="002B032B" w:rsidRDefault="002B032B" w:rsidP="002B032B">
      <w:pPr>
        <w:pStyle w:val="Maintext"/>
      </w:pPr>
    </w:p>
    <w:p w14:paraId="57AD3D91" w14:textId="3FA6E942" w:rsidR="008C1D6A" w:rsidRPr="00275D4D" w:rsidRDefault="00275D4D" w:rsidP="00275D4D">
      <w:pPr>
        <w:pStyle w:val="Maintext"/>
        <w:rPr>
          <w:rFonts w:cs="Arial"/>
        </w:rPr>
      </w:pPr>
      <w:r w:rsidRPr="00275D4D">
        <w:rPr>
          <w:rFonts w:cs="Arial"/>
        </w:rPr>
        <w:t xml:space="preserve">A company </w:t>
      </w:r>
      <w:r>
        <w:rPr>
          <w:rFonts w:cs="Arial"/>
        </w:rPr>
        <w:t xml:space="preserve">producing electric motors for raising </w:t>
      </w:r>
      <w:r w:rsidR="001E6A94" w:rsidRPr="001E6A94">
        <w:rPr>
          <w:rFonts w:cs="Arial"/>
        </w:rPr>
        <w:t>window lifters on cars</w:t>
      </w:r>
      <w:r>
        <w:rPr>
          <w:rFonts w:cs="Arial"/>
        </w:rPr>
        <w:t xml:space="preserve"> faced a customer's complaint that after installation in the vehicle, the raisers were very noisy, </w:t>
      </w:r>
      <w:r w:rsidRPr="00275D4D">
        <w:rPr>
          <w:rFonts w:cs="Arial"/>
        </w:rPr>
        <w:t>10 decibels above the upper tolerance.</w:t>
      </w:r>
      <w:r w:rsidR="008C1D6A">
        <w:rPr>
          <w:rFonts w:cs="Arial"/>
        </w:rPr>
        <w:t xml:space="preserve"> </w:t>
      </w:r>
      <w:r w:rsidRPr="00275D4D">
        <w:rPr>
          <w:rFonts w:cs="Arial"/>
        </w:rPr>
        <w:t>A team of experts from the company immediately approached this problem very seriously using the 8D methodology:</w:t>
      </w:r>
    </w:p>
    <w:p w14:paraId="1CEBEC91" w14:textId="6A6096C7" w:rsidR="00275D4D" w:rsidRPr="00275D4D" w:rsidRDefault="00275D4D" w:rsidP="008C1D6A">
      <w:pPr>
        <w:pStyle w:val="Maintext"/>
        <w:numPr>
          <w:ilvl w:val="0"/>
          <w:numId w:val="29"/>
        </w:numPr>
        <w:rPr>
          <w:rFonts w:cs="Arial"/>
        </w:rPr>
      </w:pPr>
      <w:r w:rsidRPr="00275D4D">
        <w:rPr>
          <w:rFonts w:cs="Arial"/>
        </w:rPr>
        <w:t>D1: Formation of the team - A multidisciplinary team of engineers was assembled</w:t>
      </w:r>
      <w:r w:rsidR="00B326BA">
        <w:rPr>
          <w:rFonts w:cs="Arial"/>
        </w:rPr>
        <w:t xml:space="preserve"> </w:t>
      </w:r>
      <w:r w:rsidRPr="00275D4D">
        <w:rPr>
          <w:rFonts w:cs="Arial"/>
        </w:rPr>
        <w:t>from the company and from the same company</w:t>
      </w:r>
      <w:r w:rsidR="00B01F7F">
        <w:rPr>
          <w:rFonts w:cs="Arial"/>
        </w:rPr>
        <w:t xml:space="preserve"> </w:t>
      </w:r>
      <w:r w:rsidRPr="00275D4D">
        <w:rPr>
          <w:rFonts w:cs="Arial"/>
        </w:rPr>
        <w:t>from other countries, as well as experts from the field of quality and production.</w:t>
      </w:r>
    </w:p>
    <w:p w14:paraId="21DF279B" w14:textId="44288D2E" w:rsidR="00275D4D" w:rsidRPr="00275D4D" w:rsidRDefault="00275D4D" w:rsidP="008C1D6A">
      <w:pPr>
        <w:pStyle w:val="Maintext"/>
        <w:numPr>
          <w:ilvl w:val="0"/>
          <w:numId w:val="29"/>
        </w:numPr>
        <w:rPr>
          <w:rFonts w:cs="Arial"/>
        </w:rPr>
      </w:pPr>
      <w:r w:rsidRPr="00275D4D">
        <w:rPr>
          <w:rFonts w:cs="Arial"/>
        </w:rPr>
        <w:t>D2: Description of the problem</w:t>
      </w:r>
      <w:r>
        <w:rPr>
          <w:rFonts w:cs="Arial"/>
        </w:rPr>
        <w:t>—In the second step, a serious analysis and collection of facts and evidence related to the problem were</w:t>
      </w:r>
      <w:r w:rsidRPr="00275D4D">
        <w:rPr>
          <w:rFonts w:cs="Arial"/>
        </w:rPr>
        <w:t xml:space="preserve"> undertaken.</w:t>
      </w:r>
    </w:p>
    <w:p w14:paraId="08FF303E" w14:textId="1F2D9AB9" w:rsidR="00275D4D" w:rsidRPr="00275D4D" w:rsidRDefault="00275D4D" w:rsidP="008C1D6A">
      <w:pPr>
        <w:pStyle w:val="Maintext"/>
        <w:numPr>
          <w:ilvl w:val="0"/>
          <w:numId w:val="29"/>
        </w:numPr>
        <w:rPr>
          <w:rFonts w:cs="Arial"/>
        </w:rPr>
      </w:pPr>
      <w:r w:rsidRPr="00275D4D">
        <w:rPr>
          <w:rFonts w:cs="Arial"/>
        </w:rPr>
        <w:t>D3: Temporary measures</w:t>
      </w:r>
      <w:r>
        <w:rPr>
          <w:rFonts w:cs="Arial"/>
        </w:rPr>
        <w:t>—As part of the protective measures, additional noise testing was immediately introduced for all new products on the line itself. For existing products in stock, in the company, at the customer's place, and in transport, an urgent inspection was organized to see if they are within tolerance limits when it comes to noise. Everyone on the line and all relevant participants were</w:t>
      </w:r>
      <w:r w:rsidRPr="00275D4D">
        <w:rPr>
          <w:rFonts w:cs="Arial"/>
        </w:rPr>
        <w:t xml:space="preserve"> informed of the problem.</w:t>
      </w:r>
    </w:p>
    <w:p w14:paraId="40EA6036" w14:textId="408E8A94" w:rsidR="00275D4D" w:rsidRPr="00275D4D" w:rsidRDefault="00275D4D" w:rsidP="008C1D6A">
      <w:pPr>
        <w:pStyle w:val="Maintext"/>
        <w:numPr>
          <w:ilvl w:val="0"/>
          <w:numId w:val="29"/>
        </w:numPr>
        <w:rPr>
          <w:rFonts w:cs="Arial"/>
        </w:rPr>
      </w:pPr>
      <w:r w:rsidRPr="00275D4D">
        <w:rPr>
          <w:rFonts w:cs="Arial"/>
        </w:rPr>
        <w:t>D4: Identification of the cause of the problem - Further detailed analysis revealed that the problem arose because the screw on the armature, which is an integral part of the engine, was damaged, which in contact with the gear</w:t>
      </w:r>
      <w:r>
        <w:rPr>
          <w:rFonts w:cs="Arial"/>
        </w:rPr>
        <w:t>,</w:t>
      </w:r>
      <w:r w:rsidRPr="00275D4D">
        <w:rPr>
          <w:rFonts w:cs="Arial"/>
        </w:rPr>
        <w:t xml:space="preserve"> produces greater vibrations and noise when under load. The problem was caused by the machine that processes the main screw of the armature, making the auger. The problem was not detected</w:t>
      </w:r>
      <w:r>
        <w:rPr>
          <w:rFonts w:cs="Arial"/>
        </w:rPr>
        <w:t xml:space="preserve"> because the lifters are tested on the line itself without load, while under load, they are tested in the laboratory</w:t>
      </w:r>
      <w:r w:rsidRPr="00275D4D">
        <w:rPr>
          <w:rFonts w:cs="Arial"/>
        </w:rPr>
        <w:t xml:space="preserve"> by sampling.</w:t>
      </w:r>
    </w:p>
    <w:p w14:paraId="7A79DF77" w14:textId="226F79A6" w:rsidR="00275D4D" w:rsidRPr="00275D4D" w:rsidRDefault="00275D4D" w:rsidP="008C1D6A">
      <w:pPr>
        <w:pStyle w:val="Maintext"/>
        <w:numPr>
          <w:ilvl w:val="0"/>
          <w:numId w:val="29"/>
        </w:numPr>
        <w:rPr>
          <w:rFonts w:cs="Arial"/>
        </w:rPr>
      </w:pPr>
      <w:r w:rsidRPr="00275D4D">
        <w:rPr>
          <w:rFonts w:cs="Arial"/>
        </w:rPr>
        <w:t xml:space="preserve">D5: Selection of corrective measures - Corrective measures were defined, which were related to the repair of the machine tool for processing the screw worm, and its frequent checks were defined. </w:t>
      </w:r>
      <w:r>
        <w:rPr>
          <w:rFonts w:cs="Arial"/>
        </w:rPr>
        <w:t>When</w:t>
      </w:r>
      <w:r w:rsidRPr="00275D4D">
        <w:rPr>
          <w:rFonts w:cs="Arial"/>
        </w:rPr>
        <w:t xml:space="preserve"> it comes to detection, the noise check under load is significantly increased.</w:t>
      </w:r>
    </w:p>
    <w:p w14:paraId="307ECEFE" w14:textId="77777777" w:rsidR="00275D4D" w:rsidRPr="00275D4D" w:rsidRDefault="00275D4D" w:rsidP="008C1D6A">
      <w:pPr>
        <w:pStyle w:val="Maintext"/>
        <w:numPr>
          <w:ilvl w:val="0"/>
          <w:numId w:val="29"/>
        </w:numPr>
        <w:rPr>
          <w:rFonts w:cs="Arial"/>
        </w:rPr>
      </w:pPr>
      <w:r w:rsidRPr="00275D4D">
        <w:rPr>
          <w:rFonts w:cs="Arial"/>
        </w:rPr>
        <w:t>D6: Implementation of permanent solutions - All solutions were implemented within the given period. The customer agreed with the technical and management solutions.</w:t>
      </w:r>
    </w:p>
    <w:p w14:paraId="0BD7BC5F" w14:textId="3F07B8D8" w:rsidR="00275D4D" w:rsidRPr="00275D4D" w:rsidRDefault="00275D4D" w:rsidP="008C1D6A">
      <w:pPr>
        <w:pStyle w:val="Maintext"/>
        <w:numPr>
          <w:ilvl w:val="0"/>
          <w:numId w:val="29"/>
        </w:numPr>
        <w:rPr>
          <w:rFonts w:cs="Arial"/>
        </w:rPr>
      </w:pPr>
      <w:r w:rsidRPr="00275D4D">
        <w:rPr>
          <w:rFonts w:cs="Arial"/>
        </w:rPr>
        <w:t>D7: Preventive measures</w:t>
      </w:r>
      <w:r w:rsidR="008C1D6A">
        <w:rPr>
          <w:rFonts w:cs="Arial"/>
        </w:rPr>
        <w:t>—The same solutions have also been implemented on other lines to ensure that a similar problem does not occur again</w:t>
      </w:r>
      <w:r w:rsidRPr="00275D4D">
        <w:rPr>
          <w:rFonts w:cs="Arial"/>
        </w:rPr>
        <w:t>.</w:t>
      </w:r>
    </w:p>
    <w:p w14:paraId="4C16F5C2" w14:textId="65ECACE2" w:rsidR="00275D4D" w:rsidRPr="00B920CC" w:rsidRDefault="00275D4D" w:rsidP="008C1D6A">
      <w:pPr>
        <w:pStyle w:val="Maintext"/>
        <w:numPr>
          <w:ilvl w:val="0"/>
          <w:numId w:val="29"/>
        </w:numPr>
        <w:rPr>
          <w:rFonts w:cs="Arial"/>
        </w:rPr>
      </w:pPr>
      <w:r w:rsidRPr="00275D4D">
        <w:rPr>
          <w:rFonts w:cs="Arial"/>
        </w:rPr>
        <w:t xml:space="preserve">D8: </w:t>
      </w:r>
      <w:r>
        <w:rPr>
          <w:rFonts w:cs="Arial"/>
        </w:rPr>
        <w:t>Teamwork</w:t>
      </w:r>
      <w:r w:rsidRPr="00275D4D">
        <w:rPr>
          <w:rFonts w:cs="Arial"/>
        </w:rPr>
        <w:t xml:space="preserve"> and recognition</w:t>
      </w:r>
      <w:r w:rsidR="008C1D6A">
        <w:rPr>
          <w:rFonts w:cs="Arial"/>
        </w:rPr>
        <w:t>—The technical director praised the team for their quick response and successful solution to</w:t>
      </w:r>
      <w:r w:rsidRPr="00275D4D">
        <w:rPr>
          <w:rFonts w:cs="Arial"/>
        </w:rPr>
        <w:t xml:space="preserve"> the problem, after which this complaint was officially closed and signed.</w:t>
      </w:r>
    </w:p>
    <w:p w14:paraId="2A60BCBC" w14:textId="77777777" w:rsidR="00C541A9" w:rsidRDefault="00C541A9" w:rsidP="00C541A9">
      <w:pPr>
        <w:pStyle w:val="Maintext"/>
        <w:rPr>
          <w:rFonts w:cs="Arial"/>
        </w:rPr>
      </w:pPr>
    </w:p>
    <w:p w14:paraId="2A60BCBD" w14:textId="77777777" w:rsidR="005855E5" w:rsidRPr="00B920CC" w:rsidRDefault="001F1E96" w:rsidP="00A3734A">
      <w:pPr>
        <w:pStyle w:val="Subtitle1"/>
        <w:rPr>
          <w:rFonts w:cs="Arial"/>
          <w:lang w:val="en-GB"/>
        </w:rPr>
      </w:pPr>
      <w:r w:rsidRPr="00B920CC">
        <w:rPr>
          <w:rFonts w:cs="Arial"/>
          <w:lang w:val="en-GB"/>
        </w:rPr>
        <w:t>4</w:t>
      </w:r>
      <w:r w:rsidR="005855E5" w:rsidRPr="00B920CC">
        <w:rPr>
          <w:rFonts w:cs="Arial"/>
          <w:lang w:val="en-GB"/>
        </w:rPr>
        <w:t xml:space="preserve">. </w:t>
      </w:r>
      <w:r w:rsidR="00C5246C" w:rsidRPr="00B920CC">
        <w:rPr>
          <w:rFonts w:cs="Arial"/>
          <w:lang w:val="en-GB"/>
        </w:rPr>
        <w:t>conclusion</w:t>
      </w:r>
    </w:p>
    <w:p w14:paraId="53DC275B" w14:textId="4491EE7C" w:rsidR="00F57490" w:rsidRDefault="00F57490" w:rsidP="00A3734A">
      <w:pPr>
        <w:pStyle w:val="Subtitle1"/>
        <w:rPr>
          <w:b w:val="0"/>
          <w:caps w:val="0"/>
          <w:sz w:val="20"/>
          <w:lang w:val="en-GB"/>
        </w:rPr>
      </w:pPr>
      <w:r w:rsidRPr="00F57490">
        <w:rPr>
          <w:b w:val="0"/>
          <w:caps w:val="0"/>
          <w:sz w:val="20"/>
          <w:lang w:val="en-GB"/>
        </w:rPr>
        <w:t xml:space="preserve">This paper focused on the complex and dynamic field of quality management in the automotive industry context, with a special focus on the methodology used globally and in Serbia. After the introductory part, the 8D methodology is described, and its history, development stages, and problem-solving application are discussed. Two case studies show how this methodology can be used in practice, highlighting its advantages and the challenges companies may face during implementation. The importance of continuous quality management in the automotive industry has been proven through detailed analysis and study of real scenarios. The 8D methodology helps maintain product quality and identify and solve problems efficiently while guaranteeing the safety and satisfaction of end users. Although, in any case, it is a better option for the </w:t>
      </w:r>
      <w:r w:rsidRPr="00F57490">
        <w:rPr>
          <w:b w:val="0"/>
          <w:caps w:val="0"/>
          <w:sz w:val="20"/>
          <w:lang w:val="en-GB"/>
        </w:rPr>
        <w:lastRenderedPageBreak/>
        <w:t>company itself to implement preventive methods to do everything to prevent the problem from occurring, it is important that it also knows several methods, which, when a problem (internal or external) occurs, it will be able to get out of it. For the mentioned reason, the 8D methodology, which is the main topic of this paper, has been proven to contain steps that will help the company overcome any challenge it faces. By skipping any step or applying it inadequately, the company risks neglecting some important aspects of defining or solving the problem. This can lead to the repetition of the same problem because it was not solved correctly, as the method requires.</w:t>
      </w:r>
      <w:r w:rsidR="00FF718A">
        <w:rPr>
          <w:b w:val="0"/>
          <w:caps w:val="0"/>
          <w:sz w:val="20"/>
          <w:lang w:val="en-GB"/>
        </w:rPr>
        <w:t xml:space="preserve"> </w:t>
      </w:r>
    </w:p>
    <w:p w14:paraId="45A6B55F" w14:textId="084678BB" w:rsidR="007146EF" w:rsidRPr="007146EF" w:rsidRDefault="00C90BB1" w:rsidP="007146EF">
      <w:pPr>
        <w:pStyle w:val="Maintext"/>
      </w:pPr>
      <w:r w:rsidRPr="00C90BB1">
        <w:t>Future research can play a key role in refining and expanding the application of the 8D methodology. This will help ensure that it remains relevant and effective in a rapidly changing industrial environment. Such research can enhance the methodology and offer valuable insights for its implementation in various settings, ultimately leading to improved quality management practices in the automotive industry and other sectors</w:t>
      </w:r>
      <w:r w:rsidR="007146EF" w:rsidRPr="007146EF">
        <w:t>.</w:t>
      </w:r>
    </w:p>
    <w:p w14:paraId="2A60BCC0" w14:textId="074A98FF" w:rsidR="005855E5" w:rsidRPr="00B920CC" w:rsidRDefault="005D7A20" w:rsidP="00A3734A">
      <w:pPr>
        <w:pStyle w:val="Subtitle1"/>
        <w:rPr>
          <w:rFonts w:cs="Arial"/>
          <w:lang w:val="en-GB"/>
        </w:rPr>
      </w:pPr>
      <w:r w:rsidRPr="00B920CC">
        <w:rPr>
          <w:rFonts w:cs="Arial"/>
          <w:lang w:val="en-GB"/>
        </w:rPr>
        <w:t>references</w:t>
      </w:r>
    </w:p>
    <w:p w14:paraId="2A60BCC1" w14:textId="77777777" w:rsidR="00FD7AAB" w:rsidRPr="00B920CC" w:rsidRDefault="00FD7AAB" w:rsidP="008D4A6D">
      <w:pPr>
        <w:pStyle w:val="Affiliation"/>
        <w:rPr>
          <w:highlight w:val="yellow"/>
        </w:rPr>
        <w:sectPr w:rsidR="00FD7AAB" w:rsidRPr="00B920CC" w:rsidSect="00253EDB">
          <w:footnotePr>
            <w:numFmt w:val="chicago"/>
            <w:numRestart w:val="eachPage"/>
          </w:footnotePr>
          <w:type w:val="continuous"/>
          <w:pgSz w:w="11907" w:h="16840" w:code="9"/>
          <w:pgMar w:top="1134" w:right="1134" w:bottom="1134" w:left="1134" w:header="720" w:footer="720" w:gutter="0"/>
          <w:cols w:space="284"/>
        </w:sectPr>
      </w:pPr>
    </w:p>
    <w:p w14:paraId="2A60BCC7" w14:textId="77777777" w:rsidR="00225F31" w:rsidRPr="00B920CC" w:rsidRDefault="00225F31" w:rsidP="00225F31">
      <w:pPr>
        <w:pStyle w:val="Maintext"/>
        <w:rPr>
          <w:rFonts w:cs="Arial"/>
        </w:rPr>
      </w:pPr>
    </w:p>
    <w:p w14:paraId="55CB7006" w14:textId="77777777" w:rsidR="00890EAD" w:rsidRPr="002C3A51" w:rsidRDefault="00890EAD" w:rsidP="002C3A51">
      <w:pPr>
        <w:pStyle w:val="Maintext"/>
        <w:numPr>
          <w:ilvl w:val="0"/>
          <w:numId w:val="18"/>
        </w:numPr>
        <w:rPr>
          <w:rFonts w:cs="Arial"/>
        </w:rPr>
      </w:pPr>
      <w:r w:rsidRPr="002C3A51">
        <w:rPr>
          <w:rFonts w:cs="Arial"/>
        </w:rPr>
        <w:t xml:space="preserve">Adelekan, S. A. (2020). Effect of Strategic Leadership and Strategic Thinking on Firms’ Competitive Advantage: Evidence from Fast Moving Consumer Goods Sub-Sector. </w:t>
      </w:r>
      <w:r w:rsidRPr="002C3A51">
        <w:rPr>
          <w:rFonts w:cs="Arial"/>
          <w:i/>
          <w:iCs/>
        </w:rPr>
        <w:t>European Journal of Applied Business and Management</w:t>
      </w:r>
      <w:r w:rsidRPr="002C3A51">
        <w:rPr>
          <w:rFonts w:cs="Arial"/>
        </w:rPr>
        <w:t>, 6(3)</w:t>
      </w:r>
      <w:r>
        <w:rPr>
          <w:rFonts w:cs="Arial"/>
        </w:rPr>
        <w:t xml:space="preserve">, </w:t>
      </w:r>
      <w:proofErr w:type="spellStart"/>
      <w:r>
        <w:rPr>
          <w:rFonts w:cs="Arial"/>
        </w:rPr>
        <w:t>doi</w:t>
      </w:r>
      <w:proofErr w:type="spellEnd"/>
      <w:r>
        <w:rPr>
          <w:rFonts w:cs="Arial"/>
        </w:rPr>
        <w:t xml:space="preserve">: </w:t>
      </w:r>
      <w:r w:rsidRPr="00692252">
        <w:rPr>
          <w:rFonts w:cs="Arial"/>
        </w:rPr>
        <w:t>https://doi.org/10.58869/EJABM</w:t>
      </w:r>
    </w:p>
    <w:p w14:paraId="78957424" w14:textId="77777777" w:rsidR="00890EAD" w:rsidRPr="00BB325D" w:rsidRDefault="00890EAD" w:rsidP="00BB325D">
      <w:pPr>
        <w:pStyle w:val="Maintext"/>
        <w:numPr>
          <w:ilvl w:val="0"/>
          <w:numId w:val="18"/>
        </w:numPr>
        <w:rPr>
          <w:rFonts w:cs="Arial"/>
        </w:rPr>
      </w:pPr>
      <w:proofErr w:type="spellStart"/>
      <w:r w:rsidRPr="002C3A51">
        <w:rPr>
          <w:rFonts w:cs="Arial"/>
        </w:rPr>
        <w:t>Aichouni</w:t>
      </w:r>
      <w:proofErr w:type="spellEnd"/>
      <w:r w:rsidRPr="002C3A51">
        <w:rPr>
          <w:rFonts w:cs="Arial"/>
        </w:rPr>
        <w:t xml:space="preserve">, A. B. E., </w:t>
      </w:r>
      <w:proofErr w:type="spellStart"/>
      <w:r w:rsidRPr="002C3A51">
        <w:rPr>
          <w:rFonts w:cs="Arial"/>
        </w:rPr>
        <w:t>Ramlie</w:t>
      </w:r>
      <w:proofErr w:type="spellEnd"/>
      <w:r w:rsidRPr="002C3A51">
        <w:rPr>
          <w:rFonts w:cs="Arial"/>
        </w:rPr>
        <w:t xml:space="preserve">, F., &amp; Abdullah, H. (2021). Process improvement methodology selection in manufacturing: A literature review perspective. </w:t>
      </w:r>
      <w:r w:rsidRPr="002C3A51">
        <w:rPr>
          <w:rFonts w:cs="Arial"/>
          <w:i/>
          <w:iCs/>
        </w:rPr>
        <w:t>International Journal of Advanced and Applied Sciences</w:t>
      </w:r>
      <w:r w:rsidRPr="002C3A51">
        <w:rPr>
          <w:rFonts w:cs="Arial"/>
        </w:rPr>
        <w:t>, 8(3), 12-20</w:t>
      </w:r>
      <w:r>
        <w:rPr>
          <w:rFonts w:cs="Arial"/>
        </w:rPr>
        <w:t xml:space="preserve">, </w:t>
      </w:r>
      <w:proofErr w:type="spellStart"/>
      <w:r>
        <w:rPr>
          <w:rFonts w:cs="Arial"/>
        </w:rPr>
        <w:t>doi</w:t>
      </w:r>
      <w:proofErr w:type="spellEnd"/>
      <w:r>
        <w:rPr>
          <w:rFonts w:cs="Arial"/>
        </w:rPr>
        <w:t xml:space="preserve">: </w:t>
      </w:r>
      <w:r w:rsidRPr="00BB325D">
        <w:rPr>
          <w:rFonts w:cs="Arial"/>
        </w:rPr>
        <w:t>https://doi.org/10.21833/ijaas.2021.03.002</w:t>
      </w:r>
    </w:p>
    <w:p w14:paraId="18957162" w14:textId="77777777" w:rsidR="00890EAD" w:rsidRPr="002C3A51" w:rsidRDefault="00890EAD" w:rsidP="00A87BCD">
      <w:pPr>
        <w:pStyle w:val="Maintext"/>
        <w:numPr>
          <w:ilvl w:val="0"/>
          <w:numId w:val="18"/>
        </w:numPr>
        <w:rPr>
          <w:rFonts w:cs="Arial"/>
        </w:rPr>
      </w:pPr>
      <w:r w:rsidRPr="002C3A51">
        <w:rPr>
          <w:rFonts w:cs="Arial"/>
        </w:rPr>
        <w:t>ASQ (2020). What are the eight disciplines (8D)? American Society for Quality, Milwaukee, USA. Retrieved from https://asq.org/quality-resources/eight-disciplines-8d</w:t>
      </w:r>
    </w:p>
    <w:p w14:paraId="382B6A15" w14:textId="77777777" w:rsidR="00890EAD" w:rsidRDefault="00890EAD" w:rsidP="00A95D89">
      <w:pPr>
        <w:pStyle w:val="Maintext"/>
        <w:numPr>
          <w:ilvl w:val="0"/>
          <w:numId w:val="18"/>
        </w:numPr>
        <w:rPr>
          <w:rFonts w:cs="Arial"/>
        </w:rPr>
      </w:pPr>
      <w:r w:rsidRPr="002C3A51">
        <w:rPr>
          <w:rFonts w:cs="Arial"/>
        </w:rPr>
        <w:t xml:space="preserve">Banica, C. F., &amp; Belu, N. (2019). Application of 8d Methodology—An Effective </w:t>
      </w:r>
      <w:proofErr w:type="gramStart"/>
      <w:r w:rsidRPr="002C3A51">
        <w:rPr>
          <w:rFonts w:cs="Arial"/>
        </w:rPr>
        <w:t>Problem Solving</w:t>
      </w:r>
      <w:proofErr w:type="gramEnd"/>
      <w:r w:rsidRPr="002C3A51">
        <w:rPr>
          <w:rFonts w:cs="Arial"/>
        </w:rPr>
        <w:t xml:space="preserve"> Tool in Automotive Industry. </w:t>
      </w:r>
      <w:r w:rsidRPr="002C3A51">
        <w:rPr>
          <w:rFonts w:cs="Arial"/>
          <w:i/>
          <w:iCs/>
        </w:rPr>
        <w:t>Scientific Bulletin</w:t>
      </w:r>
      <w:r w:rsidRPr="002C3A51">
        <w:rPr>
          <w:rFonts w:cs="Arial"/>
        </w:rPr>
        <w:t>, Faculty of Mechanics and Technology, University of Pitesti: Pitesti, Romania</w:t>
      </w:r>
      <w:r>
        <w:rPr>
          <w:rFonts w:cs="Arial"/>
        </w:rPr>
        <w:t xml:space="preserve">, </w:t>
      </w:r>
      <w:proofErr w:type="spellStart"/>
      <w:r>
        <w:rPr>
          <w:rFonts w:cs="Arial"/>
        </w:rPr>
        <w:t>doi</w:t>
      </w:r>
      <w:proofErr w:type="spellEnd"/>
      <w:r>
        <w:rPr>
          <w:rFonts w:cs="Arial"/>
        </w:rPr>
        <w:t xml:space="preserve">: </w:t>
      </w:r>
      <w:r w:rsidRPr="00890EAD">
        <w:rPr>
          <w:rFonts w:cs="Arial"/>
        </w:rPr>
        <w:t>https://doi.org/10.26825/bup.ar.2019.005</w:t>
      </w:r>
    </w:p>
    <w:p w14:paraId="74918B48" w14:textId="77777777" w:rsidR="00890EAD" w:rsidRDefault="00890EAD" w:rsidP="00A95D89">
      <w:pPr>
        <w:pStyle w:val="Maintext"/>
        <w:numPr>
          <w:ilvl w:val="0"/>
          <w:numId w:val="18"/>
        </w:numPr>
        <w:rPr>
          <w:rFonts w:cs="Arial"/>
        </w:rPr>
      </w:pPr>
      <w:proofErr w:type="spellStart"/>
      <w:r w:rsidRPr="00D02D69">
        <w:rPr>
          <w:rFonts w:cs="Arial"/>
        </w:rPr>
        <w:t>Divanoğlu</w:t>
      </w:r>
      <w:proofErr w:type="spellEnd"/>
      <w:r w:rsidRPr="00D02D69">
        <w:rPr>
          <w:rFonts w:cs="Arial"/>
        </w:rPr>
        <w:t xml:space="preserve">, S. U., &amp; Taş, Ü. (2022). Application of 8D methodology: An approach to reduce failures in automotive industry. </w:t>
      </w:r>
      <w:r w:rsidRPr="00C60EF6">
        <w:rPr>
          <w:rFonts w:cs="Arial"/>
          <w:i/>
          <w:iCs/>
        </w:rPr>
        <w:t>Engineering Failure Analysis</w:t>
      </w:r>
      <w:r w:rsidRPr="00D02D69">
        <w:rPr>
          <w:rFonts w:cs="Arial"/>
        </w:rPr>
        <w:t xml:space="preserve">, 134, </w:t>
      </w:r>
      <w:proofErr w:type="spellStart"/>
      <w:r>
        <w:rPr>
          <w:rFonts w:cs="Arial"/>
        </w:rPr>
        <w:t>doi</w:t>
      </w:r>
      <w:proofErr w:type="spellEnd"/>
      <w:r>
        <w:rPr>
          <w:rFonts w:cs="Arial"/>
        </w:rPr>
        <w:t xml:space="preserve">: </w:t>
      </w:r>
      <w:r w:rsidRPr="00890EAD">
        <w:rPr>
          <w:rFonts w:cs="Arial"/>
        </w:rPr>
        <w:t>https://doi.org/10.1016/j.engfailanal.2021.106019</w:t>
      </w:r>
    </w:p>
    <w:p w14:paraId="0E993954" w14:textId="77777777" w:rsidR="00890EAD" w:rsidRPr="002C3A51" w:rsidRDefault="00890EAD" w:rsidP="00A95D89">
      <w:pPr>
        <w:pStyle w:val="Maintext"/>
        <w:numPr>
          <w:ilvl w:val="0"/>
          <w:numId w:val="18"/>
        </w:numPr>
        <w:rPr>
          <w:rFonts w:cs="Arial"/>
        </w:rPr>
      </w:pPr>
      <w:r w:rsidRPr="00890EAD">
        <w:rPr>
          <w:rFonts w:cs="Arial"/>
        </w:rPr>
        <w:t xml:space="preserve">George, A., Ranjha, S., &amp; Kulkarni, A. (2021). Enhanced problem solving through redefined 8D step completion criteria. </w:t>
      </w:r>
      <w:r w:rsidRPr="00E540B9">
        <w:rPr>
          <w:rFonts w:cs="Arial"/>
          <w:i/>
          <w:iCs/>
        </w:rPr>
        <w:t>Quality Engineering</w:t>
      </w:r>
      <w:r w:rsidRPr="00890EAD">
        <w:rPr>
          <w:rFonts w:cs="Arial"/>
        </w:rPr>
        <w:t>, 33(4), 695-711</w:t>
      </w:r>
      <w:r>
        <w:rPr>
          <w:rFonts w:cs="Arial"/>
        </w:rPr>
        <w:t xml:space="preserve">, </w:t>
      </w:r>
      <w:proofErr w:type="spellStart"/>
      <w:r>
        <w:rPr>
          <w:rFonts w:cs="Arial"/>
        </w:rPr>
        <w:t>doi</w:t>
      </w:r>
      <w:proofErr w:type="spellEnd"/>
      <w:r>
        <w:rPr>
          <w:rFonts w:cs="Arial"/>
        </w:rPr>
        <w:t xml:space="preserve">: </w:t>
      </w:r>
      <w:r w:rsidRPr="00890EAD">
        <w:rPr>
          <w:rFonts w:cs="Arial"/>
        </w:rPr>
        <w:t>https://doi.org/10.1080/08982112.2021.1969665</w:t>
      </w:r>
    </w:p>
    <w:p w14:paraId="2738FBD9" w14:textId="77777777" w:rsidR="00890EAD" w:rsidRPr="002C3A51" w:rsidRDefault="00890EAD" w:rsidP="00FE757E">
      <w:pPr>
        <w:pStyle w:val="Maintext"/>
        <w:numPr>
          <w:ilvl w:val="0"/>
          <w:numId w:val="18"/>
        </w:numPr>
        <w:rPr>
          <w:rFonts w:cs="Arial"/>
        </w:rPr>
      </w:pPr>
      <w:proofErr w:type="spellStart"/>
      <w:r w:rsidRPr="002C3A51">
        <w:rPr>
          <w:rFonts w:cs="Arial"/>
          <w:shd w:val="clear" w:color="auto" w:fill="FFFFFF"/>
        </w:rPr>
        <w:t>Glogovac</w:t>
      </w:r>
      <w:proofErr w:type="spellEnd"/>
      <w:r w:rsidRPr="002C3A51">
        <w:rPr>
          <w:rFonts w:cs="Arial"/>
          <w:shd w:val="clear" w:color="auto" w:fill="FFFFFF"/>
        </w:rPr>
        <w:t>, M., &amp; Ruso, J. (2023). Analysis of applicability of tools and techniques in total quality management concepts. </w:t>
      </w:r>
      <w:proofErr w:type="spellStart"/>
      <w:r w:rsidRPr="002C3A51">
        <w:rPr>
          <w:rFonts w:cs="Arial"/>
          <w:i/>
          <w:iCs/>
          <w:shd w:val="clear" w:color="auto" w:fill="FFFFFF"/>
        </w:rPr>
        <w:t>Obrazovanje</w:t>
      </w:r>
      <w:proofErr w:type="spellEnd"/>
      <w:r w:rsidRPr="002C3A51">
        <w:rPr>
          <w:rFonts w:cs="Arial"/>
          <w:i/>
          <w:iCs/>
          <w:shd w:val="clear" w:color="auto" w:fill="FFFFFF"/>
        </w:rPr>
        <w:t xml:space="preserve"> za poduzetništvo-E4E: </w:t>
      </w:r>
      <w:proofErr w:type="spellStart"/>
      <w:r w:rsidRPr="002C3A51">
        <w:rPr>
          <w:rFonts w:cs="Arial"/>
          <w:i/>
          <w:iCs/>
          <w:shd w:val="clear" w:color="auto" w:fill="FFFFFF"/>
        </w:rPr>
        <w:t>znanstveno</w:t>
      </w:r>
      <w:proofErr w:type="spellEnd"/>
      <w:r w:rsidRPr="002C3A51">
        <w:rPr>
          <w:rFonts w:cs="Arial"/>
          <w:i/>
          <w:iCs/>
          <w:shd w:val="clear" w:color="auto" w:fill="FFFFFF"/>
        </w:rPr>
        <w:t xml:space="preserve"> </w:t>
      </w:r>
      <w:proofErr w:type="spellStart"/>
      <w:r w:rsidRPr="002C3A51">
        <w:rPr>
          <w:rFonts w:cs="Arial"/>
          <w:i/>
          <w:iCs/>
          <w:shd w:val="clear" w:color="auto" w:fill="FFFFFF"/>
        </w:rPr>
        <w:t>stručni</w:t>
      </w:r>
      <w:proofErr w:type="spellEnd"/>
      <w:r w:rsidRPr="002C3A51">
        <w:rPr>
          <w:rFonts w:cs="Arial"/>
          <w:i/>
          <w:iCs/>
          <w:shd w:val="clear" w:color="auto" w:fill="FFFFFF"/>
        </w:rPr>
        <w:t xml:space="preserve"> </w:t>
      </w:r>
      <w:proofErr w:type="spellStart"/>
      <w:r w:rsidRPr="002C3A51">
        <w:rPr>
          <w:rFonts w:cs="Arial"/>
          <w:i/>
          <w:iCs/>
          <w:shd w:val="clear" w:color="auto" w:fill="FFFFFF"/>
        </w:rPr>
        <w:t>časopis</w:t>
      </w:r>
      <w:proofErr w:type="spellEnd"/>
      <w:r w:rsidRPr="002C3A51">
        <w:rPr>
          <w:rFonts w:cs="Arial"/>
          <w:i/>
          <w:iCs/>
          <w:shd w:val="clear" w:color="auto" w:fill="FFFFFF"/>
        </w:rPr>
        <w:t xml:space="preserve"> o </w:t>
      </w:r>
      <w:proofErr w:type="spellStart"/>
      <w:r w:rsidRPr="002C3A51">
        <w:rPr>
          <w:rFonts w:cs="Arial"/>
          <w:i/>
          <w:iCs/>
          <w:shd w:val="clear" w:color="auto" w:fill="FFFFFF"/>
        </w:rPr>
        <w:t>obrazovanju</w:t>
      </w:r>
      <w:proofErr w:type="spellEnd"/>
      <w:r w:rsidRPr="002C3A51">
        <w:rPr>
          <w:rFonts w:cs="Arial"/>
          <w:i/>
          <w:iCs/>
          <w:shd w:val="clear" w:color="auto" w:fill="FFFFFF"/>
        </w:rPr>
        <w:t xml:space="preserve"> za </w:t>
      </w:r>
      <w:proofErr w:type="spellStart"/>
      <w:r w:rsidRPr="002C3A51">
        <w:rPr>
          <w:rFonts w:cs="Arial"/>
          <w:i/>
          <w:iCs/>
          <w:shd w:val="clear" w:color="auto" w:fill="FFFFFF"/>
        </w:rPr>
        <w:t>poduzetništvo</w:t>
      </w:r>
      <w:proofErr w:type="spellEnd"/>
      <w:r w:rsidRPr="002C3A51">
        <w:rPr>
          <w:rFonts w:cs="Arial"/>
          <w:shd w:val="clear" w:color="auto" w:fill="FFFFFF"/>
        </w:rPr>
        <w:t>, </w:t>
      </w:r>
      <w:r w:rsidRPr="002C3A51">
        <w:rPr>
          <w:rFonts w:cs="Arial"/>
          <w:i/>
          <w:iCs/>
          <w:shd w:val="clear" w:color="auto" w:fill="FFFFFF"/>
        </w:rPr>
        <w:t>13</w:t>
      </w:r>
      <w:r w:rsidRPr="002C3A51">
        <w:rPr>
          <w:rFonts w:cs="Arial"/>
          <w:shd w:val="clear" w:color="auto" w:fill="FFFFFF"/>
        </w:rPr>
        <w:t>(1-2), 65-76</w:t>
      </w:r>
      <w:r>
        <w:rPr>
          <w:rFonts w:cs="Arial"/>
          <w:shd w:val="clear" w:color="auto" w:fill="FFFFFF"/>
        </w:rPr>
        <w:t xml:space="preserve">, </w:t>
      </w:r>
      <w:proofErr w:type="spellStart"/>
      <w:r>
        <w:rPr>
          <w:rFonts w:cs="Arial"/>
          <w:shd w:val="clear" w:color="auto" w:fill="FFFFFF"/>
        </w:rPr>
        <w:t>doi</w:t>
      </w:r>
      <w:proofErr w:type="spellEnd"/>
      <w:r>
        <w:rPr>
          <w:rFonts w:cs="Arial"/>
          <w:shd w:val="clear" w:color="auto" w:fill="FFFFFF"/>
        </w:rPr>
        <w:t xml:space="preserve">: </w:t>
      </w:r>
      <w:r w:rsidRPr="00483F59">
        <w:rPr>
          <w:rFonts w:cs="Arial"/>
          <w:shd w:val="clear" w:color="auto" w:fill="FFFFFF"/>
        </w:rPr>
        <w:t>https://doi.org/10.38190/ope.13.1-2.5</w:t>
      </w:r>
    </w:p>
    <w:p w14:paraId="50226D60" w14:textId="77777777" w:rsidR="00890EAD" w:rsidRPr="002C3A51" w:rsidRDefault="00890EAD" w:rsidP="00D8101F">
      <w:pPr>
        <w:pStyle w:val="Maintext"/>
        <w:numPr>
          <w:ilvl w:val="0"/>
          <w:numId w:val="18"/>
        </w:numPr>
        <w:rPr>
          <w:rFonts w:cs="Arial"/>
        </w:rPr>
      </w:pPr>
      <w:r w:rsidRPr="002C3A51">
        <w:rPr>
          <w:rFonts w:cs="Arial"/>
        </w:rPr>
        <w:t xml:space="preserve">Ionescu, N., Ionescu, L. M., </w:t>
      </w:r>
      <w:proofErr w:type="spellStart"/>
      <w:r w:rsidRPr="002C3A51">
        <w:rPr>
          <w:rFonts w:cs="Arial"/>
        </w:rPr>
        <w:t>Rachieru</w:t>
      </w:r>
      <w:proofErr w:type="spellEnd"/>
      <w:r w:rsidRPr="002C3A51">
        <w:rPr>
          <w:rFonts w:cs="Arial"/>
        </w:rPr>
        <w:t xml:space="preserve">, N., &amp; Mazare, A. G. (2022). A model for monitoring of the 8D and FMEA tools interdependence in the era of Industry 4.0. </w:t>
      </w:r>
      <w:r w:rsidRPr="002C3A51">
        <w:rPr>
          <w:rFonts w:cs="Arial"/>
          <w:i/>
          <w:iCs/>
        </w:rPr>
        <w:t>International Journal of Modern Manufacturing Technologies</w:t>
      </w:r>
      <w:r w:rsidRPr="002C3A51">
        <w:rPr>
          <w:rFonts w:cs="Arial"/>
        </w:rPr>
        <w:t>, 14(3), 86-91</w:t>
      </w:r>
      <w:r>
        <w:rPr>
          <w:rFonts w:cs="Arial"/>
        </w:rPr>
        <w:t xml:space="preserve">, </w:t>
      </w:r>
      <w:proofErr w:type="spellStart"/>
      <w:r>
        <w:rPr>
          <w:rFonts w:cs="Arial"/>
        </w:rPr>
        <w:t>doi</w:t>
      </w:r>
      <w:proofErr w:type="spellEnd"/>
      <w:r>
        <w:rPr>
          <w:rFonts w:cs="Arial"/>
        </w:rPr>
        <w:t xml:space="preserve">: </w:t>
      </w:r>
      <w:r w:rsidRPr="00EB7BEF">
        <w:rPr>
          <w:rFonts w:cs="Arial"/>
        </w:rPr>
        <w:t>https://doi.org/ 10.54684/ijmmt.2022.14.3.86</w:t>
      </w:r>
    </w:p>
    <w:p w14:paraId="53CAE8E5" w14:textId="77777777" w:rsidR="00890EAD" w:rsidRDefault="00890EAD" w:rsidP="003C7C52">
      <w:pPr>
        <w:pStyle w:val="Maintext"/>
        <w:numPr>
          <w:ilvl w:val="0"/>
          <w:numId w:val="18"/>
        </w:numPr>
        <w:rPr>
          <w:rFonts w:cs="Arial"/>
        </w:rPr>
      </w:pPr>
      <w:proofErr w:type="spellStart"/>
      <w:r w:rsidRPr="002C3A51">
        <w:rPr>
          <w:rFonts w:cs="Arial"/>
        </w:rPr>
        <w:t>Kaplík</w:t>
      </w:r>
      <w:proofErr w:type="spellEnd"/>
      <w:r w:rsidRPr="002C3A51">
        <w:rPr>
          <w:rFonts w:cs="Arial"/>
        </w:rPr>
        <w:t xml:space="preserve">, P., </w:t>
      </w:r>
      <w:proofErr w:type="spellStart"/>
      <w:r w:rsidRPr="002C3A51">
        <w:rPr>
          <w:rFonts w:cs="Arial"/>
        </w:rPr>
        <w:t>Prístavka</w:t>
      </w:r>
      <w:proofErr w:type="spellEnd"/>
      <w:r w:rsidRPr="002C3A51">
        <w:rPr>
          <w:rFonts w:cs="Arial"/>
        </w:rPr>
        <w:t xml:space="preserve">, M., Bujna, M., &amp; </w:t>
      </w:r>
      <w:proofErr w:type="spellStart"/>
      <w:r w:rsidRPr="002C3A51">
        <w:rPr>
          <w:rFonts w:cs="Arial"/>
        </w:rPr>
        <w:t>Viderňan</w:t>
      </w:r>
      <w:proofErr w:type="spellEnd"/>
      <w:r w:rsidRPr="002C3A51">
        <w:rPr>
          <w:rFonts w:cs="Arial"/>
        </w:rPr>
        <w:t>, J. (2013). Use of 8D Method to Solve Problems. TRANS TECH PUBLICATIONS, LTD</w:t>
      </w:r>
      <w:r>
        <w:rPr>
          <w:rFonts w:cs="Arial"/>
        </w:rPr>
        <w:t>.</w:t>
      </w:r>
    </w:p>
    <w:p w14:paraId="2A557E0C" w14:textId="77777777" w:rsidR="00890EAD" w:rsidRDefault="00890EAD" w:rsidP="003C7C52">
      <w:pPr>
        <w:pStyle w:val="Maintext"/>
        <w:numPr>
          <w:ilvl w:val="0"/>
          <w:numId w:val="18"/>
        </w:numPr>
        <w:rPr>
          <w:rFonts w:cs="Arial"/>
        </w:rPr>
      </w:pPr>
      <w:r w:rsidRPr="00846F78">
        <w:rPr>
          <w:rFonts w:cs="Arial"/>
        </w:rPr>
        <w:t xml:space="preserve">Phanden, R. K., </w:t>
      </w:r>
      <w:proofErr w:type="spellStart"/>
      <w:r w:rsidRPr="00846F78">
        <w:rPr>
          <w:rFonts w:cs="Arial"/>
        </w:rPr>
        <w:t>Sheokand</w:t>
      </w:r>
      <w:proofErr w:type="spellEnd"/>
      <w:r w:rsidRPr="00846F78">
        <w:rPr>
          <w:rFonts w:cs="Arial"/>
        </w:rPr>
        <w:t xml:space="preserve">, A., Goyal, K. K., Gahlot, P., &amp; Demir, H. I. (2022). 8Ds method of problem solving within automotive industry: Tools used and comparison with DMAIC. </w:t>
      </w:r>
      <w:r w:rsidRPr="00846F78">
        <w:rPr>
          <w:rFonts w:cs="Arial"/>
          <w:i/>
          <w:iCs/>
        </w:rPr>
        <w:t>Materials Today: Proceedings</w:t>
      </w:r>
      <w:r w:rsidRPr="00846F78">
        <w:rPr>
          <w:rFonts w:cs="Arial"/>
        </w:rPr>
        <w:t>, 65, 3266-3272</w:t>
      </w:r>
      <w:r>
        <w:rPr>
          <w:rFonts w:cs="Arial"/>
        </w:rPr>
        <w:t xml:space="preserve">, </w:t>
      </w:r>
      <w:proofErr w:type="spellStart"/>
      <w:r>
        <w:rPr>
          <w:rFonts w:cs="Arial"/>
        </w:rPr>
        <w:t>doi</w:t>
      </w:r>
      <w:proofErr w:type="spellEnd"/>
      <w:r>
        <w:rPr>
          <w:rFonts w:cs="Arial"/>
        </w:rPr>
        <w:t xml:space="preserve">: </w:t>
      </w:r>
      <w:r w:rsidRPr="00846F78">
        <w:rPr>
          <w:rFonts w:cs="Arial"/>
        </w:rPr>
        <w:t>https://doi.org/10.1016/j.matpr.2022.05.383</w:t>
      </w:r>
    </w:p>
    <w:p w14:paraId="2CD15892" w14:textId="77777777" w:rsidR="00890EAD" w:rsidRPr="002C3A51" w:rsidRDefault="00890EAD" w:rsidP="003C7C52">
      <w:pPr>
        <w:pStyle w:val="Maintext"/>
        <w:numPr>
          <w:ilvl w:val="0"/>
          <w:numId w:val="18"/>
        </w:numPr>
        <w:rPr>
          <w:rFonts w:cs="Arial"/>
        </w:rPr>
      </w:pPr>
      <w:r w:rsidRPr="00841AB2">
        <w:rPr>
          <w:rFonts w:cs="Arial"/>
        </w:rPr>
        <w:t xml:space="preserve">Rathi, R., Reddy, M. C. G., Narayana, A. L., Narayana, U. L., &amp; Rahman, M. S. (2022). Investigation and implementation of 8D methodology in a manufacturing system. </w:t>
      </w:r>
      <w:r w:rsidRPr="00841AB2">
        <w:rPr>
          <w:rFonts w:cs="Arial"/>
          <w:i/>
          <w:iCs/>
        </w:rPr>
        <w:t>Materials Today: Proceedings</w:t>
      </w:r>
      <w:r w:rsidRPr="00841AB2">
        <w:rPr>
          <w:rFonts w:cs="Arial"/>
        </w:rPr>
        <w:t>, 50, 743-750</w:t>
      </w:r>
      <w:r>
        <w:rPr>
          <w:rFonts w:cs="Arial"/>
        </w:rPr>
        <w:t xml:space="preserve">, </w:t>
      </w:r>
      <w:proofErr w:type="spellStart"/>
      <w:r>
        <w:rPr>
          <w:rFonts w:cs="Arial"/>
        </w:rPr>
        <w:t>doi</w:t>
      </w:r>
      <w:proofErr w:type="spellEnd"/>
      <w:r>
        <w:rPr>
          <w:rFonts w:cs="Arial"/>
        </w:rPr>
        <w:t xml:space="preserve">: </w:t>
      </w:r>
      <w:r w:rsidRPr="00A6024D">
        <w:rPr>
          <w:rFonts w:cs="Arial"/>
        </w:rPr>
        <w:t>https://doi.org/10.1016/j.matpr.2021.05.273</w:t>
      </w:r>
    </w:p>
    <w:p w14:paraId="763F9414" w14:textId="77777777" w:rsidR="00890EAD" w:rsidRPr="002C3A51" w:rsidRDefault="00890EAD" w:rsidP="00D8101F">
      <w:pPr>
        <w:pStyle w:val="Maintext"/>
        <w:numPr>
          <w:ilvl w:val="0"/>
          <w:numId w:val="18"/>
        </w:numPr>
        <w:rPr>
          <w:rFonts w:cs="Arial"/>
        </w:rPr>
      </w:pPr>
      <w:proofErr w:type="spellStart"/>
      <w:r w:rsidRPr="002C3A51">
        <w:rPr>
          <w:rFonts w:cs="Arial"/>
        </w:rPr>
        <w:t>Realyvásquez</w:t>
      </w:r>
      <w:proofErr w:type="spellEnd"/>
      <w:r w:rsidRPr="002C3A51">
        <w:rPr>
          <w:rFonts w:cs="Arial"/>
        </w:rPr>
        <w:t xml:space="preserve">-Vargas, A., Arredondo-Soto, K. C., García-Alcaraz, J. L., &amp; Macías, E. J. (2020). Improving a manufacturing process using the 8ds method. A case study in a manufacturing company. </w:t>
      </w:r>
      <w:r w:rsidRPr="003D0FDA">
        <w:rPr>
          <w:rFonts w:cs="Arial"/>
          <w:i/>
          <w:iCs/>
        </w:rPr>
        <w:t>Applied Sciences</w:t>
      </w:r>
      <w:r w:rsidRPr="002C3A51">
        <w:rPr>
          <w:rFonts w:cs="Arial"/>
        </w:rPr>
        <w:t>, 10(7), 2433</w:t>
      </w:r>
      <w:r>
        <w:rPr>
          <w:rFonts w:cs="Arial"/>
        </w:rPr>
        <w:t xml:space="preserve">, </w:t>
      </w:r>
      <w:proofErr w:type="spellStart"/>
      <w:r>
        <w:rPr>
          <w:rFonts w:cs="Arial"/>
        </w:rPr>
        <w:t>doi</w:t>
      </w:r>
      <w:proofErr w:type="spellEnd"/>
      <w:r>
        <w:rPr>
          <w:rFonts w:cs="Arial"/>
        </w:rPr>
        <w:t xml:space="preserve">: </w:t>
      </w:r>
      <w:r w:rsidRPr="00CF63FB">
        <w:rPr>
          <w:rFonts w:cs="Arial"/>
        </w:rPr>
        <w:t>https://doi.org/10.3390/app10072433</w:t>
      </w:r>
    </w:p>
    <w:p w14:paraId="0020C891" w14:textId="77777777" w:rsidR="00890EAD" w:rsidRPr="002C3A51" w:rsidRDefault="00890EAD" w:rsidP="00FE757E">
      <w:pPr>
        <w:pStyle w:val="Maintext"/>
        <w:numPr>
          <w:ilvl w:val="0"/>
          <w:numId w:val="18"/>
        </w:numPr>
        <w:rPr>
          <w:rFonts w:cs="Arial"/>
        </w:rPr>
      </w:pPr>
      <w:proofErr w:type="spellStart"/>
      <w:r w:rsidRPr="002C3A51">
        <w:rPr>
          <w:rFonts w:cs="Arial"/>
        </w:rPr>
        <w:t>Savković</w:t>
      </w:r>
      <w:proofErr w:type="spellEnd"/>
      <w:r w:rsidRPr="002C3A51">
        <w:rPr>
          <w:rFonts w:cs="Arial"/>
        </w:rPr>
        <w:t xml:space="preserve">, M., Đurić, M., &amp; Barjaktarević, M. (2021). </w:t>
      </w:r>
      <w:r w:rsidRPr="002C3A51">
        <w:rPr>
          <w:rFonts w:cs="Arial"/>
          <w:i/>
          <w:iCs/>
        </w:rPr>
        <w:t xml:space="preserve">Model Lean &amp; Six Sigma </w:t>
      </w:r>
      <w:proofErr w:type="spellStart"/>
      <w:r w:rsidRPr="002C3A51">
        <w:rPr>
          <w:rFonts w:cs="Arial"/>
          <w:i/>
          <w:iCs/>
        </w:rPr>
        <w:t>kao</w:t>
      </w:r>
      <w:proofErr w:type="spellEnd"/>
      <w:r w:rsidRPr="002C3A51">
        <w:rPr>
          <w:rFonts w:cs="Arial"/>
          <w:i/>
          <w:iCs/>
        </w:rPr>
        <w:t xml:space="preserve"> </w:t>
      </w:r>
      <w:proofErr w:type="spellStart"/>
      <w:r w:rsidRPr="002C3A51">
        <w:rPr>
          <w:rFonts w:cs="Arial"/>
          <w:i/>
          <w:iCs/>
        </w:rPr>
        <w:t>osnova</w:t>
      </w:r>
      <w:proofErr w:type="spellEnd"/>
      <w:r w:rsidRPr="002C3A51">
        <w:rPr>
          <w:rFonts w:cs="Arial"/>
          <w:i/>
          <w:iCs/>
        </w:rPr>
        <w:t xml:space="preserve"> </w:t>
      </w:r>
      <w:proofErr w:type="spellStart"/>
      <w:r w:rsidRPr="002C3A51">
        <w:rPr>
          <w:rFonts w:cs="Arial"/>
          <w:i/>
          <w:iCs/>
        </w:rPr>
        <w:t>menadžmenta</w:t>
      </w:r>
      <w:proofErr w:type="spellEnd"/>
      <w:r w:rsidRPr="002C3A51">
        <w:rPr>
          <w:rFonts w:cs="Arial"/>
          <w:i/>
          <w:iCs/>
        </w:rPr>
        <w:t xml:space="preserve"> </w:t>
      </w:r>
      <w:proofErr w:type="spellStart"/>
      <w:r w:rsidRPr="002C3A51">
        <w:rPr>
          <w:rFonts w:cs="Arial"/>
          <w:i/>
          <w:iCs/>
        </w:rPr>
        <w:t>kvaliteta</w:t>
      </w:r>
      <w:proofErr w:type="spellEnd"/>
      <w:r w:rsidRPr="002C3A51">
        <w:rPr>
          <w:rFonts w:cs="Arial"/>
          <w:i/>
          <w:iCs/>
        </w:rPr>
        <w:t xml:space="preserve"> u </w:t>
      </w:r>
      <w:proofErr w:type="spellStart"/>
      <w:r w:rsidRPr="002C3A51">
        <w:rPr>
          <w:rFonts w:cs="Arial"/>
          <w:i/>
          <w:iCs/>
        </w:rPr>
        <w:t>automobilskoj</w:t>
      </w:r>
      <w:proofErr w:type="spellEnd"/>
      <w:r w:rsidRPr="002C3A51">
        <w:rPr>
          <w:rFonts w:cs="Arial"/>
          <w:i/>
          <w:iCs/>
        </w:rPr>
        <w:t xml:space="preserve"> </w:t>
      </w:r>
      <w:proofErr w:type="spellStart"/>
      <w:r w:rsidRPr="002C3A51">
        <w:rPr>
          <w:rFonts w:cs="Arial"/>
          <w:i/>
          <w:iCs/>
        </w:rPr>
        <w:t>industriji</w:t>
      </w:r>
      <w:proofErr w:type="spellEnd"/>
      <w:r w:rsidRPr="002C3A51">
        <w:rPr>
          <w:rFonts w:cs="Arial"/>
        </w:rPr>
        <w:t xml:space="preserve">. In </w:t>
      </w:r>
      <w:proofErr w:type="spellStart"/>
      <w:r w:rsidRPr="002C3A51">
        <w:rPr>
          <w:rFonts w:cs="Arial"/>
        </w:rPr>
        <w:t>Zbornik</w:t>
      </w:r>
      <w:proofErr w:type="spellEnd"/>
      <w:r w:rsidRPr="002C3A51">
        <w:rPr>
          <w:rFonts w:cs="Arial"/>
        </w:rPr>
        <w:t xml:space="preserve"> </w:t>
      </w:r>
      <w:proofErr w:type="spellStart"/>
      <w:r w:rsidRPr="002C3A51">
        <w:rPr>
          <w:rFonts w:cs="Arial"/>
        </w:rPr>
        <w:t>Međunarodnog</w:t>
      </w:r>
      <w:proofErr w:type="spellEnd"/>
      <w:r w:rsidRPr="002C3A51">
        <w:rPr>
          <w:rFonts w:cs="Arial"/>
        </w:rPr>
        <w:t xml:space="preserve"> </w:t>
      </w:r>
      <w:proofErr w:type="spellStart"/>
      <w:r w:rsidRPr="002C3A51">
        <w:rPr>
          <w:rFonts w:cs="Arial"/>
        </w:rPr>
        <w:t>kongresa</w:t>
      </w:r>
      <w:proofErr w:type="spellEnd"/>
      <w:r w:rsidRPr="002C3A51">
        <w:rPr>
          <w:rFonts w:cs="Arial"/>
        </w:rPr>
        <w:t xml:space="preserve"> o </w:t>
      </w:r>
      <w:proofErr w:type="spellStart"/>
      <w:r w:rsidRPr="002C3A51">
        <w:rPr>
          <w:rFonts w:cs="Arial"/>
        </w:rPr>
        <w:t>procesnoj</w:t>
      </w:r>
      <w:proofErr w:type="spellEnd"/>
      <w:r w:rsidRPr="002C3A51">
        <w:rPr>
          <w:rFonts w:cs="Arial"/>
        </w:rPr>
        <w:t xml:space="preserve"> </w:t>
      </w:r>
      <w:proofErr w:type="spellStart"/>
      <w:r w:rsidRPr="002C3A51">
        <w:rPr>
          <w:rFonts w:cs="Arial"/>
        </w:rPr>
        <w:t>industriji</w:t>
      </w:r>
      <w:proofErr w:type="spellEnd"/>
      <w:r w:rsidRPr="002C3A51">
        <w:rPr>
          <w:rFonts w:cs="Arial"/>
        </w:rPr>
        <w:t>–</w:t>
      </w:r>
      <w:proofErr w:type="spellStart"/>
      <w:r w:rsidRPr="002C3A51">
        <w:rPr>
          <w:rFonts w:cs="Arial"/>
        </w:rPr>
        <w:t>Procesing</w:t>
      </w:r>
      <w:proofErr w:type="spellEnd"/>
      <w:r w:rsidRPr="002C3A51">
        <w:rPr>
          <w:rFonts w:cs="Arial"/>
        </w:rPr>
        <w:t>, 34(1), 205-220</w:t>
      </w:r>
      <w:r>
        <w:rPr>
          <w:rFonts w:cs="Arial"/>
        </w:rPr>
        <w:t xml:space="preserve">, </w:t>
      </w:r>
      <w:proofErr w:type="spellStart"/>
      <w:r>
        <w:rPr>
          <w:rFonts w:cs="Arial"/>
        </w:rPr>
        <w:t>doi</w:t>
      </w:r>
      <w:proofErr w:type="spellEnd"/>
      <w:r>
        <w:rPr>
          <w:rFonts w:cs="Arial"/>
        </w:rPr>
        <w:t xml:space="preserve">: </w:t>
      </w:r>
      <w:r w:rsidRPr="00A9205E">
        <w:rPr>
          <w:rFonts w:cs="Arial"/>
        </w:rPr>
        <w:t>https://doi.org/10.24094/ptk.021.34.1.205</w:t>
      </w:r>
    </w:p>
    <w:sectPr w:rsidR="00890EAD" w:rsidRPr="002C3A51" w:rsidSect="00253EDB">
      <w:type w:val="continuous"/>
      <w:pgSz w:w="11907" w:h="16840" w:code="9"/>
      <w:pgMar w:top="1134" w:right="1134" w:bottom="1134" w:left="1134" w:header="720" w:footer="720"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B7766" w14:textId="77777777" w:rsidR="004F0C77" w:rsidRPr="00B920CC" w:rsidRDefault="004F0C77">
      <w:r w:rsidRPr="00B920CC">
        <w:separator/>
      </w:r>
    </w:p>
  </w:endnote>
  <w:endnote w:type="continuationSeparator" w:id="0">
    <w:p w14:paraId="528620BE" w14:textId="77777777" w:rsidR="004F0C77" w:rsidRPr="00B920CC" w:rsidRDefault="004F0C77">
      <w:r w:rsidRPr="00B92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1AEBC" w14:textId="77777777" w:rsidR="004F0C77" w:rsidRPr="00B920CC" w:rsidRDefault="004F0C77">
      <w:r w:rsidRPr="00B920CC">
        <w:separator/>
      </w:r>
    </w:p>
  </w:footnote>
  <w:footnote w:type="continuationSeparator" w:id="0">
    <w:p w14:paraId="08BC8DA6" w14:textId="77777777" w:rsidR="004F0C77" w:rsidRPr="00B920CC" w:rsidRDefault="004F0C77">
      <w:r w:rsidRPr="00B920C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2204"/>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A3040"/>
    <w:multiLevelType w:val="hybridMultilevel"/>
    <w:tmpl w:val="78FCD172"/>
    <w:lvl w:ilvl="0" w:tplc="281A0001">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2" w15:restartNumberingAfterBreak="0">
    <w:nsid w:val="086B2491"/>
    <w:multiLevelType w:val="hybridMultilevel"/>
    <w:tmpl w:val="001802E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F4FED"/>
    <w:multiLevelType w:val="multilevel"/>
    <w:tmpl w:val="C29A22D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B6B"/>
    <w:multiLevelType w:val="hybridMultilevel"/>
    <w:tmpl w:val="C3A8A14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116E6E4C"/>
    <w:multiLevelType w:val="hybridMultilevel"/>
    <w:tmpl w:val="664493B4"/>
    <w:lvl w:ilvl="0" w:tplc="4BB0EC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3D01D7"/>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52321"/>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C6513AF"/>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15B5D"/>
    <w:multiLevelType w:val="hybridMultilevel"/>
    <w:tmpl w:val="8500DEFE"/>
    <w:lvl w:ilvl="0" w:tplc="27E6060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C714B"/>
    <w:multiLevelType w:val="hybridMultilevel"/>
    <w:tmpl w:val="3DDA315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2CB311FE"/>
    <w:multiLevelType w:val="hybridMultilevel"/>
    <w:tmpl w:val="D91CC22C"/>
    <w:lvl w:ilvl="0" w:tplc="281A0001">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12" w15:restartNumberingAfterBreak="0">
    <w:nsid w:val="3DE70A40"/>
    <w:multiLevelType w:val="hybridMultilevel"/>
    <w:tmpl w:val="E6AE542C"/>
    <w:lvl w:ilvl="0" w:tplc="2D846A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EB07A9"/>
    <w:multiLevelType w:val="hybridMultilevel"/>
    <w:tmpl w:val="FD10FE5A"/>
    <w:lvl w:ilvl="0" w:tplc="281A0001">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14" w15:restartNumberingAfterBreak="0">
    <w:nsid w:val="424515FD"/>
    <w:multiLevelType w:val="hybridMultilevel"/>
    <w:tmpl w:val="6F90864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 w15:restartNumberingAfterBreak="0">
    <w:nsid w:val="437B10F3"/>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56E610D"/>
    <w:multiLevelType w:val="hybridMultilevel"/>
    <w:tmpl w:val="08642DAC"/>
    <w:lvl w:ilvl="0" w:tplc="966EA540">
      <w:start w:val="1"/>
      <w:numFmt w:val="decimal"/>
      <w:lvlText w:val="%1."/>
      <w:lvlJc w:val="left"/>
      <w:pPr>
        <w:ind w:left="720" w:hanging="360"/>
      </w:pPr>
      <w:rPr>
        <w:rFonts w:ascii="Arial" w:hAnsi="Arial" w:cs="Arial" w:hint="default"/>
        <w:b/>
        <w:i w:val="0"/>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B786A"/>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CE73DC"/>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07C46"/>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40A77"/>
    <w:multiLevelType w:val="hybridMultilevel"/>
    <w:tmpl w:val="73644FAA"/>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54DB1907"/>
    <w:multiLevelType w:val="hybridMultilevel"/>
    <w:tmpl w:val="2270AB00"/>
    <w:lvl w:ilvl="0" w:tplc="281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C4E5E35"/>
    <w:multiLevelType w:val="hybridMultilevel"/>
    <w:tmpl w:val="E71A954C"/>
    <w:lvl w:ilvl="0" w:tplc="281A0001">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23" w15:restartNumberingAfterBreak="0">
    <w:nsid w:val="666B6F2E"/>
    <w:multiLevelType w:val="hybridMultilevel"/>
    <w:tmpl w:val="FCD8B74E"/>
    <w:lvl w:ilvl="0" w:tplc="6A407DDC">
      <w:start w:val="1"/>
      <w:numFmt w:val="decimal"/>
      <w:pStyle w:val="Referenc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C24079"/>
    <w:multiLevelType w:val="hybridMultilevel"/>
    <w:tmpl w:val="66483F8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15:restartNumberingAfterBreak="0">
    <w:nsid w:val="6D936E9B"/>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D16356"/>
    <w:multiLevelType w:val="hybridMultilevel"/>
    <w:tmpl w:val="5F302868"/>
    <w:lvl w:ilvl="0" w:tplc="281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090396"/>
    <w:multiLevelType w:val="hybridMultilevel"/>
    <w:tmpl w:val="C1EADCA4"/>
    <w:lvl w:ilvl="0" w:tplc="DE8891F4">
      <w:start w:val="1"/>
      <w:numFmt w:val="bullet"/>
      <w:pStyle w:val="Bullet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F032F"/>
    <w:multiLevelType w:val="hybridMultilevel"/>
    <w:tmpl w:val="99CA8056"/>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16cid:durableId="372192262">
    <w:abstractNumId w:val="15"/>
  </w:num>
  <w:num w:numId="2" w16cid:durableId="710807927">
    <w:abstractNumId w:val="7"/>
  </w:num>
  <w:num w:numId="3" w16cid:durableId="429811272">
    <w:abstractNumId w:val="9"/>
  </w:num>
  <w:num w:numId="4" w16cid:durableId="1414090414">
    <w:abstractNumId w:val="25"/>
  </w:num>
  <w:num w:numId="5" w16cid:durableId="1462383624">
    <w:abstractNumId w:val="18"/>
  </w:num>
  <w:num w:numId="6" w16cid:durableId="900557013">
    <w:abstractNumId w:val="0"/>
  </w:num>
  <w:num w:numId="7" w16cid:durableId="542250618">
    <w:abstractNumId w:val="6"/>
  </w:num>
  <w:num w:numId="8" w16cid:durableId="491797847">
    <w:abstractNumId w:val="19"/>
  </w:num>
  <w:num w:numId="9" w16cid:durableId="446894981">
    <w:abstractNumId w:val="17"/>
  </w:num>
  <w:num w:numId="10" w16cid:durableId="1105224648">
    <w:abstractNumId w:val="8"/>
  </w:num>
  <w:num w:numId="11" w16cid:durableId="372507268">
    <w:abstractNumId w:val="27"/>
  </w:num>
  <w:num w:numId="12" w16cid:durableId="1613584530">
    <w:abstractNumId w:val="3"/>
  </w:num>
  <w:num w:numId="13" w16cid:durableId="424763199">
    <w:abstractNumId w:val="23"/>
  </w:num>
  <w:num w:numId="14" w16cid:durableId="1205213732">
    <w:abstractNumId w:val="5"/>
  </w:num>
  <w:num w:numId="15" w16cid:durableId="1988778333">
    <w:abstractNumId w:val="28"/>
  </w:num>
  <w:num w:numId="16" w16cid:durableId="1095327899">
    <w:abstractNumId w:val="16"/>
  </w:num>
  <w:num w:numId="17" w16cid:durableId="928467244">
    <w:abstractNumId w:val="2"/>
  </w:num>
  <w:num w:numId="18" w16cid:durableId="337737733">
    <w:abstractNumId w:val="12"/>
  </w:num>
  <w:num w:numId="19" w16cid:durableId="1771312915">
    <w:abstractNumId w:val="24"/>
  </w:num>
  <w:num w:numId="20" w16cid:durableId="597561469">
    <w:abstractNumId w:val="11"/>
  </w:num>
  <w:num w:numId="21" w16cid:durableId="733042097">
    <w:abstractNumId w:val="10"/>
  </w:num>
  <w:num w:numId="22" w16cid:durableId="1336348292">
    <w:abstractNumId w:val="21"/>
  </w:num>
  <w:num w:numId="23" w16cid:durableId="1026367801">
    <w:abstractNumId w:val="13"/>
  </w:num>
  <w:num w:numId="24" w16cid:durableId="434206986">
    <w:abstractNumId w:val="14"/>
  </w:num>
  <w:num w:numId="25" w16cid:durableId="606347129">
    <w:abstractNumId w:val="26"/>
  </w:num>
  <w:num w:numId="26" w16cid:durableId="968246723">
    <w:abstractNumId w:val="4"/>
  </w:num>
  <w:num w:numId="27" w16cid:durableId="1708484539">
    <w:abstractNumId w:val="20"/>
  </w:num>
  <w:num w:numId="28" w16cid:durableId="954097423">
    <w:abstractNumId w:val="1"/>
  </w:num>
  <w:num w:numId="29" w16cid:durableId="706581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wNDE3tTQ0NLMwNTc2NTFQ0lEKTi0uzszPAykwNKkFAPF609QtAAAA"/>
  </w:docVars>
  <w:rsids>
    <w:rsidRoot w:val="00E63EAC"/>
    <w:rsid w:val="00000EAE"/>
    <w:rsid w:val="00003B68"/>
    <w:rsid w:val="000114C5"/>
    <w:rsid w:val="00011F82"/>
    <w:rsid w:val="00017F57"/>
    <w:rsid w:val="00020D2F"/>
    <w:rsid w:val="00025AD8"/>
    <w:rsid w:val="00031A43"/>
    <w:rsid w:val="00033333"/>
    <w:rsid w:val="00034808"/>
    <w:rsid w:val="00034CF2"/>
    <w:rsid w:val="000366B7"/>
    <w:rsid w:val="00041DB6"/>
    <w:rsid w:val="00043F05"/>
    <w:rsid w:val="00045BB3"/>
    <w:rsid w:val="000464E4"/>
    <w:rsid w:val="000476A2"/>
    <w:rsid w:val="00050D49"/>
    <w:rsid w:val="00054785"/>
    <w:rsid w:val="00061C5B"/>
    <w:rsid w:val="00063841"/>
    <w:rsid w:val="00063CE2"/>
    <w:rsid w:val="00065144"/>
    <w:rsid w:val="00065C0B"/>
    <w:rsid w:val="0006632B"/>
    <w:rsid w:val="00066999"/>
    <w:rsid w:val="0007220E"/>
    <w:rsid w:val="00073137"/>
    <w:rsid w:val="0008386A"/>
    <w:rsid w:val="00083989"/>
    <w:rsid w:val="000907E8"/>
    <w:rsid w:val="000915D8"/>
    <w:rsid w:val="000A0733"/>
    <w:rsid w:val="000A1246"/>
    <w:rsid w:val="000B292B"/>
    <w:rsid w:val="000B3B3E"/>
    <w:rsid w:val="000B541D"/>
    <w:rsid w:val="000B6911"/>
    <w:rsid w:val="000C70F5"/>
    <w:rsid w:val="000C7B10"/>
    <w:rsid w:val="000D2CE6"/>
    <w:rsid w:val="000D499C"/>
    <w:rsid w:val="000D6DE3"/>
    <w:rsid w:val="000E30E9"/>
    <w:rsid w:val="000E312B"/>
    <w:rsid w:val="000E49AA"/>
    <w:rsid w:val="000E52FE"/>
    <w:rsid w:val="000E5C3C"/>
    <w:rsid w:val="000F133C"/>
    <w:rsid w:val="00100007"/>
    <w:rsid w:val="00112BD4"/>
    <w:rsid w:val="0011343F"/>
    <w:rsid w:val="00121BAD"/>
    <w:rsid w:val="00123CF6"/>
    <w:rsid w:val="00124F1E"/>
    <w:rsid w:val="001251E1"/>
    <w:rsid w:val="001266EA"/>
    <w:rsid w:val="00127D91"/>
    <w:rsid w:val="00132909"/>
    <w:rsid w:val="00136268"/>
    <w:rsid w:val="001421DD"/>
    <w:rsid w:val="00142FA8"/>
    <w:rsid w:val="00155445"/>
    <w:rsid w:val="00160079"/>
    <w:rsid w:val="00162A01"/>
    <w:rsid w:val="00170282"/>
    <w:rsid w:val="00170768"/>
    <w:rsid w:val="00170DA8"/>
    <w:rsid w:val="00172B97"/>
    <w:rsid w:val="00173314"/>
    <w:rsid w:val="0017436F"/>
    <w:rsid w:val="00175B03"/>
    <w:rsid w:val="00176AE0"/>
    <w:rsid w:val="00184F97"/>
    <w:rsid w:val="001869E5"/>
    <w:rsid w:val="00186BB1"/>
    <w:rsid w:val="001979F3"/>
    <w:rsid w:val="001A0B67"/>
    <w:rsid w:val="001A5DFA"/>
    <w:rsid w:val="001B0AFF"/>
    <w:rsid w:val="001B2880"/>
    <w:rsid w:val="001B3623"/>
    <w:rsid w:val="001B3C5D"/>
    <w:rsid w:val="001B3E84"/>
    <w:rsid w:val="001B522C"/>
    <w:rsid w:val="001B63FA"/>
    <w:rsid w:val="001C67E2"/>
    <w:rsid w:val="001D0827"/>
    <w:rsid w:val="001D3843"/>
    <w:rsid w:val="001D5741"/>
    <w:rsid w:val="001E28B9"/>
    <w:rsid w:val="001E5609"/>
    <w:rsid w:val="001E5EA6"/>
    <w:rsid w:val="001E6A94"/>
    <w:rsid w:val="001F1CA3"/>
    <w:rsid w:val="001F1E96"/>
    <w:rsid w:val="001F1F14"/>
    <w:rsid w:val="001F4F1B"/>
    <w:rsid w:val="00201536"/>
    <w:rsid w:val="00204134"/>
    <w:rsid w:val="00210506"/>
    <w:rsid w:val="002158F9"/>
    <w:rsid w:val="00220570"/>
    <w:rsid w:val="00223F3A"/>
    <w:rsid w:val="00224537"/>
    <w:rsid w:val="00225F31"/>
    <w:rsid w:val="00226474"/>
    <w:rsid w:val="00230FDD"/>
    <w:rsid w:val="00232983"/>
    <w:rsid w:val="0023629C"/>
    <w:rsid w:val="00250947"/>
    <w:rsid w:val="00251ACD"/>
    <w:rsid w:val="00251CD3"/>
    <w:rsid w:val="00253EDB"/>
    <w:rsid w:val="00267BD7"/>
    <w:rsid w:val="002740AE"/>
    <w:rsid w:val="00275D4D"/>
    <w:rsid w:val="00281100"/>
    <w:rsid w:val="00290801"/>
    <w:rsid w:val="00291586"/>
    <w:rsid w:val="00295A9B"/>
    <w:rsid w:val="00296D5C"/>
    <w:rsid w:val="002A06A7"/>
    <w:rsid w:val="002A4CF5"/>
    <w:rsid w:val="002A7153"/>
    <w:rsid w:val="002A75FE"/>
    <w:rsid w:val="002B032B"/>
    <w:rsid w:val="002B1042"/>
    <w:rsid w:val="002B5A44"/>
    <w:rsid w:val="002B7821"/>
    <w:rsid w:val="002C04C8"/>
    <w:rsid w:val="002C2332"/>
    <w:rsid w:val="002C3A51"/>
    <w:rsid w:val="002C66AD"/>
    <w:rsid w:val="002C7681"/>
    <w:rsid w:val="002D0FDB"/>
    <w:rsid w:val="002D181C"/>
    <w:rsid w:val="002E02E8"/>
    <w:rsid w:val="002E44E9"/>
    <w:rsid w:val="002E7559"/>
    <w:rsid w:val="002E7B63"/>
    <w:rsid w:val="002F0E57"/>
    <w:rsid w:val="002F33B1"/>
    <w:rsid w:val="002F4CB7"/>
    <w:rsid w:val="002F52D3"/>
    <w:rsid w:val="002F5489"/>
    <w:rsid w:val="00301F0D"/>
    <w:rsid w:val="0030274A"/>
    <w:rsid w:val="00304A88"/>
    <w:rsid w:val="0030651F"/>
    <w:rsid w:val="00307318"/>
    <w:rsid w:val="003112DF"/>
    <w:rsid w:val="0031175D"/>
    <w:rsid w:val="003119F4"/>
    <w:rsid w:val="00314FD8"/>
    <w:rsid w:val="00315CCA"/>
    <w:rsid w:val="00323D8B"/>
    <w:rsid w:val="00324F78"/>
    <w:rsid w:val="00325654"/>
    <w:rsid w:val="003257FD"/>
    <w:rsid w:val="00327BDC"/>
    <w:rsid w:val="00333962"/>
    <w:rsid w:val="00334A5A"/>
    <w:rsid w:val="00334DCD"/>
    <w:rsid w:val="00336829"/>
    <w:rsid w:val="00342C5B"/>
    <w:rsid w:val="003437CC"/>
    <w:rsid w:val="003445F7"/>
    <w:rsid w:val="00344864"/>
    <w:rsid w:val="00346CFF"/>
    <w:rsid w:val="0034742A"/>
    <w:rsid w:val="003517EA"/>
    <w:rsid w:val="003525B5"/>
    <w:rsid w:val="003526C8"/>
    <w:rsid w:val="00353DF9"/>
    <w:rsid w:val="0035403B"/>
    <w:rsid w:val="00356A43"/>
    <w:rsid w:val="00364CCC"/>
    <w:rsid w:val="0036609A"/>
    <w:rsid w:val="003679EC"/>
    <w:rsid w:val="0037312C"/>
    <w:rsid w:val="0038210E"/>
    <w:rsid w:val="00383F32"/>
    <w:rsid w:val="003905B7"/>
    <w:rsid w:val="0039156A"/>
    <w:rsid w:val="00392562"/>
    <w:rsid w:val="00393C7B"/>
    <w:rsid w:val="00393E5A"/>
    <w:rsid w:val="00396FA4"/>
    <w:rsid w:val="003A1623"/>
    <w:rsid w:val="003A3B53"/>
    <w:rsid w:val="003A482B"/>
    <w:rsid w:val="003A55D6"/>
    <w:rsid w:val="003B1A3E"/>
    <w:rsid w:val="003B27A1"/>
    <w:rsid w:val="003B5CD5"/>
    <w:rsid w:val="003C2277"/>
    <w:rsid w:val="003C30B2"/>
    <w:rsid w:val="003C7C52"/>
    <w:rsid w:val="003D0FDA"/>
    <w:rsid w:val="003D19A7"/>
    <w:rsid w:val="003D1DA6"/>
    <w:rsid w:val="003D6A16"/>
    <w:rsid w:val="003E0653"/>
    <w:rsid w:val="003E245E"/>
    <w:rsid w:val="003E47F3"/>
    <w:rsid w:val="003E50E9"/>
    <w:rsid w:val="003F3202"/>
    <w:rsid w:val="00400907"/>
    <w:rsid w:val="00403BCE"/>
    <w:rsid w:val="00412904"/>
    <w:rsid w:val="00416508"/>
    <w:rsid w:val="00417B66"/>
    <w:rsid w:val="00417CE1"/>
    <w:rsid w:val="00420B4E"/>
    <w:rsid w:val="004215E6"/>
    <w:rsid w:val="0042386C"/>
    <w:rsid w:val="00436C37"/>
    <w:rsid w:val="00445DB9"/>
    <w:rsid w:val="00451A2B"/>
    <w:rsid w:val="00451B23"/>
    <w:rsid w:val="00460F1C"/>
    <w:rsid w:val="004708D6"/>
    <w:rsid w:val="004722EB"/>
    <w:rsid w:val="00472C15"/>
    <w:rsid w:val="00474989"/>
    <w:rsid w:val="004761EA"/>
    <w:rsid w:val="00482393"/>
    <w:rsid w:val="0048295B"/>
    <w:rsid w:val="004839B0"/>
    <w:rsid w:val="00483F59"/>
    <w:rsid w:val="0048673F"/>
    <w:rsid w:val="00490E58"/>
    <w:rsid w:val="00491BF6"/>
    <w:rsid w:val="004954C8"/>
    <w:rsid w:val="004A319B"/>
    <w:rsid w:val="004A3E82"/>
    <w:rsid w:val="004B0AD9"/>
    <w:rsid w:val="004B0B08"/>
    <w:rsid w:val="004B4544"/>
    <w:rsid w:val="004C5523"/>
    <w:rsid w:val="004C6F20"/>
    <w:rsid w:val="004D10FA"/>
    <w:rsid w:val="004D36F7"/>
    <w:rsid w:val="004D52FA"/>
    <w:rsid w:val="004E1F48"/>
    <w:rsid w:val="004F0C77"/>
    <w:rsid w:val="004F2A4A"/>
    <w:rsid w:val="004F5321"/>
    <w:rsid w:val="004F5A8D"/>
    <w:rsid w:val="00500421"/>
    <w:rsid w:val="00502049"/>
    <w:rsid w:val="005101F0"/>
    <w:rsid w:val="00511A4E"/>
    <w:rsid w:val="00511FEB"/>
    <w:rsid w:val="0051284F"/>
    <w:rsid w:val="00512935"/>
    <w:rsid w:val="00521C06"/>
    <w:rsid w:val="0052374D"/>
    <w:rsid w:val="00526864"/>
    <w:rsid w:val="00530958"/>
    <w:rsid w:val="0053287F"/>
    <w:rsid w:val="0053763B"/>
    <w:rsid w:val="00540B95"/>
    <w:rsid w:val="005418DF"/>
    <w:rsid w:val="00543AE7"/>
    <w:rsid w:val="0055084A"/>
    <w:rsid w:val="00550EB5"/>
    <w:rsid w:val="0055746F"/>
    <w:rsid w:val="005625CB"/>
    <w:rsid w:val="005661C8"/>
    <w:rsid w:val="00570F21"/>
    <w:rsid w:val="00570F69"/>
    <w:rsid w:val="00571EF0"/>
    <w:rsid w:val="005728BC"/>
    <w:rsid w:val="0057333F"/>
    <w:rsid w:val="00573CC1"/>
    <w:rsid w:val="0057528E"/>
    <w:rsid w:val="00580B31"/>
    <w:rsid w:val="005855E5"/>
    <w:rsid w:val="005937E3"/>
    <w:rsid w:val="005945A4"/>
    <w:rsid w:val="005A1CFE"/>
    <w:rsid w:val="005A3847"/>
    <w:rsid w:val="005A443A"/>
    <w:rsid w:val="005A5845"/>
    <w:rsid w:val="005A5DF9"/>
    <w:rsid w:val="005B253F"/>
    <w:rsid w:val="005B6E5D"/>
    <w:rsid w:val="005C1172"/>
    <w:rsid w:val="005D55A3"/>
    <w:rsid w:val="005D688B"/>
    <w:rsid w:val="005D6A16"/>
    <w:rsid w:val="005D7A20"/>
    <w:rsid w:val="005E2371"/>
    <w:rsid w:val="005F00CE"/>
    <w:rsid w:val="005F4F84"/>
    <w:rsid w:val="00603AD1"/>
    <w:rsid w:val="006057FA"/>
    <w:rsid w:val="0060653B"/>
    <w:rsid w:val="00610046"/>
    <w:rsid w:val="006111B1"/>
    <w:rsid w:val="0061362C"/>
    <w:rsid w:val="00617A81"/>
    <w:rsid w:val="00621B53"/>
    <w:rsid w:val="006228FC"/>
    <w:rsid w:val="0062305A"/>
    <w:rsid w:val="00625EC6"/>
    <w:rsid w:val="006323CF"/>
    <w:rsid w:val="00632736"/>
    <w:rsid w:val="0063584D"/>
    <w:rsid w:val="00635AB9"/>
    <w:rsid w:val="0064086C"/>
    <w:rsid w:val="006525A7"/>
    <w:rsid w:val="00654BC2"/>
    <w:rsid w:val="0066197F"/>
    <w:rsid w:val="00664499"/>
    <w:rsid w:val="0067018E"/>
    <w:rsid w:val="00670458"/>
    <w:rsid w:val="0067317F"/>
    <w:rsid w:val="00675A82"/>
    <w:rsid w:val="00677312"/>
    <w:rsid w:val="006809EB"/>
    <w:rsid w:val="00680DC0"/>
    <w:rsid w:val="00680E75"/>
    <w:rsid w:val="00681D35"/>
    <w:rsid w:val="00682152"/>
    <w:rsid w:val="0068299D"/>
    <w:rsid w:val="006843CB"/>
    <w:rsid w:val="00692252"/>
    <w:rsid w:val="006A2401"/>
    <w:rsid w:val="006A37F3"/>
    <w:rsid w:val="006A694B"/>
    <w:rsid w:val="006C0A40"/>
    <w:rsid w:val="006C523F"/>
    <w:rsid w:val="006C799D"/>
    <w:rsid w:val="006D1A9B"/>
    <w:rsid w:val="006D4F0F"/>
    <w:rsid w:val="006D7857"/>
    <w:rsid w:val="006E06D4"/>
    <w:rsid w:val="006E2907"/>
    <w:rsid w:val="006E2F2C"/>
    <w:rsid w:val="006E5523"/>
    <w:rsid w:val="006F18BD"/>
    <w:rsid w:val="006F1979"/>
    <w:rsid w:val="006F5D7F"/>
    <w:rsid w:val="006F6150"/>
    <w:rsid w:val="006F6F42"/>
    <w:rsid w:val="006F728D"/>
    <w:rsid w:val="00706E2C"/>
    <w:rsid w:val="00713057"/>
    <w:rsid w:val="007146EF"/>
    <w:rsid w:val="0071471F"/>
    <w:rsid w:val="00715D9A"/>
    <w:rsid w:val="007171A3"/>
    <w:rsid w:val="00725316"/>
    <w:rsid w:val="00727BAD"/>
    <w:rsid w:val="007304F6"/>
    <w:rsid w:val="00731FFC"/>
    <w:rsid w:val="00734936"/>
    <w:rsid w:val="0073595B"/>
    <w:rsid w:val="00742332"/>
    <w:rsid w:val="00742D49"/>
    <w:rsid w:val="00744606"/>
    <w:rsid w:val="00745092"/>
    <w:rsid w:val="00745ADB"/>
    <w:rsid w:val="00745C70"/>
    <w:rsid w:val="00745D71"/>
    <w:rsid w:val="00750C80"/>
    <w:rsid w:val="00753B5D"/>
    <w:rsid w:val="0075409E"/>
    <w:rsid w:val="00761C3B"/>
    <w:rsid w:val="00765358"/>
    <w:rsid w:val="00770917"/>
    <w:rsid w:val="00770A76"/>
    <w:rsid w:val="00774506"/>
    <w:rsid w:val="00776725"/>
    <w:rsid w:val="007773AF"/>
    <w:rsid w:val="00777F12"/>
    <w:rsid w:val="007817BC"/>
    <w:rsid w:val="007817D6"/>
    <w:rsid w:val="007825CD"/>
    <w:rsid w:val="00782671"/>
    <w:rsid w:val="007910B5"/>
    <w:rsid w:val="00791D88"/>
    <w:rsid w:val="00795A3D"/>
    <w:rsid w:val="007B219F"/>
    <w:rsid w:val="007B21F6"/>
    <w:rsid w:val="007B5A13"/>
    <w:rsid w:val="007C2405"/>
    <w:rsid w:val="007C3B5D"/>
    <w:rsid w:val="007D0E88"/>
    <w:rsid w:val="007D3AA9"/>
    <w:rsid w:val="007D63C3"/>
    <w:rsid w:val="007D6A9C"/>
    <w:rsid w:val="007D727E"/>
    <w:rsid w:val="007E20FB"/>
    <w:rsid w:val="007E500A"/>
    <w:rsid w:val="007E51C0"/>
    <w:rsid w:val="007E7867"/>
    <w:rsid w:val="007F02EC"/>
    <w:rsid w:val="008026D4"/>
    <w:rsid w:val="00803C8C"/>
    <w:rsid w:val="0080462A"/>
    <w:rsid w:val="00806AE7"/>
    <w:rsid w:val="00823757"/>
    <w:rsid w:val="008242EE"/>
    <w:rsid w:val="00830497"/>
    <w:rsid w:val="00835B4B"/>
    <w:rsid w:val="00836A09"/>
    <w:rsid w:val="008402D9"/>
    <w:rsid w:val="008416D2"/>
    <w:rsid w:val="00841AB2"/>
    <w:rsid w:val="008431CA"/>
    <w:rsid w:val="00844320"/>
    <w:rsid w:val="008446F3"/>
    <w:rsid w:val="00846F78"/>
    <w:rsid w:val="00855E88"/>
    <w:rsid w:val="00860E53"/>
    <w:rsid w:val="00860FEE"/>
    <w:rsid w:val="0087092B"/>
    <w:rsid w:val="00873C21"/>
    <w:rsid w:val="00880AC8"/>
    <w:rsid w:val="00882B4B"/>
    <w:rsid w:val="008834E5"/>
    <w:rsid w:val="008846CD"/>
    <w:rsid w:val="00890EAD"/>
    <w:rsid w:val="00894841"/>
    <w:rsid w:val="008A4976"/>
    <w:rsid w:val="008A60E5"/>
    <w:rsid w:val="008B616B"/>
    <w:rsid w:val="008B68FE"/>
    <w:rsid w:val="008C1D6A"/>
    <w:rsid w:val="008C2C6B"/>
    <w:rsid w:val="008C3DB9"/>
    <w:rsid w:val="008C56AA"/>
    <w:rsid w:val="008D28A4"/>
    <w:rsid w:val="008D4950"/>
    <w:rsid w:val="008D4A6D"/>
    <w:rsid w:val="008D7234"/>
    <w:rsid w:val="008D7881"/>
    <w:rsid w:val="008E586F"/>
    <w:rsid w:val="008F153F"/>
    <w:rsid w:val="008F2BFB"/>
    <w:rsid w:val="0090012C"/>
    <w:rsid w:val="009027C8"/>
    <w:rsid w:val="00904089"/>
    <w:rsid w:val="00905036"/>
    <w:rsid w:val="00907B3B"/>
    <w:rsid w:val="009256A4"/>
    <w:rsid w:val="009302F3"/>
    <w:rsid w:val="00934FD6"/>
    <w:rsid w:val="0093571E"/>
    <w:rsid w:val="00936BCA"/>
    <w:rsid w:val="00940754"/>
    <w:rsid w:val="009427FF"/>
    <w:rsid w:val="00943A25"/>
    <w:rsid w:val="00945BA0"/>
    <w:rsid w:val="00950DE8"/>
    <w:rsid w:val="00951690"/>
    <w:rsid w:val="00952010"/>
    <w:rsid w:val="0095325F"/>
    <w:rsid w:val="00953DA9"/>
    <w:rsid w:val="009577AA"/>
    <w:rsid w:val="0096443C"/>
    <w:rsid w:val="009679C7"/>
    <w:rsid w:val="00967EFE"/>
    <w:rsid w:val="009747D3"/>
    <w:rsid w:val="00984409"/>
    <w:rsid w:val="009A6B88"/>
    <w:rsid w:val="009A72A8"/>
    <w:rsid w:val="009B0DF7"/>
    <w:rsid w:val="009B1561"/>
    <w:rsid w:val="009B42A1"/>
    <w:rsid w:val="009C57D8"/>
    <w:rsid w:val="009C580C"/>
    <w:rsid w:val="009D1001"/>
    <w:rsid w:val="009D3E88"/>
    <w:rsid w:val="009D7798"/>
    <w:rsid w:val="009E2469"/>
    <w:rsid w:val="009E254D"/>
    <w:rsid w:val="009E4AD4"/>
    <w:rsid w:val="009E6B3D"/>
    <w:rsid w:val="009E776A"/>
    <w:rsid w:val="009F788C"/>
    <w:rsid w:val="00A00673"/>
    <w:rsid w:val="00A014E9"/>
    <w:rsid w:val="00A039B7"/>
    <w:rsid w:val="00A103A4"/>
    <w:rsid w:val="00A24FA7"/>
    <w:rsid w:val="00A31461"/>
    <w:rsid w:val="00A31542"/>
    <w:rsid w:val="00A347A8"/>
    <w:rsid w:val="00A3734A"/>
    <w:rsid w:val="00A44CE8"/>
    <w:rsid w:val="00A46063"/>
    <w:rsid w:val="00A47CD4"/>
    <w:rsid w:val="00A50D86"/>
    <w:rsid w:val="00A50E1C"/>
    <w:rsid w:val="00A543CF"/>
    <w:rsid w:val="00A545D5"/>
    <w:rsid w:val="00A548A1"/>
    <w:rsid w:val="00A560EB"/>
    <w:rsid w:val="00A6024D"/>
    <w:rsid w:val="00A6141A"/>
    <w:rsid w:val="00A61434"/>
    <w:rsid w:val="00A65BE8"/>
    <w:rsid w:val="00A74ADD"/>
    <w:rsid w:val="00A75A2E"/>
    <w:rsid w:val="00A85EE3"/>
    <w:rsid w:val="00A8699B"/>
    <w:rsid w:val="00A87A73"/>
    <w:rsid w:val="00A87BCD"/>
    <w:rsid w:val="00A9050A"/>
    <w:rsid w:val="00A917FE"/>
    <w:rsid w:val="00A9205E"/>
    <w:rsid w:val="00A92726"/>
    <w:rsid w:val="00A95D89"/>
    <w:rsid w:val="00AA25C3"/>
    <w:rsid w:val="00AA2A2D"/>
    <w:rsid w:val="00AA40EF"/>
    <w:rsid w:val="00AA45C4"/>
    <w:rsid w:val="00AA60B4"/>
    <w:rsid w:val="00AB02EE"/>
    <w:rsid w:val="00AB11E5"/>
    <w:rsid w:val="00AB32D6"/>
    <w:rsid w:val="00AB5FBE"/>
    <w:rsid w:val="00AB7E6D"/>
    <w:rsid w:val="00AC00B1"/>
    <w:rsid w:val="00AC153A"/>
    <w:rsid w:val="00AC40B3"/>
    <w:rsid w:val="00AC6AA0"/>
    <w:rsid w:val="00AC6CAD"/>
    <w:rsid w:val="00AD24D9"/>
    <w:rsid w:val="00AD5266"/>
    <w:rsid w:val="00AD5BD5"/>
    <w:rsid w:val="00AE12B8"/>
    <w:rsid w:val="00AE145E"/>
    <w:rsid w:val="00AE2538"/>
    <w:rsid w:val="00AE25C3"/>
    <w:rsid w:val="00AF163F"/>
    <w:rsid w:val="00AF2804"/>
    <w:rsid w:val="00AF360C"/>
    <w:rsid w:val="00AF3EDE"/>
    <w:rsid w:val="00AF5A5D"/>
    <w:rsid w:val="00B01F7F"/>
    <w:rsid w:val="00B041F2"/>
    <w:rsid w:val="00B15310"/>
    <w:rsid w:val="00B20E28"/>
    <w:rsid w:val="00B21F81"/>
    <w:rsid w:val="00B23784"/>
    <w:rsid w:val="00B24935"/>
    <w:rsid w:val="00B25857"/>
    <w:rsid w:val="00B304FC"/>
    <w:rsid w:val="00B30980"/>
    <w:rsid w:val="00B312C0"/>
    <w:rsid w:val="00B321A6"/>
    <w:rsid w:val="00B326BA"/>
    <w:rsid w:val="00B33C9B"/>
    <w:rsid w:val="00B33F35"/>
    <w:rsid w:val="00B341A5"/>
    <w:rsid w:val="00B359F9"/>
    <w:rsid w:val="00B42D08"/>
    <w:rsid w:val="00B4519F"/>
    <w:rsid w:val="00B4564E"/>
    <w:rsid w:val="00B50525"/>
    <w:rsid w:val="00B531D4"/>
    <w:rsid w:val="00B5400F"/>
    <w:rsid w:val="00B56F04"/>
    <w:rsid w:val="00B57553"/>
    <w:rsid w:val="00B642D4"/>
    <w:rsid w:val="00B64D9D"/>
    <w:rsid w:val="00B64DEB"/>
    <w:rsid w:val="00B66A28"/>
    <w:rsid w:val="00B707E0"/>
    <w:rsid w:val="00B73823"/>
    <w:rsid w:val="00B856A8"/>
    <w:rsid w:val="00B873FF"/>
    <w:rsid w:val="00B920CC"/>
    <w:rsid w:val="00BA19D8"/>
    <w:rsid w:val="00BB325D"/>
    <w:rsid w:val="00BB6DAC"/>
    <w:rsid w:val="00BB75F0"/>
    <w:rsid w:val="00BC1CF1"/>
    <w:rsid w:val="00BC288F"/>
    <w:rsid w:val="00BD1CAB"/>
    <w:rsid w:val="00BD3F38"/>
    <w:rsid w:val="00BD4DE8"/>
    <w:rsid w:val="00BD51DF"/>
    <w:rsid w:val="00BD6992"/>
    <w:rsid w:val="00BD759B"/>
    <w:rsid w:val="00BE21AD"/>
    <w:rsid w:val="00BE2994"/>
    <w:rsid w:val="00BE6053"/>
    <w:rsid w:val="00BE6712"/>
    <w:rsid w:val="00BF3114"/>
    <w:rsid w:val="00BF4470"/>
    <w:rsid w:val="00BF5A89"/>
    <w:rsid w:val="00C0091E"/>
    <w:rsid w:val="00C07171"/>
    <w:rsid w:val="00C14634"/>
    <w:rsid w:val="00C151E3"/>
    <w:rsid w:val="00C20F6F"/>
    <w:rsid w:val="00C230A5"/>
    <w:rsid w:val="00C279AC"/>
    <w:rsid w:val="00C35CE2"/>
    <w:rsid w:val="00C40EDE"/>
    <w:rsid w:val="00C41789"/>
    <w:rsid w:val="00C4253F"/>
    <w:rsid w:val="00C43804"/>
    <w:rsid w:val="00C43D5D"/>
    <w:rsid w:val="00C45460"/>
    <w:rsid w:val="00C46D2A"/>
    <w:rsid w:val="00C47059"/>
    <w:rsid w:val="00C50B05"/>
    <w:rsid w:val="00C51A84"/>
    <w:rsid w:val="00C5246C"/>
    <w:rsid w:val="00C527F4"/>
    <w:rsid w:val="00C541A9"/>
    <w:rsid w:val="00C56104"/>
    <w:rsid w:val="00C57930"/>
    <w:rsid w:val="00C60EF6"/>
    <w:rsid w:val="00C61989"/>
    <w:rsid w:val="00C644A4"/>
    <w:rsid w:val="00C6530C"/>
    <w:rsid w:val="00C66BDE"/>
    <w:rsid w:val="00C7085F"/>
    <w:rsid w:val="00C71E21"/>
    <w:rsid w:val="00C7298F"/>
    <w:rsid w:val="00C73710"/>
    <w:rsid w:val="00C805AF"/>
    <w:rsid w:val="00C81350"/>
    <w:rsid w:val="00C8489A"/>
    <w:rsid w:val="00C90BB1"/>
    <w:rsid w:val="00C9108A"/>
    <w:rsid w:val="00C91F1A"/>
    <w:rsid w:val="00C94214"/>
    <w:rsid w:val="00C94A26"/>
    <w:rsid w:val="00C9505B"/>
    <w:rsid w:val="00C974FD"/>
    <w:rsid w:val="00CA57CB"/>
    <w:rsid w:val="00CA609A"/>
    <w:rsid w:val="00CA654A"/>
    <w:rsid w:val="00CA7EC0"/>
    <w:rsid w:val="00CB6910"/>
    <w:rsid w:val="00CB69AA"/>
    <w:rsid w:val="00CC6878"/>
    <w:rsid w:val="00CD23F7"/>
    <w:rsid w:val="00CE0203"/>
    <w:rsid w:val="00CE4F3E"/>
    <w:rsid w:val="00CE61EB"/>
    <w:rsid w:val="00CF273E"/>
    <w:rsid w:val="00CF476C"/>
    <w:rsid w:val="00CF63FB"/>
    <w:rsid w:val="00CF77B4"/>
    <w:rsid w:val="00D013CE"/>
    <w:rsid w:val="00D014DB"/>
    <w:rsid w:val="00D02D69"/>
    <w:rsid w:val="00D056B2"/>
    <w:rsid w:val="00D14A4C"/>
    <w:rsid w:val="00D15B85"/>
    <w:rsid w:val="00D211DA"/>
    <w:rsid w:val="00D22AF2"/>
    <w:rsid w:val="00D31768"/>
    <w:rsid w:val="00D327BC"/>
    <w:rsid w:val="00D352AC"/>
    <w:rsid w:val="00D35EAA"/>
    <w:rsid w:val="00D41B1E"/>
    <w:rsid w:val="00D41CA7"/>
    <w:rsid w:val="00D468AA"/>
    <w:rsid w:val="00D47E74"/>
    <w:rsid w:val="00D60FA9"/>
    <w:rsid w:val="00D66C68"/>
    <w:rsid w:val="00D8101F"/>
    <w:rsid w:val="00D81913"/>
    <w:rsid w:val="00D9363A"/>
    <w:rsid w:val="00DB500C"/>
    <w:rsid w:val="00DC18D2"/>
    <w:rsid w:val="00DC5DAA"/>
    <w:rsid w:val="00DC7ECB"/>
    <w:rsid w:val="00DD1EF4"/>
    <w:rsid w:val="00DD28B4"/>
    <w:rsid w:val="00DE31FE"/>
    <w:rsid w:val="00DE78C4"/>
    <w:rsid w:val="00DF0BF6"/>
    <w:rsid w:val="00DF0D17"/>
    <w:rsid w:val="00DF137C"/>
    <w:rsid w:val="00DF6A1C"/>
    <w:rsid w:val="00DF6C79"/>
    <w:rsid w:val="00E10CC1"/>
    <w:rsid w:val="00E12109"/>
    <w:rsid w:val="00E17B4F"/>
    <w:rsid w:val="00E37876"/>
    <w:rsid w:val="00E37CBF"/>
    <w:rsid w:val="00E414DD"/>
    <w:rsid w:val="00E50840"/>
    <w:rsid w:val="00E540B9"/>
    <w:rsid w:val="00E57F40"/>
    <w:rsid w:val="00E62222"/>
    <w:rsid w:val="00E63510"/>
    <w:rsid w:val="00E63EAC"/>
    <w:rsid w:val="00E6744E"/>
    <w:rsid w:val="00E70828"/>
    <w:rsid w:val="00E72103"/>
    <w:rsid w:val="00E74F7A"/>
    <w:rsid w:val="00E77F0F"/>
    <w:rsid w:val="00E82271"/>
    <w:rsid w:val="00E838FD"/>
    <w:rsid w:val="00E83F59"/>
    <w:rsid w:val="00E84AAE"/>
    <w:rsid w:val="00E84E83"/>
    <w:rsid w:val="00E967CD"/>
    <w:rsid w:val="00E97D3C"/>
    <w:rsid w:val="00EA229F"/>
    <w:rsid w:val="00EA3993"/>
    <w:rsid w:val="00EA5941"/>
    <w:rsid w:val="00EA7716"/>
    <w:rsid w:val="00EB15B4"/>
    <w:rsid w:val="00EB25DB"/>
    <w:rsid w:val="00EB71F7"/>
    <w:rsid w:val="00EB7BEF"/>
    <w:rsid w:val="00EC7574"/>
    <w:rsid w:val="00ED10DF"/>
    <w:rsid w:val="00ED3D11"/>
    <w:rsid w:val="00ED5878"/>
    <w:rsid w:val="00ED637C"/>
    <w:rsid w:val="00ED6463"/>
    <w:rsid w:val="00EE07C6"/>
    <w:rsid w:val="00EE3E30"/>
    <w:rsid w:val="00EE77D6"/>
    <w:rsid w:val="00EF0448"/>
    <w:rsid w:val="00F0366D"/>
    <w:rsid w:val="00F03F97"/>
    <w:rsid w:val="00F06BA7"/>
    <w:rsid w:val="00F12710"/>
    <w:rsid w:val="00F22A54"/>
    <w:rsid w:val="00F306A5"/>
    <w:rsid w:val="00F41476"/>
    <w:rsid w:val="00F43373"/>
    <w:rsid w:val="00F47175"/>
    <w:rsid w:val="00F51096"/>
    <w:rsid w:val="00F5364F"/>
    <w:rsid w:val="00F53915"/>
    <w:rsid w:val="00F53E09"/>
    <w:rsid w:val="00F548A2"/>
    <w:rsid w:val="00F54F67"/>
    <w:rsid w:val="00F57490"/>
    <w:rsid w:val="00F62120"/>
    <w:rsid w:val="00F62C6D"/>
    <w:rsid w:val="00F641D2"/>
    <w:rsid w:val="00F655FC"/>
    <w:rsid w:val="00F72FE9"/>
    <w:rsid w:val="00F751FE"/>
    <w:rsid w:val="00F84F1A"/>
    <w:rsid w:val="00F9734E"/>
    <w:rsid w:val="00FA1BBD"/>
    <w:rsid w:val="00FA318C"/>
    <w:rsid w:val="00FB2691"/>
    <w:rsid w:val="00FB38B9"/>
    <w:rsid w:val="00FB465A"/>
    <w:rsid w:val="00FC21BF"/>
    <w:rsid w:val="00FC249B"/>
    <w:rsid w:val="00FC265F"/>
    <w:rsid w:val="00FC37F7"/>
    <w:rsid w:val="00FC6B7B"/>
    <w:rsid w:val="00FD7AAB"/>
    <w:rsid w:val="00FE3938"/>
    <w:rsid w:val="00FE757E"/>
    <w:rsid w:val="00FF0352"/>
    <w:rsid w:val="00FF1ACD"/>
    <w:rsid w:val="00FF28D2"/>
    <w:rsid w:val="00FF44AD"/>
    <w:rsid w:val="00FF52F1"/>
    <w:rsid w:val="00FF5B5B"/>
    <w:rsid w:val="00FF6111"/>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BC7D"/>
  <w15:docId w15:val="{4505BC95-37BE-4A92-A24C-538A7C3C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A25"/>
    <w:pPr>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rsid w:val="00EB15B4"/>
    <w:pPr>
      <w:spacing w:before="240" w:after="120"/>
    </w:pPr>
    <w:rPr>
      <w:rFonts w:ascii="Arial" w:hAnsi="Arial"/>
      <w:i/>
      <w:lang w:val="sr-Latn-CS"/>
    </w:rPr>
  </w:style>
  <w:style w:type="paragraph" w:customStyle="1" w:styleId="Keywords">
    <w:name w:val="Keywords"/>
    <w:basedOn w:val="Normal"/>
    <w:next w:val="Maintext"/>
    <w:rsid w:val="004708D6"/>
    <w:pPr>
      <w:jc w:val="left"/>
    </w:pPr>
    <w:rPr>
      <w:rFonts w:ascii="Arial" w:hAnsi="Arial"/>
      <w:i/>
    </w:rPr>
  </w:style>
  <w:style w:type="paragraph" w:customStyle="1" w:styleId="Subtitle1">
    <w:name w:val="Subtitle 1"/>
    <w:basedOn w:val="Normal"/>
    <w:next w:val="Maintext"/>
    <w:rsid w:val="00160079"/>
    <w:pPr>
      <w:spacing w:before="240" w:after="120"/>
    </w:pPr>
    <w:rPr>
      <w:rFonts w:ascii="Arial" w:hAnsi="Arial"/>
      <w:b/>
      <w:caps/>
      <w:sz w:val="22"/>
      <w:lang w:val="sr-Latn-CS"/>
    </w:rPr>
  </w:style>
  <w:style w:type="paragraph" w:customStyle="1" w:styleId="Maintext">
    <w:name w:val="Main text"/>
    <w:basedOn w:val="Normal"/>
    <w:rsid w:val="004708D6"/>
    <w:rPr>
      <w:rFonts w:ascii="Arial" w:hAnsi="Arial"/>
    </w:rPr>
  </w:style>
  <w:style w:type="paragraph" w:customStyle="1" w:styleId="Bullets">
    <w:name w:val="Bullets"/>
    <w:basedOn w:val="Maintext"/>
    <w:rsid w:val="00393E5A"/>
    <w:pPr>
      <w:numPr>
        <w:numId w:val="11"/>
      </w:numPr>
      <w:jc w:val="left"/>
    </w:pPr>
  </w:style>
  <w:style w:type="paragraph" w:styleId="Footer">
    <w:name w:val="footer"/>
    <w:basedOn w:val="Normal"/>
    <w:rsid w:val="006D7857"/>
    <w:pPr>
      <w:tabs>
        <w:tab w:val="center" w:pos="4320"/>
        <w:tab w:val="right" w:pos="8640"/>
      </w:tabs>
    </w:pPr>
    <w:rPr>
      <w:sz w:val="18"/>
      <w:szCs w:val="18"/>
    </w:rPr>
  </w:style>
  <w:style w:type="paragraph" w:styleId="BalloonText">
    <w:name w:val="Balloon Text"/>
    <w:basedOn w:val="Normal"/>
    <w:semiHidden/>
    <w:rsid w:val="00E6744E"/>
    <w:rPr>
      <w:rFonts w:ascii="Tahoma" w:hAnsi="Tahoma" w:cs="Tahoma"/>
      <w:sz w:val="16"/>
      <w:szCs w:val="16"/>
    </w:rPr>
  </w:style>
  <w:style w:type="paragraph" w:styleId="Caption">
    <w:name w:val="caption"/>
    <w:basedOn w:val="Normal"/>
    <w:next w:val="Normal"/>
    <w:unhideWhenUsed/>
    <w:qFormat/>
    <w:rsid w:val="000D499C"/>
    <w:rPr>
      <w:rFonts w:ascii="Arial" w:hAnsi="Arial"/>
      <w:b/>
      <w:bCs/>
    </w:rPr>
  </w:style>
  <w:style w:type="paragraph" w:customStyle="1" w:styleId="Autor">
    <w:name w:val="Autor"/>
    <w:basedOn w:val="Normal"/>
    <w:next w:val="Affiliation"/>
    <w:autoRedefine/>
    <w:rsid w:val="008D4A6D"/>
    <w:pPr>
      <w:spacing w:before="200"/>
      <w:jc w:val="center"/>
    </w:pPr>
    <w:rPr>
      <w:rFonts w:ascii="Arial" w:hAnsi="Arial"/>
      <w:sz w:val="32"/>
      <w:szCs w:val="32"/>
    </w:rPr>
  </w:style>
  <w:style w:type="character" w:styleId="PageNumber">
    <w:name w:val="page number"/>
    <w:rsid w:val="000E52FE"/>
    <w:rPr>
      <w:rFonts w:ascii="Times New Roman" w:hAnsi="Times New Roman"/>
      <w:dstrike w:val="0"/>
      <w:sz w:val="18"/>
      <w:szCs w:val="18"/>
      <w:vertAlign w:val="baseline"/>
    </w:rPr>
  </w:style>
  <w:style w:type="paragraph" w:customStyle="1" w:styleId="Affiliation">
    <w:name w:val="Affiliation"/>
    <w:basedOn w:val="Autor"/>
    <w:next w:val="Maintext"/>
    <w:rsid w:val="000D499C"/>
    <w:pPr>
      <w:spacing w:before="0"/>
    </w:pPr>
  </w:style>
  <w:style w:type="paragraph" w:customStyle="1" w:styleId="Equation">
    <w:name w:val="Equation"/>
    <w:basedOn w:val="Normal"/>
    <w:next w:val="Maintext"/>
    <w:rsid w:val="00160079"/>
    <w:pPr>
      <w:tabs>
        <w:tab w:val="right" w:pos="4678"/>
      </w:tabs>
      <w:spacing w:before="120" w:after="120"/>
    </w:pPr>
    <w:rPr>
      <w:rFonts w:ascii="Arial" w:hAnsi="Arial"/>
      <w:lang w:val="sr-Latn-CS"/>
    </w:rPr>
  </w:style>
  <w:style w:type="paragraph" w:customStyle="1" w:styleId="References">
    <w:name w:val="References"/>
    <w:basedOn w:val="Normal"/>
    <w:rsid w:val="0052374D"/>
    <w:pPr>
      <w:numPr>
        <w:numId w:val="13"/>
      </w:numPr>
      <w:tabs>
        <w:tab w:val="clear" w:pos="720"/>
        <w:tab w:val="left" w:pos="357"/>
      </w:tabs>
      <w:spacing w:after="60"/>
      <w:ind w:left="357" w:hanging="357"/>
    </w:pPr>
    <w:rPr>
      <w:lang w:val="sr-Latn-CS"/>
    </w:rPr>
  </w:style>
  <w:style w:type="paragraph" w:customStyle="1" w:styleId="Papertitle">
    <w:name w:val="Paper title"/>
    <w:basedOn w:val="Normal"/>
    <w:next w:val="Autor"/>
    <w:rsid w:val="004708D6"/>
    <w:pPr>
      <w:spacing w:before="240"/>
      <w:jc w:val="center"/>
    </w:pPr>
    <w:rPr>
      <w:rFonts w:ascii="Arial" w:hAnsi="Arial"/>
      <w:b/>
      <w:caps/>
      <w:sz w:val="24"/>
      <w:szCs w:val="24"/>
    </w:rPr>
  </w:style>
  <w:style w:type="paragraph" w:customStyle="1" w:styleId="Subtitle2">
    <w:name w:val="Subtitle 2"/>
    <w:basedOn w:val="Maintext"/>
    <w:next w:val="Maintext"/>
    <w:rsid w:val="003A55D6"/>
    <w:pPr>
      <w:spacing w:before="240" w:after="120"/>
      <w:jc w:val="left"/>
    </w:pPr>
    <w:rPr>
      <w:b/>
      <w:sz w:val="22"/>
    </w:rPr>
  </w:style>
  <w:style w:type="paragraph" w:customStyle="1" w:styleId="Line">
    <w:name w:val="Line"/>
    <w:basedOn w:val="Affiliation"/>
    <w:next w:val="Normal"/>
    <w:rsid w:val="00AB7E6D"/>
    <w:pPr>
      <w:pBdr>
        <w:bottom w:val="single" w:sz="4" w:space="1" w:color="auto"/>
      </w:pBdr>
    </w:pPr>
  </w:style>
  <w:style w:type="paragraph" w:styleId="FootnoteText">
    <w:name w:val="footnote text"/>
    <w:basedOn w:val="Normal"/>
    <w:semiHidden/>
    <w:rsid w:val="00B23784"/>
    <w:pPr>
      <w:jc w:val="left"/>
    </w:pPr>
    <w:rPr>
      <w:sz w:val="18"/>
      <w:szCs w:val="18"/>
    </w:rPr>
  </w:style>
  <w:style w:type="character" w:styleId="FootnoteReference">
    <w:name w:val="footnote reference"/>
    <w:semiHidden/>
    <w:rsid w:val="00B23784"/>
    <w:rPr>
      <w:vertAlign w:val="superscript"/>
    </w:rPr>
  </w:style>
  <w:style w:type="paragraph" w:styleId="Header">
    <w:name w:val="header"/>
    <w:basedOn w:val="Normal"/>
    <w:rsid w:val="00136268"/>
    <w:pPr>
      <w:tabs>
        <w:tab w:val="center" w:pos="4320"/>
        <w:tab w:val="right" w:pos="8640"/>
      </w:tabs>
    </w:pPr>
  </w:style>
  <w:style w:type="paragraph" w:customStyle="1" w:styleId="Default">
    <w:name w:val="Default"/>
    <w:rsid w:val="00127D91"/>
    <w:pPr>
      <w:autoSpaceDE w:val="0"/>
      <w:autoSpaceDN w:val="0"/>
      <w:adjustRightInd w:val="0"/>
    </w:pPr>
    <w:rPr>
      <w:rFonts w:ascii="Arial" w:hAnsi="Arial" w:cs="Arial"/>
      <w:color w:val="000000"/>
      <w:sz w:val="24"/>
      <w:szCs w:val="24"/>
    </w:rPr>
  </w:style>
  <w:style w:type="table" w:styleId="TableGrid">
    <w:name w:val="Table Grid"/>
    <w:basedOn w:val="TableNormal"/>
    <w:rsid w:val="001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63C3"/>
    <w:rPr>
      <w:color w:val="0000FF"/>
      <w:u w:val="single"/>
    </w:rPr>
  </w:style>
  <w:style w:type="character" w:styleId="CommentReference">
    <w:name w:val="annotation reference"/>
    <w:semiHidden/>
    <w:unhideWhenUsed/>
    <w:rsid w:val="00F43373"/>
    <w:rPr>
      <w:sz w:val="16"/>
      <w:szCs w:val="16"/>
    </w:rPr>
  </w:style>
  <w:style w:type="paragraph" w:styleId="CommentText">
    <w:name w:val="annotation text"/>
    <w:basedOn w:val="Normal"/>
    <w:link w:val="CommentTextChar"/>
    <w:semiHidden/>
    <w:unhideWhenUsed/>
    <w:rsid w:val="00F43373"/>
  </w:style>
  <w:style w:type="character" w:customStyle="1" w:styleId="CommentTextChar">
    <w:name w:val="Comment Text Char"/>
    <w:basedOn w:val="DefaultParagraphFont"/>
    <w:link w:val="CommentText"/>
    <w:semiHidden/>
    <w:rsid w:val="00F43373"/>
  </w:style>
  <w:style w:type="paragraph" w:styleId="CommentSubject">
    <w:name w:val="annotation subject"/>
    <w:basedOn w:val="CommentText"/>
    <w:next w:val="CommentText"/>
    <w:link w:val="CommentSubjectChar"/>
    <w:semiHidden/>
    <w:unhideWhenUsed/>
    <w:rsid w:val="00F43373"/>
    <w:rPr>
      <w:b/>
      <w:bCs/>
      <w:lang w:bidi="yi-Hebr"/>
    </w:rPr>
  </w:style>
  <w:style w:type="character" w:customStyle="1" w:styleId="CommentSubjectChar">
    <w:name w:val="Comment Subject Char"/>
    <w:link w:val="CommentSubject"/>
    <w:semiHidden/>
    <w:rsid w:val="00F43373"/>
    <w:rPr>
      <w:b/>
      <w:bCs/>
    </w:rPr>
  </w:style>
  <w:style w:type="character" w:styleId="FollowedHyperlink">
    <w:name w:val="FollowedHyperlink"/>
    <w:semiHidden/>
    <w:unhideWhenUsed/>
    <w:rsid w:val="00083989"/>
    <w:rPr>
      <w:color w:val="954F72"/>
      <w:u w:val="single"/>
    </w:rPr>
  </w:style>
  <w:style w:type="character" w:customStyle="1" w:styleId="UnresolvedMention1">
    <w:name w:val="Unresolved Mention1"/>
    <w:uiPriority w:val="99"/>
    <w:semiHidden/>
    <w:unhideWhenUsed/>
    <w:rsid w:val="00083989"/>
    <w:rPr>
      <w:color w:val="605E5C"/>
      <w:shd w:val="clear" w:color="auto" w:fill="E1DFDD"/>
    </w:rPr>
  </w:style>
  <w:style w:type="character" w:customStyle="1" w:styleId="rynqvb">
    <w:name w:val="rynqvb"/>
    <w:basedOn w:val="DefaultParagraphFont"/>
    <w:rsid w:val="0061362C"/>
  </w:style>
  <w:style w:type="character" w:styleId="UnresolvedMention">
    <w:name w:val="Unresolved Mention"/>
    <w:basedOn w:val="DefaultParagraphFont"/>
    <w:uiPriority w:val="99"/>
    <w:semiHidden/>
    <w:unhideWhenUsed/>
    <w:rsid w:val="00D02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14322">
      <w:bodyDiv w:val="1"/>
      <w:marLeft w:val="0"/>
      <w:marRight w:val="0"/>
      <w:marTop w:val="0"/>
      <w:marBottom w:val="0"/>
      <w:divBdr>
        <w:top w:val="none" w:sz="0" w:space="0" w:color="auto"/>
        <w:left w:val="none" w:sz="0" w:space="0" w:color="auto"/>
        <w:bottom w:val="none" w:sz="0" w:space="0" w:color="auto"/>
        <w:right w:val="none" w:sz="0" w:space="0" w:color="auto"/>
      </w:divBdr>
    </w:div>
    <w:div w:id="1556627259">
      <w:bodyDiv w:val="1"/>
      <w:marLeft w:val="0"/>
      <w:marRight w:val="0"/>
      <w:marTop w:val="0"/>
      <w:marBottom w:val="0"/>
      <w:divBdr>
        <w:top w:val="none" w:sz="0" w:space="0" w:color="auto"/>
        <w:left w:val="none" w:sz="0" w:space="0" w:color="auto"/>
        <w:bottom w:val="none" w:sz="0" w:space="0" w:color="auto"/>
        <w:right w:val="none" w:sz="0" w:space="0" w:color="auto"/>
      </w:divBdr>
    </w:div>
    <w:div w:id="1699432557">
      <w:bodyDiv w:val="1"/>
      <w:marLeft w:val="0"/>
      <w:marRight w:val="0"/>
      <w:marTop w:val="0"/>
      <w:marBottom w:val="0"/>
      <w:divBdr>
        <w:top w:val="none" w:sz="0" w:space="0" w:color="auto"/>
        <w:left w:val="none" w:sz="0" w:space="0" w:color="auto"/>
        <w:bottom w:val="none" w:sz="0" w:space="0" w:color="auto"/>
        <w:right w:val="none" w:sz="0" w:space="0" w:color="auto"/>
      </w:divBdr>
    </w:div>
    <w:div w:id="1814522034">
      <w:bodyDiv w:val="1"/>
      <w:marLeft w:val="0"/>
      <w:marRight w:val="0"/>
      <w:marTop w:val="0"/>
      <w:marBottom w:val="0"/>
      <w:divBdr>
        <w:top w:val="none" w:sz="0" w:space="0" w:color="auto"/>
        <w:left w:val="none" w:sz="0" w:space="0" w:color="auto"/>
        <w:bottom w:val="none" w:sz="0" w:space="0" w:color="auto"/>
        <w:right w:val="none" w:sz="0" w:space="0" w:color="auto"/>
      </w:divBdr>
    </w:div>
    <w:div w:id="205214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Local\Temp\7zO8DAEA793\paper_instructions_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F5FD-40AD-4A5D-8587-99A2FF8E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paper_instructions_2020</Template>
  <TotalTime>1806</TotalTime>
  <Pages>7</Pages>
  <Words>3840</Words>
  <Characters>21389</Characters>
  <Application>Microsoft Office Word</Application>
  <DocSecurity>0</DocSecurity>
  <Lines>668</Lines>
  <Paragraphs>336</Paragraphs>
  <ScaleCrop>false</ScaleCrop>
  <HeadingPairs>
    <vt:vector size="2" baseType="variant">
      <vt:variant>
        <vt:lpstr>Title</vt:lpstr>
      </vt:variant>
      <vt:variant>
        <vt:i4>1</vt:i4>
      </vt:variant>
    </vt:vector>
  </HeadingPairs>
  <TitlesOfParts>
    <vt:vector size="1" baseType="lpstr">
      <vt:lpstr>UPUTSTVO ZA PRIPREMU RADOVA</vt:lpstr>
    </vt:vector>
  </TitlesOfParts>
  <Company>Fakultet organizacionih nauka</Company>
  <LinksUpToDate>false</LinksUpToDate>
  <CharactersWithSpaces>24893</CharactersWithSpaces>
  <SharedDoc>false</SharedDoc>
  <HLinks>
    <vt:vector size="12" baseType="variant">
      <vt:variant>
        <vt:i4>983051</vt:i4>
      </vt:variant>
      <vt:variant>
        <vt:i4>12</vt:i4>
      </vt:variant>
      <vt:variant>
        <vt:i4>0</vt:i4>
      </vt:variant>
      <vt:variant>
        <vt:i4>5</vt:i4>
      </vt:variant>
      <vt:variant>
        <vt:lpwstr>http://www.stats.govt.nz/</vt:lpwstr>
      </vt:variant>
      <vt:variant>
        <vt:lpwstr/>
      </vt:variant>
      <vt:variant>
        <vt:i4>6619248</vt:i4>
      </vt:variant>
      <vt:variant>
        <vt:i4>9</vt:i4>
      </vt:variant>
      <vt:variant>
        <vt:i4>0</vt:i4>
      </vt:variant>
      <vt:variant>
        <vt:i4>5</vt:i4>
      </vt:variant>
      <vt:variant>
        <vt:lpwstr>http://www.symorg.fon.bg.ac.rs/paper-submission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RADOVA</dc:title>
  <dc:creator>Korisnik</dc:creator>
  <cp:lastModifiedBy>Jelena V. Ruso</cp:lastModifiedBy>
  <cp:revision>312</cp:revision>
  <cp:lastPrinted>2012-01-23T10:50:00Z</cp:lastPrinted>
  <dcterms:created xsi:type="dcterms:W3CDTF">2024-02-06T16:43:00Z</dcterms:created>
  <dcterms:modified xsi:type="dcterms:W3CDTF">2024-06-11T15:09:00Z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18a5625ad3dcef90026d35aa74f8d06bbbebb8fbbce3017d8f461e6c6104b4fb</vt:lpwstr>
  </property>
</Properties>
</file>